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56E78" w14:textId="77777777" w:rsidR="00E7723E" w:rsidRPr="00E7723E" w:rsidRDefault="0061211E" w:rsidP="00E7723E">
      <w:pPr>
        <w:rPr>
          <w:sz w:val="40"/>
          <w:lang w:val="en-GB"/>
        </w:rPr>
      </w:pPr>
      <w:bookmarkStart w:id="0" w:name="_Toc11681706"/>
      <w:r>
        <w:rPr>
          <w:sz w:val="40"/>
          <w:lang w:val="en-GB"/>
        </w:rPr>
        <w:t>Adding Validation</w:t>
      </w:r>
    </w:p>
    <w:p w14:paraId="718BF3E4" w14:textId="77777777" w:rsidR="00E7723E" w:rsidRDefault="00E7723E" w:rsidP="00E7723E">
      <w:pPr>
        <w:rPr>
          <w:lang w:val="en-GB"/>
        </w:rPr>
      </w:pPr>
    </w:p>
    <w:p w14:paraId="21186D3D" w14:textId="77777777" w:rsidR="00E7723E" w:rsidRDefault="00E7723E">
      <w:pPr>
        <w:rPr>
          <w:lang w:val="en-GB"/>
        </w:rPr>
      </w:pPr>
      <w:r>
        <w:rPr>
          <w:lang w:val="en-GB"/>
        </w:rPr>
        <w:br w:type="page"/>
      </w:r>
    </w:p>
    <w:p w14:paraId="2C11053C" w14:textId="63A2899F" w:rsidR="00CE21A7" w:rsidRDefault="000B374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3238" w:history="1">
        <w:r w:rsidR="00CE21A7" w:rsidRPr="00B60229">
          <w:rPr>
            <w:rStyle w:val="Hyperlink"/>
            <w:noProof/>
            <w:lang w:val="en-GB"/>
          </w:rPr>
          <w:t>Adding Validation</w:t>
        </w:r>
        <w:r w:rsidR="00CE21A7">
          <w:rPr>
            <w:noProof/>
            <w:webHidden/>
          </w:rPr>
          <w:tab/>
        </w:r>
        <w:r w:rsidR="00CE21A7">
          <w:rPr>
            <w:noProof/>
            <w:webHidden/>
          </w:rPr>
          <w:fldChar w:fldCharType="begin"/>
        </w:r>
        <w:r w:rsidR="00CE21A7">
          <w:rPr>
            <w:noProof/>
            <w:webHidden/>
          </w:rPr>
          <w:instrText xml:space="preserve"> PAGEREF _Toc58413238 \h </w:instrText>
        </w:r>
        <w:r w:rsidR="00CE21A7">
          <w:rPr>
            <w:noProof/>
            <w:webHidden/>
          </w:rPr>
        </w:r>
        <w:r w:rsidR="00CE21A7">
          <w:rPr>
            <w:noProof/>
            <w:webHidden/>
          </w:rPr>
          <w:fldChar w:fldCharType="separate"/>
        </w:r>
        <w:r w:rsidR="00CE21A7">
          <w:rPr>
            <w:noProof/>
            <w:webHidden/>
          </w:rPr>
          <w:t>1</w:t>
        </w:r>
        <w:r w:rsidR="00CE21A7">
          <w:rPr>
            <w:noProof/>
            <w:webHidden/>
          </w:rPr>
          <w:fldChar w:fldCharType="end"/>
        </w:r>
      </w:hyperlink>
    </w:p>
    <w:p w14:paraId="2402A4E4" w14:textId="6D7C2E28" w:rsidR="00CE21A7" w:rsidRDefault="000D6233">
      <w:pPr>
        <w:pStyle w:val="TOC2"/>
        <w:tabs>
          <w:tab w:val="right" w:leader="dot" w:pos="9350"/>
        </w:tabs>
        <w:rPr>
          <w:rFonts w:eastAsiaTheme="minorEastAsia"/>
          <w:noProof/>
          <w:lang w:val="en-GB" w:eastAsia="en-GB"/>
        </w:rPr>
      </w:pPr>
      <w:hyperlink w:anchor="_Toc58413239" w:history="1">
        <w:r w:rsidR="00CE21A7" w:rsidRPr="00B60229">
          <w:rPr>
            <w:rStyle w:val="Hyperlink"/>
            <w:noProof/>
            <w:lang w:val="en-GB"/>
          </w:rPr>
          <w:t>Before you Begin</w:t>
        </w:r>
        <w:r w:rsidR="00CE21A7">
          <w:rPr>
            <w:noProof/>
            <w:webHidden/>
          </w:rPr>
          <w:tab/>
        </w:r>
        <w:r w:rsidR="00CE21A7">
          <w:rPr>
            <w:noProof/>
            <w:webHidden/>
          </w:rPr>
          <w:fldChar w:fldCharType="begin"/>
        </w:r>
        <w:r w:rsidR="00CE21A7">
          <w:rPr>
            <w:noProof/>
            <w:webHidden/>
          </w:rPr>
          <w:instrText xml:space="preserve"> PAGEREF _Toc58413239 \h </w:instrText>
        </w:r>
        <w:r w:rsidR="00CE21A7">
          <w:rPr>
            <w:noProof/>
            <w:webHidden/>
          </w:rPr>
        </w:r>
        <w:r w:rsidR="00CE21A7">
          <w:rPr>
            <w:noProof/>
            <w:webHidden/>
          </w:rPr>
          <w:fldChar w:fldCharType="separate"/>
        </w:r>
        <w:r w:rsidR="00CE21A7">
          <w:rPr>
            <w:noProof/>
            <w:webHidden/>
          </w:rPr>
          <w:t>1</w:t>
        </w:r>
        <w:r w:rsidR="00CE21A7">
          <w:rPr>
            <w:noProof/>
            <w:webHidden/>
          </w:rPr>
          <w:fldChar w:fldCharType="end"/>
        </w:r>
      </w:hyperlink>
    </w:p>
    <w:p w14:paraId="147C8D5B" w14:textId="32C46AC2" w:rsidR="00CE21A7" w:rsidRDefault="000D6233">
      <w:pPr>
        <w:pStyle w:val="TOC2"/>
        <w:tabs>
          <w:tab w:val="right" w:leader="dot" w:pos="9350"/>
        </w:tabs>
        <w:rPr>
          <w:rFonts w:eastAsiaTheme="minorEastAsia"/>
          <w:noProof/>
          <w:lang w:val="en-GB" w:eastAsia="en-GB"/>
        </w:rPr>
      </w:pPr>
      <w:hyperlink w:anchor="_Toc58413240" w:history="1">
        <w:r w:rsidR="00CE21A7" w:rsidRPr="00B60229">
          <w:rPr>
            <w:rStyle w:val="Hyperlink"/>
            <w:noProof/>
            <w:lang w:val="en-GB"/>
          </w:rPr>
          <w:t>Start your Git Hub day!</w:t>
        </w:r>
        <w:r w:rsidR="00CE21A7">
          <w:rPr>
            <w:noProof/>
            <w:webHidden/>
          </w:rPr>
          <w:tab/>
        </w:r>
        <w:r w:rsidR="00CE21A7">
          <w:rPr>
            <w:noProof/>
            <w:webHidden/>
          </w:rPr>
          <w:fldChar w:fldCharType="begin"/>
        </w:r>
        <w:r w:rsidR="00CE21A7">
          <w:rPr>
            <w:noProof/>
            <w:webHidden/>
          </w:rPr>
          <w:instrText xml:space="preserve"> PAGEREF _Toc58413240 \h </w:instrText>
        </w:r>
        <w:r w:rsidR="00CE21A7">
          <w:rPr>
            <w:noProof/>
            <w:webHidden/>
          </w:rPr>
        </w:r>
        <w:r w:rsidR="00CE21A7">
          <w:rPr>
            <w:noProof/>
            <w:webHidden/>
          </w:rPr>
          <w:fldChar w:fldCharType="separate"/>
        </w:r>
        <w:r w:rsidR="00CE21A7">
          <w:rPr>
            <w:noProof/>
            <w:webHidden/>
          </w:rPr>
          <w:t>4</w:t>
        </w:r>
        <w:r w:rsidR="00CE21A7">
          <w:rPr>
            <w:noProof/>
            <w:webHidden/>
          </w:rPr>
          <w:fldChar w:fldCharType="end"/>
        </w:r>
      </w:hyperlink>
    </w:p>
    <w:p w14:paraId="0C8812AC" w14:textId="09479D53" w:rsidR="00E7723E" w:rsidRDefault="000B374F">
      <w:pPr>
        <w:rPr>
          <w:lang w:val="en-GB"/>
        </w:rPr>
      </w:pPr>
      <w:r>
        <w:rPr>
          <w:lang w:val="en-GB"/>
        </w:rPr>
        <w:fldChar w:fldCharType="end"/>
      </w:r>
      <w:r w:rsidR="00E7723E">
        <w:rPr>
          <w:lang w:val="en-GB"/>
        </w:rPr>
        <w:br w:type="page"/>
      </w:r>
    </w:p>
    <w:p w14:paraId="5B4117D1"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B3B83C4" w14:textId="77777777" w:rsidR="00E7723E" w:rsidRDefault="00E7723E" w:rsidP="00004A10">
      <w:pPr>
        <w:pStyle w:val="Heading2"/>
        <w:rPr>
          <w:lang w:val="en-GB"/>
        </w:rPr>
      </w:pPr>
    </w:p>
    <w:p w14:paraId="653AE40C" w14:textId="1FE12583" w:rsidR="00004A10" w:rsidRDefault="00F73D45" w:rsidP="002806F6">
      <w:pPr>
        <w:pStyle w:val="Heading1"/>
        <w:rPr>
          <w:lang w:val="en-GB"/>
        </w:rPr>
      </w:pPr>
      <w:bookmarkStart w:id="1" w:name="_Toc58413238"/>
      <w:bookmarkEnd w:id="0"/>
      <w:r>
        <w:rPr>
          <w:lang w:val="en-GB"/>
        </w:rPr>
        <w:t>Adding Validation</w:t>
      </w:r>
      <w:bookmarkEnd w:id="1"/>
    </w:p>
    <w:p w14:paraId="1B68C997" w14:textId="1E0A65C6" w:rsidR="00CE21A7" w:rsidRDefault="00CE21A7" w:rsidP="00CE21A7">
      <w:pPr>
        <w:rPr>
          <w:lang w:val="en-GB"/>
        </w:rPr>
      </w:pPr>
    </w:p>
    <w:p w14:paraId="60FC1B76" w14:textId="77777777" w:rsidR="00CE21A7" w:rsidRDefault="00CE21A7" w:rsidP="00CE21A7">
      <w:pPr>
        <w:pStyle w:val="Heading2"/>
        <w:rPr>
          <w:lang w:val="en-GB"/>
        </w:rPr>
      </w:pPr>
      <w:bookmarkStart w:id="2" w:name="_Toc58412437"/>
      <w:bookmarkStart w:id="3" w:name="_Toc58412503"/>
      <w:bookmarkStart w:id="4" w:name="_Toc58412720"/>
      <w:bookmarkStart w:id="5" w:name="_Toc58413239"/>
      <w:r>
        <w:rPr>
          <w:lang w:val="en-GB"/>
        </w:rPr>
        <w:t>Before you Begin</w:t>
      </w:r>
      <w:bookmarkEnd w:id="2"/>
      <w:bookmarkEnd w:id="3"/>
      <w:bookmarkEnd w:id="4"/>
      <w:bookmarkEnd w:id="5"/>
    </w:p>
    <w:p w14:paraId="42B663EB" w14:textId="3FD029D4" w:rsidR="00CE21A7" w:rsidRPr="00AE4537" w:rsidRDefault="00CE21A7" w:rsidP="00CE21A7">
      <w:pPr>
        <w:rPr>
          <w:lang w:val="en-GB"/>
        </w:rPr>
      </w:pPr>
      <w:r>
        <w:rPr>
          <w:lang w:val="en-GB"/>
        </w:rPr>
        <w:t>Make sure that you have completed the work for last week</w:t>
      </w:r>
      <w:r w:rsidR="000D6233">
        <w:rPr>
          <w:lang w:val="en-GB"/>
        </w:rPr>
        <w:t>.</w:t>
      </w:r>
      <w:bookmarkStart w:id="6" w:name="_GoBack"/>
      <w:bookmarkEnd w:id="6"/>
    </w:p>
    <w:p w14:paraId="0FEF0E16" w14:textId="77777777" w:rsidR="00CE21A7" w:rsidRPr="00CE21A7" w:rsidRDefault="00CE21A7" w:rsidP="00CE21A7">
      <w:pPr>
        <w:rPr>
          <w:lang w:val="en-GB"/>
        </w:rPr>
      </w:pPr>
    </w:p>
    <w:p w14:paraId="1F4B854A" w14:textId="77777777" w:rsidR="0061211E" w:rsidRPr="00E169D5" w:rsidRDefault="0061211E" w:rsidP="0061211E">
      <w:pPr>
        <w:rPr>
          <w:lang w:val="en-GB"/>
        </w:rPr>
      </w:pPr>
      <w:r w:rsidRPr="00E169D5">
        <w:rPr>
          <w:lang w:val="en-GB"/>
        </w:rPr>
        <w:t xml:space="preserve">The last feature of clsAddress we shall set up is the method Valid.  Once that is </w:t>
      </w:r>
      <w:r w:rsidR="008F7A3A" w:rsidRPr="00E169D5">
        <w:rPr>
          <w:lang w:val="en-GB"/>
        </w:rPr>
        <w:t>completed,</w:t>
      </w:r>
      <w:r w:rsidRPr="00E169D5">
        <w:rPr>
          <w:lang w:val="en-GB"/>
        </w:rPr>
        <w:t xml:space="preserve"> we shall move onto building clsAddressCollection.</w:t>
      </w:r>
    </w:p>
    <w:p w14:paraId="2F45350F" w14:textId="77777777" w:rsidR="0061211E" w:rsidRPr="00E169D5" w:rsidRDefault="008F7A3A" w:rsidP="0061211E">
      <w:pPr>
        <w:rPr>
          <w:lang w:val="en-GB"/>
        </w:rPr>
      </w:pPr>
      <w:r w:rsidRPr="00E169D5">
        <w:rPr>
          <w:lang w:val="en-GB"/>
        </w:rPr>
        <w:t>So,</w:t>
      </w:r>
      <w:r w:rsidR="0061211E" w:rsidRPr="00E169D5">
        <w:rPr>
          <w:lang w:val="en-GB"/>
        </w:rPr>
        <w:t xml:space="preserve"> the next stage is to look at the validation method for clsAddress.</w:t>
      </w:r>
    </w:p>
    <w:p w14:paraId="0D115DBD" w14:textId="77777777" w:rsidR="0061211E" w:rsidRPr="00E169D5" w:rsidRDefault="000D6233" w:rsidP="0061211E">
      <w:pPr>
        <w:rPr>
          <w:lang w:val="en-GB"/>
        </w:rPr>
      </w:pPr>
      <w:r>
        <w:rPr>
          <w:noProof/>
          <w:lang w:val="en-GB"/>
        </w:rPr>
        <w:pict w14:anchorId="6E45D49A">
          <v:line id="_x0000_s1026" style="position:absolute;flip:x;z-index:251660288" from="39.6pt,97.85pt" to="327.6pt,124.85pt">
            <v:stroke endarrow="block"/>
          </v:line>
        </w:pict>
      </w:r>
      <w:r w:rsidR="0061211E" w:rsidRPr="00E169D5">
        <w:rPr>
          <w:noProof/>
          <w:lang w:val="en-GB" w:eastAsia="en-GB"/>
        </w:rPr>
        <w:drawing>
          <wp:inline distT="0" distB="0" distL="0" distR="0" wp14:anchorId="66ACF412" wp14:editId="141C565F">
            <wp:extent cx="2381250" cy="1819910"/>
            <wp:effectExtent l="1905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381250" cy="1819910"/>
                    </a:xfrm>
                    <a:prstGeom prst="rect">
                      <a:avLst/>
                    </a:prstGeom>
                    <a:noFill/>
                    <a:ln w="9525">
                      <a:noFill/>
                      <a:miter lim="800000"/>
                      <a:headEnd/>
                      <a:tailEnd/>
                    </a:ln>
                  </pic:spPr>
                </pic:pic>
              </a:graphicData>
            </a:graphic>
          </wp:inline>
        </w:drawing>
      </w:r>
    </w:p>
    <w:p w14:paraId="07FA19F3" w14:textId="77777777" w:rsidR="0061211E" w:rsidRPr="00E169D5" w:rsidRDefault="0061211E" w:rsidP="0061211E">
      <w:pPr>
        <w:rPr>
          <w:lang w:val="en-GB"/>
        </w:rPr>
      </w:pPr>
      <w:r w:rsidRPr="00E169D5">
        <w:rPr>
          <w:lang w:val="en-GB"/>
        </w:rPr>
        <w:t xml:space="preserve">If we examine the </w:t>
      </w:r>
      <w:r w:rsidR="003D6064">
        <w:rPr>
          <w:lang w:val="en-GB"/>
        </w:rPr>
        <w:t xml:space="preserve">finished </w:t>
      </w:r>
      <w:r w:rsidRPr="00E169D5">
        <w:rPr>
          <w:lang w:val="en-GB"/>
        </w:rPr>
        <w:t xml:space="preserve">validation </w:t>
      </w:r>
      <w:r w:rsidR="008F7A3A">
        <w:rPr>
          <w:lang w:val="en-GB"/>
        </w:rPr>
        <w:t>function,</w:t>
      </w:r>
      <w:r w:rsidR="003D6064">
        <w:rPr>
          <w:lang w:val="en-GB"/>
        </w:rPr>
        <w:t xml:space="preserve"> </w:t>
      </w:r>
      <w:r w:rsidRPr="00E169D5">
        <w:rPr>
          <w:lang w:val="en-GB"/>
        </w:rPr>
        <w:t>we will see that it consists of several parameters – one for each property…</w:t>
      </w:r>
    </w:p>
    <w:p w14:paraId="20C23873" w14:textId="77777777" w:rsidR="0061211E" w:rsidRPr="00E169D5" w:rsidRDefault="003D6064" w:rsidP="0061211E">
      <w:pPr>
        <w:rPr>
          <w:lang w:val="en-GB"/>
        </w:rPr>
      </w:pPr>
      <w:r>
        <w:rPr>
          <w:noProof/>
        </w:rPr>
        <w:drawing>
          <wp:inline distT="0" distB="0" distL="0" distR="0" wp14:anchorId="4406AE41" wp14:editId="0FEB4EF0">
            <wp:extent cx="421005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55FC5DF5" w14:textId="6385721C" w:rsidR="0061211E" w:rsidRDefault="0061211E" w:rsidP="0061211E">
      <w:pPr>
        <w:rPr>
          <w:lang w:val="en-GB"/>
        </w:rPr>
      </w:pPr>
      <w:r w:rsidRPr="00E169D5">
        <w:rPr>
          <w:lang w:val="en-GB"/>
        </w:rPr>
        <w:t>Note that it has a return data type of string.  The idea is that the function will return a concatenated message of what is wrong with the validated data.</w:t>
      </w:r>
    </w:p>
    <w:p w14:paraId="4DAD5319" w14:textId="77777777" w:rsidR="003D6064" w:rsidRDefault="003D6064" w:rsidP="0061211E">
      <w:pPr>
        <w:rPr>
          <w:lang w:val="en-GB"/>
        </w:rPr>
      </w:pPr>
      <w:r>
        <w:rPr>
          <w:lang w:val="en-GB"/>
        </w:rPr>
        <w:t>Lastly each parameter for the fiction has a data type of string, why?</w:t>
      </w:r>
    </w:p>
    <w:p w14:paraId="0D59D0C9" w14:textId="77777777" w:rsidR="003D6064" w:rsidRDefault="003D6064" w:rsidP="0061211E">
      <w:pPr>
        <w:rPr>
          <w:lang w:val="en-GB"/>
        </w:rPr>
      </w:pPr>
      <w:r>
        <w:rPr>
          <w:lang w:val="en-GB"/>
        </w:rPr>
        <w:lastRenderedPageBreak/>
        <w:t xml:space="preserve">The purpose of the validation function is that it will check to see if any data input by the user is </w:t>
      </w:r>
      <w:r w:rsidR="008F7A3A">
        <w:rPr>
          <w:lang w:val="en-GB"/>
        </w:rPr>
        <w:t>“safe” to</w:t>
      </w:r>
      <w:r>
        <w:rPr>
          <w:lang w:val="en-GB"/>
        </w:rPr>
        <w:t xml:space="preserve"> be processed e.g. of the correct the correct type and format.</w:t>
      </w:r>
    </w:p>
    <w:p w14:paraId="49AB554F" w14:textId="77777777" w:rsidR="003D6064" w:rsidRDefault="003D6064" w:rsidP="0061211E">
      <w:pPr>
        <w:rPr>
          <w:lang w:val="en-GB"/>
        </w:rPr>
      </w:pPr>
      <w:r>
        <w:rPr>
          <w:lang w:val="en-GB"/>
        </w:rPr>
        <w:t>For example, if the user input a value for dateAdded using their name “fred”, this would cause a problem as the value cannot be evaluated as a valid date.</w:t>
      </w:r>
    </w:p>
    <w:p w14:paraId="4CF48A92" w14:textId="77777777" w:rsidR="003D6064" w:rsidRDefault="003D6064" w:rsidP="0061211E">
      <w:pPr>
        <w:rPr>
          <w:lang w:val="en-GB"/>
        </w:rPr>
      </w:pPr>
      <w:r>
        <w:rPr>
          <w:lang w:val="en-GB"/>
        </w:rPr>
        <w:t>If this is the function stub for our validation function…</w:t>
      </w:r>
    </w:p>
    <w:p w14:paraId="5C74D8D5" w14:textId="77777777" w:rsidR="003D6064" w:rsidRDefault="003D6064" w:rsidP="0061211E">
      <w:pPr>
        <w:rPr>
          <w:lang w:val="en-GB"/>
        </w:rPr>
      </w:pPr>
      <w:r>
        <w:rPr>
          <w:noProof/>
        </w:rPr>
        <w:drawing>
          <wp:inline distT="0" distB="0" distL="0" distR="0" wp14:anchorId="70735322" wp14:editId="1349379D">
            <wp:extent cx="421005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09AF3C66" w14:textId="77777777" w:rsidR="003D6064" w:rsidRDefault="003D6064" w:rsidP="0061211E">
      <w:pPr>
        <w:rPr>
          <w:lang w:val="en-GB"/>
        </w:rPr>
      </w:pPr>
      <w:r>
        <w:rPr>
          <w:lang w:val="en-GB"/>
        </w:rPr>
        <w:t xml:space="preserve">We can pass the value “fred” </w:t>
      </w:r>
      <w:r w:rsidR="008F7A3A">
        <w:rPr>
          <w:lang w:val="en-GB"/>
        </w:rPr>
        <w:t xml:space="preserve">as a date </w:t>
      </w:r>
      <w:r>
        <w:rPr>
          <w:lang w:val="en-GB"/>
        </w:rPr>
        <w:t>without any problem so that it can be checked for being a valid date or not (in this case clearly not!)</w:t>
      </w:r>
    </w:p>
    <w:p w14:paraId="22ACC071" w14:textId="77777777" w:rsidR="003D6064" w:rsidRDefault="003D6064" w:rsidP="0061211E">
      <w:pPr>
        <w:rPr>
          <w:lang w:val="en-GB"/>
        </w:rPr>
      </w:pPr>
      <w:r>
        <w:rPr>
          <w:lang w:val="en-GB"/>
        </w:rPr>
        <w:t>If we modified the validation function to use the correct data types at this stage like so…</w:t>
      </w:r>
    </w:p>
    <w:p w14:paraId="585F690B" w14:textId="77777777" w:rsidR="003D6064" w:rsidRDefault="003D6064" w:rsidP="0061211E">
      <w:pPr>
        <w:rPr>
          <w:lang w:val="en-GB"/>
        </w:rPr>
      </w:pPr>
      <w:r>
        <w:rPr>
          <w:noProof/>
        </w:rPr>
        <w:drawing>
          <wp:inline distT="0" distB="0" distL="0" distR="0" wp14:anchorId="10324FA6" wp14:editId="5992E891">
            <wp:extent cx="4191000" cy="1571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000" cy="1571625"/>
                    </a:xfrm>
                    <a:prstGeom prst="rect">
                      <a:avLst/>
                    </a:prstGeom>
                  </pic:spPr>
                </pic:pic>
              </a:graphicData>
            </a:graphic>
          </wp:inline>
        </w:drawing>
      </w:r>
    </w:p>
    <w:p w14:paraId="5F4DBB76" w14:textId="77777777" w:rsidR="003D6064" w:rsidRDefault="003D6064" w:rsidP="0061211E">
      <w:pPr>
        <w:rPr>
          <w:lang w:val="en-GB"/>
        </w:rPr>
      </w:pPr>
      <w:r>
        <w:rPr>
          <w:lang w:val="en-GB"/>
        </w:rPr>
        <w:t>When we pass the value “fred” to the function for validation it would crash the program.  This would create the situation of having to validate the value before we pass it to the validation function.  This defeats the whole point of the validation method.</w:t>
      </w:r>
    </w:p>
    <w:p w14:paraId="441D905C" w14:textId="77777777" w:rsidR="003D6064" w:rsidRPr="00E169D5" w:rsidRDefault="003D6064" w:rsidP="0061211E">
      <w:pPr>
        <w:rPr>
          <w:lang w:val="en-GB"/>
        </w:rPr>
      </w:pPr>
      <w:r>
        <w:rPr>
          <w:lang w:val="en-GB"/>
        </w:rPr>
        <w:t>By setting the data types of the parameters to string we may pass any data to the function for checking even if the data to be checked is in fact bad data.</w:t>
      </w:r>
    </w:p>
    <w:p w14:paraId="3D37E1E1" w14:textId="77777777" w:rsidR="0061211E" w:rsidRPr="00E169D5" w:rsidRDefault="0061211E" w:rsidP="0061211E">
      <w:pPr>
        <w:rPr>
          <w:lang w:val="en-GB"/>
        </w:rPr>
      </w:pPr>
      <w:r w:rsidRPr="00E169D5">
        <w:rPr>
          <w:lang w:val="en-GB"/>
        </w:rPr>
        <w:t>There are other design issues to consider at this stage.  As a personal preference I like to have my validation code in all one place</w:t>
      </w:r>
      <w:r w:rsidR="003D6064">
        <w:rPr>
          <w:lang w:val="en-GB"/>
        </w:rPr>
        <w:t xml:space="preserve"> in a single function</w:t>
      </w:r>
      <w:r w:rsidRPr="00E169D5">
        <w:rPr>
          <w:lang w:val="en-GB"/>
        </w:rPr>
        <w:t xml:space="preserve">. </w:t>
      </w:r>
    </w:p>
    <w:p w14:paraId="23E14104" w14:textId="77777777" w:rsidR="0061211E" w:rsidRPr="00E169D5" w:rsidRDefault="0061211E" w:rsidP="0061211E">
      <w:pPr>
        <w:rPr>
          <w:lang w:val="en-GB"/>
        </w:rPr>
      </w:pPr>
      <w:r w:rsidRPr="00E169D5">
        <w:rPr>
          <w:lang w:val="en-GB"/>
        </w:rPr>
        <w:t>You may however prefer to create multiple validation functions, one for each item of test data.  Currently this approach is not within the scope of this document.</w:t>
      </w:r>
    </w:p>
    <w:p w14:paraId="13880CD9" w14:textId="77777777" w:rsidR="0061211E" w:rsidRPr="00E169D5" w:rsidRDefault="0061211E" w:rsidP="0061211E">
      <w:pPr>
        <w:rPr>
          <w:lang w:val="en-GB"/>
        </w:rPr>
      </w:pPr>
      <w:r w:rsidRPr="00E169D5">
        <w:rPr>
          <w:lang w:val="en-GB"/>
        </w:rPr>
        <w:lastRenderedPageBreak/>
        <w:t>There isn’t a right answer but if you are taking the latter approach you will need to adapt the examples to suit your design.</w:t>
      </w:r>
      <w:r w:rsidRPr="00E169D5">
        <w:rPr>
          <w:lang w:val="en-GB"/>
        </w:rPr>
        <w:br w:type="page"/>
      </w:r>
    </w:p>
    <w:p w14:paraId="6561A4DD" w14:textId="11777E68" w:rsidR="0061211E" w:rsidRDefault="0061211E" w:rsidP="0061211E">
      <w:pPr>
        <w:rPr>
          <w:lang w:val="en-GB"/>
        </w:rPr>
      </w:pPr>
      <w:r w:rsidRPr="00E169D5">
        <w:rPr>
          <w:lang w:val="en-GB"/>
        </w:rPr>
        <w:lastRenderedPageBreak/>
        <w:t xml:space="preserve">(Notice we don’t bother testing the primary key value AddressNo as this will be handled by the data layer! </w:t>
      </w:r>
      <w:r w:rsidR="008F7A3A" w:rsidRPr="00E169D5">
        <w:rPr>
          <w:lang w:val="en-GB"/>
        </w:rPr>
        <w:t>Also,</w:t>
      </w:r>
      <w:r w:rsidRPr="00E169D5">
        <w:rPr>
          <w:lang w:val="en-GB"/>
        </w:rPr>
        <w:t xml:space="preserve"> the Boolean property Active is currently ignored.)</w:t>
      </w:r>
    </w:p>
    <w:p w14:paraId="30391447" w14:textId="55B53460" w:rsidR="003F3E5A" w:rsidRDefault="003F3E5A" w:rsidP="003F3E5A">
      <w:pPr>
        <w:pStyle w:val="Heading2"/>
        <w:rPr>
          <w:lang w:val="en-GB"/>
        </w:rPr>
      </w:pPr>
      <w:bookmarkStart w:id="7" w:name="_Toc58413240"/>
      <w:r>
        <w:rPr>
          <w:lang w:val="en-GB"/>
        </w:rPr>
        <w:t>Start your Git Hub day!</w:t>
      </w:r>
      <w:bookmarkEnd w:id="7"/>
    </w:p>
    <w:p w14:paraId="23A73BB1" w14:textId="54631CB8" w:rsidR="003F3E5A" w:rsidRDefault="003F3E5A" w:rsidP="003F3E5A">
      <w:pPr>
        <w:rPr>
          <w:lang w:val="en-GB"/>
        </w:rPr>
      </w:pPr>
      <w:r>
        <w:rPr>
          <w:lang w:val="en-GB"/>
        </w:rPr>
        <w:t>You know the drill, clean folder, fresh clone new branch!</w:t>
      </w:r>
    </w:p>
    <w:p w14:paraId="7951A378" w14:textId="62CADABB" w:rsidR="003F3E5A" w:rsidRPr="003F3E5A" w:rsidRDefault="003F3E5A" w:rsidP="003F3E5A">
      <w:pPr>
        <w:rPr>
          <w:lang w:val="en-GB"/>
        </w:rPr>
      </w:pPr>
      <w:r>
        <w:rPr>
          <w:lang w:val="en-GB"/>
        </w:rPr>
        <w:t>Now we can start by creating the test for the method.</w:t>
      </w:r>
    </w:p>
    <w:p w14:paraId="6DFEAFCA" w14:textId="4CF210C1" w:rsidR="0061211E" w:rsidRPr="00E169D5" w:rsidRDefault="0061211E" w:rsidP="0061211E">
      <w:pPr>
        <w:rPr>
          <w:lang w:val="en-GB"/>
        </w:rPr>
      </w:pPr>
      <w:r w:rsidRPr="00E169D5">
        <w:rPr>
          <w:lang w:val="en-GB"/>
        </w:rPr>
        <w:t xml:space="preserve">As in all the </w:t>
      </w:r>
      <w:r w:rsidR="003F3E5A">
        <w:rPr>
          <w:lang w:val="en-GB"/>
        </w:rPr>
        <w:t>previous</w:t>
      </w:r>
      <w:r w:rsidRPr="00E169D5">
        <w:rPr>
          <w:lang w:val="en-GB"/>
        </w:rPr>
        <w:t xml:space="preserve"> cases we need to make sure that the method </w:t>
      </w:r>
      <w:r w:rsidR="008F7A3A" w:rsidRPr="00E169D5">
        <w:rPr>
          <w:lang w:val="en-GB"/>
        </w:rPr>
        <w:t>exists</w:t>
      </w:r>
      <w:r w:rsidRPr="00E169D5">
        <w:rPr>
          <w:lang w:val="en-GB"/>
        </w:rPr>
        <w:t>.</w:t>
      </w:r>
    </w:p>
    <w:p w14:paraId="5EAABBBC" w14:textId="77777777" w:rsidR="0061211E" w:rsidRPr="00E169D5" w:rsidRDefault="0061211E" w:rsidP="0061211E">
      <w:pPr>
        <w:rPr>
          <w:lang w:val="en-GB"/>
        </w:rPr>
      </w:pPr>
      <w:r w:rsidRPr="00E169D5">
        <w:rPr>
          <w:lang w:val="en-GB"/>
        </w:rPr>
        <w:t>The following test does this…</w:t>
      </w:r>
    </w:p>
    <w:p w14:paraId="56F1161A" w14:textId="77777777" w:rsidR="0061211E" w:rsidRPr="00E169D5" w:rsidRDefault="0061211E" w:rsidP="0061211E">
      <w:pPr>
        <w:rPr>
          <w:lang w:val="en-GB"/>
        </w:rPr>
      </w:pPr>
      <w:r w:rsidRPr="00E169D5">
        <w:rPr>
          <w:noProof/>
          <w:lang w:val="en-GB" w:eastAsia="en-GB"/>
        </w:rPr>
        <w:drawing>
          <wp:inline distT="0" distB="0" distL="0" distR="0" wp14:anchorId="1E2A2958" wp14:editId="5280DC99">
            <wp:extent cx="5273675" cy="2340610"/>
            <wp:effectExtent l="19050" t="0" r="3175"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5273675" cy="2340610"/>
                    </a:xfrm>
                    <a:prstGeom prst="rect">
                      <a:avLst/>
                    </a:prstGeom>
                    <a:noFill/>
                    <a:ln w="9525">
                      <a:noFill/>
                      <a:miter lim="800000"/>
                      <a:headEnd/>
                      <a:tailEnd/>
                    </a:ln>
                  </pic:spPr>
                </pic:pic>
              </a:graphicData>
            </a:graphic>
          </wp:inline>
        </w:drawing>
      </w:r>
    </w:p>
    <w:p w14:paraId="79E9D87B" w14:textId="77777777" w:rsidR="0061211E" w:rsidRPr="00E169D5" w:rsidRDefault="0061211E" w:rsidP="0061211E">
      <w:pPr>
        <w:rPr>
          <w:lang w:val="en-GB"/>
        </w:rPr>
      </w:pPr>
      <w:r w:rsidRPr="00E169D5">
        <w:rPr>
          <w:lang w:val="en-GB"/>
        </w:rPr>
        <w:t>The first big point to note is the question of where are the variables for the Valid method being declared?</w:t>
      </w:r>
    </w:p>
    <w:p w14:paraId="1B22DC40" w14:textId="77777777" w:rsidR="0061211E" w:rsidRPr="00E169D5" w:rsidRDefault="0061211E" w:rsidP="0061211E">
      <w:pPr>
        <w:rPr>
          <w:lang w:val="en-GB"/>
        </w:rPr>
      </w:pPr>
      <w:r w:rsidRPr="00E169D5">
        <w:rPr>
          <w:rFonts w:ascii="Consolas" w:hAnsi="Consolas" w:cs="Consolas"/>
          <w:color w:val="000000"/>
          <w:sz w:val="19"/>
          <w:szCs w:val="19"/>
          <w:lang w:val="en-GB"/>
        </w:rPr>
        <w:t xml:space="preserve">            Error = AnAddress.Valid(HouseNo,Street,Town,PostCode,DateAdded);</w:t>
      </w:r>
    </w:p>
    <w:p w14:paraId="23683694" w14:textId="77777777" w:rsidR="0061211E" w:rsidRPr="00E169D5" w:rsidRDefault="0061211E" w:rsidP="0061211E">
      <w:pPr>
        <w:rPr>
          <w:lang w:val="en-GB"/>
        </w:rPr>
      </w:pPr>
      <w:r w:rsidRPr="00E169D5">
        <w:rPr>
          <w:lang w:val="en-GB"/>
        </w:rPr>
        <w:t xml:space="preserve">The answer is that we need to define the “good” test data </w:t>
      </w:r>
      <w:r w:rsidRPr="00E169D5">
        <w:rPr>
          <w:u w:val="single"/>
          <w:lang w:val="en-GB"/>
        </w:rPr>
        <w:t>once</w:t>
      </w:r>
      <w:r w:rsidRPr="00E169D5">
        <w:rPr>
          <w:lang w:val="en-GB"/>
        </w:rPr>
        <w:t xml:space="preserve"> at the top of the test class giving it class level scope like so...</w:t>
      </w:r>
    </w:p>
    <w:p w14:paraId="70028F80" w14:textId="77777777" w:rsidR="0061211E" w:rsidRPr="00E169D5" w:rsidRDefault="0061211E" w:rsidP="0061211E">
      <w:pPr>
        <w:rPr>
          <w:lang w:val="en-GB"/>
        </w:rPr>
      </w:pPr>
      <w:r w:rsidRPr="00E169D5">
        <w:rPr>
          <w:noProof/>
          <w:lang w:val="en-GB" w:eastAsia="en-GB"/>
        </w:rPr>
        <w:lastRenderedPageBreak/>
        <w:drawing>
          <wp:inline distT="0" distB="0" distL="0" distR="0" wp14:anchorId="349BCC4C" wp14:editId="57F95CF8">
            <wp:extent cx="5273675" cy="3209290"/>
            <wp:effectExtent l="19050" t="0" r="3175"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5273675" cy="3209290"/>
                    </a:xfrm>
                    <a:prstGeom prst="rect">
                      <a:avLst/>
                    </a:prstGeom>
                    <a:noFill/>
                    <a:ln w="9525">
                      <a:noFill/>
                      <a:miter lim="800000"/>
                      <a:headEnd/>
                      <a:tailEnd/>
                    </a:ln>
                  </pic:spPr>
                </pic:pic>
              </a:graphicData>
            </a:graphic>
          </wp:inline>
        </w:drawing>
      </w:r>
    </w:p>
    <w:p w14:paraId="2D480322" w14:textId="77777777" w:rsidR="0061211E" w:rsidRPr="00E169D5" w:rsidRDefault="0061211E" w:rsidP="0061211E">
      <w:pPr>
        <w:rPr>
          <w:lang w:val="en-GB"/>
        </w:rPr>
      </w:pPr>
      <w:r w:rsidRPr="00E169D5">
        <w:rPr>
          <w:lang w:val="en-GB"/>
        </w:rPr>
        <w:br w:type="page"/>
      </w:r>
      <w:r w:rsidRPr="00E169D5">
        <w:rPr>
          <w:lang w:val="en-GB"/>
        </w:rPr>
        <w:lastRenderedPageBreak/>
        <w:t>There are two benefits to doing this; firstly having the good test data with class level scope we make it available to all of the tests we are about to create, secondly if at a later date we decide to add a new property to the class then we add the new test data here once.  If we don’t make the test data declared once and we have two hundred tests, we are going to have to duplicate the same data two hundred times – too much like hard work for my tastes!</w:t>
      </w:r>
    </w:p>
    <w:p w14:paraId="3EACFCE7" w14:textId="77777777" w:rsidR="0061211E" w:rsidRPr="00E169D5" w:rsidRDefault="0061211E" w:rsidP="0061211E">
      <w:pPr>
        <w:rPr>
          <w:lang w:val="en-GB"/>
        </w:rPr>
      </w:pPr>
      <w:r w:rsidRPr="00E169D5">
        <w:rPr>
          <w:lang w:val="en-GB"/>
        </w:rPr>
        <w:t>Also note how we are creating variables, one for each parameter.  At this stage each variable should contain valid data</w:t>
      </w:r>
      <w:r w:rsidR="008F7A3A">
        <w:rPr>
          <w:lang w:val="en-GB"/>
        </w:rPr>
        <w:t xml:space="preserve"> and use the string data type.</w:t>
      </w:r>
    </w:p>
    <w:p w14:paraId="0D6F03AF" w14:textId="77777777" w:rsidR="0061211E" w:rsidRPr="00E169D5" w:rsidRDefault="0061211E" w:rsidP="0061211E">
      <w:pPr>
        <w:rPr>
          <w:lang w:val="en-GB"/>
        </w:rPr>
      </w:pPr>
      <w:r w:rsidRPr="00E169D5">
        <w:rPr>
          <w:lang w:val="en-GB"/>
        </w:rPr>
        <w:t>Run the test – watch it fail – fix the test by creating the method. It should still fail!</w:t>
      </w:r>
    </w:p>
    <w:p w14:paraId="76ED1B46" w14:textId="77777777" w:rsidR="0061211E" w:rsidRPr="00E169D5" w:rsidRDefault="0061211E" w:rsidP="0061211E">
      <w:pPr>
        <w:rPr>
          <w:lang w:val="en-GB"/>
        </w:rPr>
      </w:pPr>
      <w:r w:rsidRPr="00E169D5">
        <w:rPr>
          <w:noProof/>
          <w:lang w:val="en-GB" w:eastAsia="en-GB"/>
        </w:rPr>
        <w:drawing>
          <wp:inline distT="0" distB="0" distL="0" distR="0" wp14:anchorId="14707C60" wp14:editId="3A602007">
            <wp:extent cx="2621280" cy="457200"/>
            <wp:effectExtent l="19050" t="0" r="762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2621280" cy="457200"/>
                    </a:xfrm>
                    <a:prstGeom prst="rect">
                      <a:avLst/>
                    </a:prstGeom>
                    <a:noFill/>
                    <a:ln w="9525">
                      <a:noFill/>
                      <a:miter lim="800000"/>
                      <a:headEnd/>
                      <a:tailEnd/>
                    </a:ln>
                  </pic:spPr>
                </pic:pic>
              </a:graphicData>
            </a:graphic>
          </wp:inline>
        </w:drawing>
      </w:r>
    </w:p>
    <w:p w14:paraId="013C504F" w14:textId="77777777" w:rsidR="0061211E" w:rsidRPr="00E169D5" w:rsidRDefault="0061211E" w:rsidP="0061211E">
      <w:pPr>
        <w:rPr>
          <w:lang w:val="en-GB"/>
        </w:rPr>
      </w:pPr>
      <w:r w:rsidRPr="00E169D5">
        <w:rPr>
          <w:lang w:val="en-GB"/>
        </w:rPr>
        <w:t>Why?</w:t>
      </w:r>
    </w:p>
    <w:p w14:paraId="01E18E31" w14:textId="77777777" w:rsidR="0061211E" w:rsidRPr="00E169D5" w:rsidRDefault="0061211E" w:rsidP="0061211E">
      <w:pPr>
        <w:rPr>
          <w:lang w:val="en-GB"/>
        </w:rPr>
      </w:pPr>
      <w:r w:rsidRPr="00E169D5">
        <w:rPr>
          <w:lang w:val="en-GB"/>
        </w:rPr>
        <w:t>Take a look at the auto generated code for the Valid method…</w:t>
      </w:r>
    </w:p>
    <w:p w14:paraId="451896B6" w14:textId="77777777" w:rsidR="0061211E" w:rsidRPr="00E169D5" w:rsidRDefault="0061211E" w:rsidP="0061211E">
      <w:pPr>
        <w:rPr>
          <w:lang w:val="en-GB"/>
        </w:rPr>
      </w:pPr>
      <w:r w:rsidRPr="00E169D5">
        <w:rPr>
          <w:noProof/>
          <w:lang w:val="en-GB" w:eastAsia="en-GB"/>
        </w:rPr>
        <w:drawing>
          <wp:inline distT="0" distB="0" distL="0" distR="0" wp14:anchorId="14B98C61" wp14:editId="2D4B24EE">
            <wp:extent cx="5269230" cy="565785"/>
            <wp:effectExtent l="19050" t="0" r="7620" b="0"/>
            <wp:docPr id="15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5269230" cy="565785"/>
                    </a:xfrm>
                    <a:prstGeom prst="rect">
                      <a:avLst/>
                    </a:prstGeom>
                    <a:noFill/>
                    <a:ln w="9525">
                      <a:noFill/>
                      <a:miter lim="800000"/>
                      <a:headEnd/>
                      <a:tailEnd/>
                    </a:ln>
                  </pic:spPr>
                </pic:pic>
              </a:graphicData>
            </a:graphic>
          </wp:inline>
        </w:drawing>
      </w:r>
    </w:p>
    <w:p w14:paraId="5B5AB033" w14:textId="77777777" w:rsidR="0061211E" w:rsidRPr="00E169D5" w:rsidRDefault="0061211E" w:rsidP="0061211E">
      <w:pPr>
        <w:rPr>
          <w:lang w:val="en-GB"/>
        </w:rPr>
      </w:pPr>
      <w:r w:rsidRPr="00E169D5">
        <w:rPr>
          <w:lang w:val="en-GB"/>
        </w:rPr>
        <w:t>To force this test to pass we need to change the function like so…</w:t>
      </w:r>
    </w:p>
    <w:p w14:paraId="41266B38" w14:textId="77777777" w:rsidR="0061211E" w:rsidRPr="00E169D5" w:rsidRDefault="0061211E" w:rsidP="0061211E">
      <w:pPr>
        <w:rPr>
          <w:lang w:val="en-GB"/>
        </w:rPr>
      </w:pPr>
      <w:r w:rsidRPr="00E169D5">
        <w:rPr>
          <w:noProof/>
          <w:lang w:val="en-GB" w:eastAsia="en-GB"/>
        </w:rPr>
        <w:drawing>
          <wp:inline distT="0" distB="0" distL="0" distR="0" wp14:anchorId="36D48113" wp14:editId="11687BBD">
            <wp:extent cx="5273675" cy="624840"/>
            <wp:effectExtent l="19050" t="0" r="3175" b="0"/>
            <wp:docPr id="1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5273675" cy="624840"/>
                    </a:xfrm>
                    <a:prstGeom prst="rect">
                      <a:avLst/>
                    </a:prstGeom>
                    <a:noFill/>
                    <a:ln w="9525">
                      <a:noFill/>
                      <a:miter lim="800000"/>
                      <a:headEnd/>
                      <a:tailEnd/>
                    </a:ln>
                  </pic:spPr>
                </pic:pic>
              </a:graphicData>
            </a:graphic>
          </wp:inline>
        </w:drawing>
      </w:r>
    </w:p>
    <w:p w14:paraId="79EC2340" w14:textId="77777777" w:rsidR="0061211E" w:rsidRPr="00E169D5" w:rsidRDefault="0061211E" w:rsidP="0061211E">
      <w:pPr>
        <w:rPr>
          <w:lang w:val="en-GB"/>
        </w:rPr>
      </w:pPr>
      <w:r w:rsidRPr="00E169D5">
        <w:rPr>
          <w:lang w:val="en-GB"/>
        </w:rPr>
        <w:t>The test should now pass.</w:t>
      </w:r>
    </w:p>
    <w:p w14:paraId="73113B45" w14:textId="77777777" w:rsidR="00A30A9C" w:rsidRDefault="0061211E" w:rsidP="0061211E">
      <w:pPr>
        <w:rPr>
          <w:lang w:val="en-GB"/>
        </w:rPr>
      </w:pPr>
      <w:r w:rsidRPr="00E169D5">
        <w:rPr>
          <w:lang w:val="en-GB"/>
        </w:rPr>
        <w:t>The next stage is to create tests for each parameter such that we have a degree of confidence in the code for validation function.</w:t>
      </w:r>
    </w:p>
    <w:p w14:paraId="771BAAFE" w14:textId="77777777" w:rsidR="0061211E" w:rsidRPr="00A30A9C" w:rsidRDefault="00A30A9C" w:rsidP="00A30A9C">
      <w:pPr>
        <w:jc w:val="center"/>
        <w:rPr>
          <w:b/>
          <w:bCs/>
          <w:u w:val="single"/>
          <w:lang w:val="en-GB"/>
        </w:rPr>
      </w:pPr>
      <w:r w:rsidRPr="00A30A9C">
        <w:rPr>
          <w:b/>
          <w:bCs/>
          <w:u w:val="single"/>
          <w:lang w:val="en-GB"/>
        </w:rPr>
        <w:t>If you have not looked at the e-lecture for testing I strongly suggest you take some time out to do that now as it gives you important background on what we are about to do!</w:t>
      </w:r>
      <w:r w:rsidR="0061211E" w:rsidRPr="00A30A9C">
        <w:rPr>
          <w:b/>
          <w:bCs/>
          <w:u w:val="single"/>
          <w:lang w:val="en-GB"/>
        </w:rPr>
        <w:br w:type="page"/>
      </w:r>
    </w:p>
    <w:p w14:paraId="7B7BC5E2" w14:textId="77777777" w:rsidR="0061211E" w:rsidRPr="00E169D5" w:rsidRDefault="0061211E" w:rsidP="0061211E">
      <w:pPr>
        <w:rPr>
          <w:lang w:val="en-GB"/>
        </w:rPr>
      </w:pPr>
      <w:r w:rsidRPr="00E169D5">
        <w:rPr>
          <w:lang w:val="en-GB"/>
        </w:rPr>
        <w:lastRenderedPageBreak/>
        <w:t>The procedure we shall follow is…</w:t>
      </w:r>
    </w:p>
    <w:p w14:paraId="566379CB" w14:textId="77777777" w:rsidR="0061211E" w:rsidRPr="00E169D5" w:rsidRDefault="0061211E" w:rsidP="0061211E">
      <w:pPr>
        <w:numPr>
          <w:ilvl w:val="0"/>
          <w:numId w:val="8"/>
        </w:numPr>
        <w:spacing w:after="0" w:line="240" w:lineRule="auto"/>
        <w:rPr>
          <w:lang w:val="en-GB"/>
        </w:rPr>
      </w:pPr>
      <w:r w:rsidRPr="00E169D5">
        <w:rPr>
          <w:lang w:val="en-GB"/>
        </w:rPr>
        <w:t>Decide on a single parameter to test</w:t>
      </w:r>
    </w:p>
    <w:p w14:paraId="414442FA" w14:textId="77777777" w:rsidR="0061211E" w:rsidRPr="00E169D5" w:rsidRDefault="0061211E" w:rsidP="0061211E">
      <w:pPr>
        <w:numPr>
          <w:ilvl w:val="0"/>
          <w:numId w:val="8"/>
        </w:numPr>
        <w:spacing w:after="0" w:line="240" w:lineRule="auto"/>
        <w:rPr>
          <w:lang w:val="en-GB"/>
        </w:rPr>
      </w:pPr>
      <w:r w:rsidRPr="00E169D5">
        <w:rPr>
          <w:lang w:val="en-GB"/>
        </w:rPr>
        <w:t>Decide on what aspect we are testing – mid, min, max etc.</w:t>
      </w:r>
    </w:p>
    <w:p w14:paraId="72CA4FAD" w14:textId="77777777" w:rsidR="0061211E" w:rsidRPr="00E169D5" w:rsidRDefault="0061211E" w:rsidP="0061211E">
      <w:pPr>
        <w:numPr>
          <w:ilvl w:val="0"/>
          <w:numId w:val="8"/>
        </w:numPr>
        <w:spacing w:after="0" w:line="240" w:lineRule="auto"/>
        <w:rPr>
          <w:lang w:val="en-GB"/>
        </w:rPr>
      </w:pPr>
      <w:r w:rsidRPr="00E169D5">
        <w:rPr>
          <w:lang w:val="en-GB"/>
        </w:rPr>
        <w:t xml:space="preserve">Apply the specific test to the parameter whilst providing all of the other parameters with </w:t>
      </w:r>
      <w:r w:rsidRPr="00E169D5">
        <w:rPr>
          <w:u w:val="single"/>
          <w:lang w:val="en-GB"/>
        </w:rPr>
        <w:t>valid</w:t>
      </w:r>
      <w:r w:rsidRPr="00E169D5">
        <w:rPr>
          <w:lang w:val="en-GB"/>
        </w:rPr>
        <w:t xml:space="preserve"> data</w:t>
      </w:r>
    </w:p>
    <w:p w14:paraId="565F9E67" w14:textId="77777777" w:rsidR="0061211E" w:rsidRPr="00E169D5" w:rsidRDefault="0061211E" w:rsidP="0061211E">
      <w:pPr>
        <w:rPr>
          <w:lang w:val="en-GB"/>
        </w:rPr>
      </w:pPr>
    </w:p>
    <w:p w14:paraId="2D4CA751" w14:textId="77777777" w:rsidR="0061211E" w:rsidRPr="00E169D5" w:rsidRDefault="0061211E" w:rsidP="0061211E">
      <w:pPr>
        <w:rPr>
          <w:lang w:val="en-GB"/>
        </w:rPr>
      </w:pPr>
      <w:r w:rsidRPr="00E169D5">
        <w:rPr>
          <w:lang w:val="en-GB"/>
        </w:rPr>
        <w:t>The first parameter we shall create the unit testing for is HouseNo</w:t>
      </w:r>
      <w:r w:rsidR="00622772">
        <w:rPr>
          <w:lang w:val="en-GB"/>
        </w:rPr>
        <w:t xml:space="preserve"> using the following pro forma...</w:t>
      </w:r>
    </w:p>
    <w:p w14:paraId="70BB965B" w14:textId="77777777" w:rsidR="0061211E" w:rsidRPr="00E169D5" w:rsidRDefault="0061211E" w:rsidP="0061211E">
      <w:pPr>
        <w:rPr>
          <w:b/>
          <w:lang w:val="en-GB"/>
        </w:rPr>
      </w:pPr>
      <w:r w:rsidRPr="00E169D5">
        <w:rPr>
          <w:b/>
          <w:lang w:val="en-GB"/>
        </w:rPr>
        <w:t>Description of Item to Be Tested:</w:t>
      </w:r>
    </w:p>
    <w:p w14:paraId="67840948"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18B48599" w14:textId="77777777" w:rsidTr="003D6064">
        <w:tc>
          <w:tcPr>
            <w:tcW w:w="13788" w:type="dxa"/>
          </w:tcPr>
          <w:p w14:paraId="4F650278" w14:textId="77777777" w:rsidR="0061211E" w:rsidRPr="00E169D5" w:rsidRDefault="0061211E" w:rsidP="003D6064">
            <w:pPr>
              <w:rPr>
                <w:lang w:val="en-GB"/>
              </w:rPr>
            </w:pPr>
          </w:p>
          <w:p w14:paraId="711CA456" w14:textId="77777777" w:rsidR="0061211E" w:rsidRPr="00E169D5" w:rsidRDefault="0061211E" w:rsidP="003D6064">
            <w:pPr>
              <w:rPr>
                <w:lang w:val="en-GB"/>
              </w:rPr>
            </w:pPr>
          </w:p>
          <w:p w14:paraId="72D962E9" w14:textId="77777777" w:rsidR="0061211E" w:rsidRPr="00E169D5" w:rsidRDefault="0061211E" w:rsidP="003D6064">
            <w:pPr>
              <w:rPr>
                <w:lang w:val="en-GB"/>
              </w:rPr>
            </w:pPr>
          </w:p>
        </w:tc>
      </w:tr>
    </w:tbl>
    <w:p w14:paraId="60760949" w14:textId="77777777" w:rsidR="0061211E" w:rsidRPr="00E169D5" w:rsidRDefault="0061211E" w:rsidP="0061211E">
      <w:pPr>
        <w:rPr>
          <w:lang w:val="en-GB"/>
        </w:rPr>
      </w:pPr>
    </w:p>
    <w:p w14:paraId="2B4F1308" w14:textId="77777777" w:rsidR="0061211E" w:rsidRPr="00E169D5" w:rsidRDefault="0061211E" w:rsidP="0061211E">
      <w:pPr>
        <w:rPr>
          <w:b/>
          <w:lang w:val="en-GB"/>
        </w:rPr>
      </w:pPr>
      <w:r w:rsidRPr="00E169D5">
        <w:rPr>
          <w:b/>
          <w:lang w:val="en-GB"/>
        </w:rPr>
        <w:t>Required Field</w:t>
      </w:r>
      <w:r w:rsidRPr="00E169D5">
        <w:rPr>
          <w:b/>
          <w:lang w:val="en-GB"/>
        </w:rPr>
        <w:tab/>
        <w:t>Y / N</w:t>
      </w:r>
    </w:p>
    <w:p w14:paraId="1399E7C3"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7CCB0FCC" w14:textId="77777777" w:rsidTr="003D6064">
        <w:tc>
          <w:tcPr>
            <w:tcW w:w="953" w:type="pct"/>
          </w:tcPr>
          <w:p w14:paraId="125CCCC1" w14:textId="77777777" w:rsidR="0061211E" w:rsidRPr="00E169D5" w:rsidRDefault="0061211E" w:rsidP="003D6064">
            <w:pPr>
              <w:rPr>
                <w:b/>
                <w:lang w:val="en-GB"/>
              </w:rPr>
            </w:pPr>
            <w:r w:rsidRPr="00E169D5">
              <w:rPr>
                <w:b/>
                <w:lang w:val="en-GB"/>
              </w:rPr>
              <w:t>Test Type</w:t>
            </w:r>
          </w:p>
        </w:tc>
        <w:tc>
          <w:tcPr>
            <w:tcW w:w="2115" w:type="pct"/>
          </w:tcPr>
          <w:p w14:paraId="0D27C256" w14:textId="77777777" w:rsidR="0061211E" w:rsidRPr="00E169D5" w:rsidRDefault="0061211E" w:rsidP="003D6064">
            <w:pPr>
              <w:rPr>
                <w:b/>
                <w:lang w:val="en-GB"/>
              </w:rPr>
            </w:pPr>
            <w:r w:rsidRPr="00E169D5">
              <w:rPr>
                <w:b/>
                <w:lang w:val="en-GB"/>
              </w:rPr>
              <w:t>Test Data</w:t>
            </w:r>
          </w:p>
        </w:tc>
        <w:tc>
          <w:tcPr>
            <w:tcW w:w="1081" w:type="pct"/>
          </w:tcPr>
          <w:p w14:paraId="495715E3" w14:textId="77777777" w:rsidR="0061211E" w:rsidRPr="00E169D5" w:rsidRDefault="0061211E" w:rsidP="003D6064">
            <w:pPr>
              <w:rPr>
                <w:b/>
                <w:lang w:val="en-GB"/>
              </w:rPr>
            </w:pPr>
            <w:r w:rsidRPr="00E169D5">
              <w:rPr>
                <w:b/>
                <w:lang w:val="en-GB"/>
              </w:rPr>
              <w:t>Expected Result</w:t>
            </w:r>
          </w:p>
        </w:tc>
        <w:tc>
          <w:tcPr>
            <w:tcW w:w="851" w:type="pct"/>
          </w:tcPr>
          <w:p w14:paraId="2CEF8B98" w14:textId="77777777" w:rsidR="0061211E" w:rsidRPr="00E169D5" w:rsidRDefault="0061211E" w:rsidP="003D6064">
            <w:pPr>
              <w:rPr>
                <w:b/>
                <w:lang w:val="en-GB"/>
              </w:rPr>
            </w:pPr>
            <w:r w:rsidRPr="00E169D5">
              <w:rPr>
                <w:b/>
                <w:lang w:val="en-GB"/>
              </w:rPr>
              <w:t>Actual Result</w:t>
            </w:r>
          </w:p>
        </w:tc>
      </w:tr>
      <w:tr w:rsidR="0061211E" w:rsidRPr="00E169D5" w14:paraId="4EC34065" w14:textId="77777777" w:rsidTr="003D6064">
        <w:tc>
          <w:tcPr>
            <w:tcW w:w="953" w:type="pct"/>
          </w:tcPr>
          <w:p w14:paraId="1529ED30" w14:textId="77777777" w:rsidR="0061211E" w:rsidRPr="00E169D5" w:rsidRDefault="0061211E" w:rsidP="003D6064">
            <w:pPr>
              <w:rPr>
                <w:lang w:val="en-GB"/>
              </w:rPr>
            </w:pPr>
            <w:r w:rsidRPr="00E169D5">
              <w:rPr>
                <w:lang w:val="en-GB"/>
              </w:rPr>
              <w:t>Extreme Min</w:t>
            </w:r>
          </w:p>
        </w:tc>
        <w:tc>
          <w:tcPr>
            <w:tcW w:w="2115" w:type="pct"/>
          </w:tcPr>
          <w:p w14:paraId="047D0975" w14:textId="77777777" w:rsidR="0061211E" w:rsidRPr="00E169D5" w:rsidRDefault="0061211E" w:rsidP="003D6064">
            <w:pPr>
              <w:rPr>
                <w:lang w:val="en-GB"/>
              </w:rPr>
            </w:pPr>
          </w:p>
        </w:tc>
        <w:tc>
          <w:tcPr>
            <w:tcW w:w="1081" w:type="pct"/>
          </w:tcPr>
          <w:p w14:paraId="4BE077C3" w14:textId="77777777" w:rsidR="0061211E" w:rsidRPr="00E169D5" w:rsidRDefault="0061211E" w:rsidP="003D6064">
            <w:pPr>
              <w:rPr>
                <w:lang w:val="en-GB"/>
              </w:rPr>
            </w:pPr>
          </w:p>
        </w:tc>
        <w:tc>
          <w:tcPr>
            <w:tcW w:w="851" w:type="pct"/>
          </w:tcPr>
          <w:p w14:paraId="7D5F5EC2" w14:textId="77777777" w:rsidR="0061211E" w:rsidRPr="00E169D5" w:rsidRDefault="0061211E" w:rsidP="003D6064">
            <w:pPr>
              <w:rPr>
                <w:lang w:val="en-GB"/>
              </w:rPr>
            </w:pPr>
          </w:p>
        </w:tc>
      </w:tr>
      <w:tr w:rsidR="0061211E" w:rsidRPr="00E169D5" w14:paraId="0861D032" w14:textId="77777777" w:rsidTr="003D6064">
        <w:tc>
          <w:tcPr>
            <w:tcW w:w="953" w:type="pct"/>
          </w:tcPr>
          <w:p w14:paraId="338A4FB7" w14:textId="77777777" w:rsidR="0061211E" w:rsidRPr="00E169D5" w:rsidRDefault="0061211E" w:rsidP="003D6064">
            <w:pPr>
              <w:rPr>
                <w:lang w:val="en-GB"/>
              </w:rPr>
            </w:pPr>
            <w:r w:rsidRPr="00E169D5">
              <w:rPr>
                <w:lang w:val="en-GB"/>
              </w:rPr>
              <w:t>Min -1</w:t>
            </w:r>
          </w:p>
        </w:tc>
        <w:tc>
          <w:tcPr>
            <w:tcW w:w="2115" w:type="pct"/>
          </w:tcPr>
          <w:p w14:paraId="5C20DDF8" w14:textId="77777777" w:rsidR="0061211E" w:rsidRPr="00E169D5" w:rsidRDefault="0061211E" w:rsidP="003D6064">
            <w:pPr>
              <w:rPr>
                <w:lang w:val="en-GB"/>
              </w:rPr>
            </w:pPr>
          </w:p>
        </w:tc>
        <w:tc>
          <w:tcPr>
            <w:tcW w:w="1081" w:type="pct"/>
          </w:tcPr>
          <w:p w14:paraId="73F05FA9" w14:textId="77777777" w:rsidR="0061211E" w:rsidRPr="00E169D5" w:rsidRDefault="0061211E" w:rsidP="003D6064">
            <w:pPr>
              <w:rPr>
                <w:lang w:val="en-GB"/>
              </w:rPr>
            </w:pPr>
          </w:p>
        </w:tc>
        <w:tc>
          <w:tcPr>
            <w:tcW w:w="851" w:type="pct"/>
          </w:tcPr>
          <w:p w14:paraId="6792DE2A" w14:textId="77777777" w:rsidR="0061211E" w:rsidRPr="00E169D5" w:rsidRDefault="0061211E" w:rsidP="003D6064">
            <w:pPr>
              <w:rPr>
                <w:lang w:val="en-GB"/>
              </w:rPr>
            </w:pPr>
          </w:p>
        </w:tc>
      </w:tr>
      <w:tr w:rsidR="0061211E" w:rsidRPr="00E169D5" w14:paraId="10331CCA" w14:textId="77777777" w:rsidTr="003D6064">
        <w:tc>
          <w:tcPr>
            <w:tcW w:w="953" w:type="pct"/>
          </w:tcPr>
          <w:p w14:paraId="2B7CC6F6" w14:textId="77777777" w:rsidR="0061211E" w:rsidRPr="00E169D5" w:rsidRDefault="0061211E" w:rsidP="003D6064">
            <w:pPr>
              <w:rPr>
                <w:lang w:val="en-GB"/>
              </w:rPr>
            </w:pPr>
            <w:r w:rsidRPr="00E169D5">
              <w:rPr>
                <w:lang w:val="en-GB"/>
              </w:rPr>
              <w:t>Min (Boundary)</w:t>
            </w:r>
          </w:p>
        </w:tc>
        <w:tc>
          <w:tcPr>
            <w:tcW w:w="2115" w:type="pct"/>
          </w:tcPr>
          <w:p w14:paraId="6CE99911" w14:textId="77777777" w:rsidR="0061211E" w:rsidRPr="00E169D5" w:rsidRDefault="0061211E" w:rsidP="003D6064">
            <w:pPr>
              <w:rPr>
                <w:lang w:val="en-GB"/>
              </w:rPr>
            </w:pPr>
          </w:p>
        </w:tc>
        <w:tc>
          <w:tcPr>
            <w:tcW w:w="1081" w:type="pct"/>
          </w:tcPr>
          <w:p w14:paraId="58A208E0" w14:textId="77777777" w:rsidR="0061211E" w:rsidRPr="00E169D5" w:rsidRDefault="0061211E" w:rsidP="003D6064">
            <w:pPr>
              <w:rPr>
                <w:lang w:val="en-GB"/>
              </w:rPr>
            </w:pPr>
          </w:p>
        </w:tc>
        <w:tc>
          <w:tcPr>
            <w:tcW w:w="851" w:type="pct"/>
          </w:tcPr>
          <w:p w14:paraId="5B3B6233" w14:textId="77777777" w:rsidR="0061211E" w:rsidRPr="00E169D5" w:rsidRDefault="0061211E" w:rsidP="003D6064">
            <w:pPr>
              <w:rPr>
                <w:lang w:val="en-GB"/>
              </w:rPr>
            </w:pPr>
          </w:p>
        </w:tc>
      </w:tr>
      <w:tr w:rsidR="0061211E" w:rsidRPr="00E169D5" w14:paraId="0003F783" w14:textId="77777777" w:rsidTr="003D6064">
        <w:tc>
          <w:tcPr>
            <w:tcW w:w="953" w:type="pct"/>
          </w:tcPr>
          <w:p w14:paraId="13E43831" w14:textId="77777777" w:rsidR="0061211E" w:rsidRPr="00E169D5" w:rsidRDefault="0061211E" w:rsidP="003D6064">
            <w:pPr>
              <w:rPr>
                <w:lang w:val="en-GB"/>
              </w:rPr>
            </w:pPr>
            <w:r w:rsidRPr="00E169D5">
              <w:rPr>
                <w:lang w:val="en-GB"/>
              </w:rPr>
              <w:t>Min +1</w:t>
            </w:r>
          </w:p>
        </w:tc>
        <w:tc>
          <w:tcPr>
            <w:tcW w:w="2115" w:type="pct"/>
          </w:tcPr>
          <w:p w14:paraId="354C7C3B" w14:textId="77777777" w:rsidR="0061211E" w:rsidRPr="00E169D5" w:rsidRDefault="0061211E" w:rsidP="003D6064">
            <w:pPr>
              <w:rPr>
                <w:lang w:val="en-GB"/>
              </w:rPr>
            </w:pPr>
          </w:p>
        </w:tc>
        <w:tc>
          <w:tcPr>
            <w:tcW w:w="1081" w:type="pct"/>
          </w:tcPr>
          <w:p w14:paraId="5246A166" w14:textId="77777777" w:rsidR="0061211E" w:rsidRPr="00E169D5" w:rsidRDefault="0061211E" w:rsidP="003D6064">
            <w:pPr>
              <w:rPr>
                <w:lang w:val="en-GB"/>
              </w:rPr>
            </w:pPr>
          </w:p>
        </w:tc>
        <w:tc>
          <w:tcPr>
            <w:tcW w:w="851" w:type="pct"/>
          </w:tcPr>
          <w:p w14:paraId="7AAAA835" w14:textId="77777777" w:rsidR="0061211E" w:rsidRPr="00E169D5" w:rsidRDefault="0061211E" w:rsidP="003D6064">
            <w:pPr>
              <w:rPr>
                <w:lang w:val="en-GB"/>
              </w:rPr>
            </w:pPr>
          </w:p>
        </w:tc>
      </w:tr>
      <w:tr w:rsidR="0061211E" w:rsidRPr="00E169D5" w14:paraId="34C09EE3" w14:textId="77777777" w:rsidTr="003D6064">
        <w:tc>
          <w:tcPr>
            <w:tcW w:w="953" w:type="pct"/>
          </w:tcPr>
          <w:p w14:paraId="333B129D" w14:textId="77777777" w:rsidR="0061211E" w:rsidRPr="00E169D5" w:rsidRDefault="0061211E" w:rsidP="003D6064">
            <w:pPr>
              <w:rPr>
                <w:lang w:val="en-GB"/>
              </w:rPr>
            </w:pPr>
            <w:r w:rsidRPr="00E169D5">
              <w:rPr>
                <w:lang w:val="en-GB"/>
              </w:rPr>
              <w:t>Max -1</w:t>
            </w:r>
          </w:p>
        </w:tc>
        <w:tc>
          <w:tcPr>
            <w:tcW w:w="2115" w:type="pct"/>
          </w:tcPr>
          <w:p w14:paraId="7C45E973" w14:textId="77777777" w:rsidR="0061211E" w:rsidRPr="00E169D5" w:rsidRDefault="0061211E" w:rsidP="003D6064">
            <w:pPr>
              <w:rPr>
                <w:lang w:val="en-GB"/>
              </w:rPr>
            </w:pPr>
          </w:p>
        </w:tc>
        <w:tc>
          <w:tcPr>
            <w:tcW w:w="1081" w:type="pct"/>
          </w:tcPr>
          <w:p w14:paraId="2119D555" w14:textId="77777777" w:rsidR="0061211E" w:rsidRPr="00E169D5" w:rsidRDefault="0061211E" w:rsidP="003D6064">
            <w:pPr>
              <w:rPr>
                <w:lang w:val="en-GB"/>
              </w:rPr>
            </w:pPr>
          </w:p>
        </w:tc>
        <w:tc>
          <w:tcPr>
            <w:tcW w:w="851" w:type="pct"/>
          </w:tcPr>
          <w:p w14:paraId="7719D300" w14:textId="77777777" w:rsidR="0061211E" w:rsidRPr="00E169D5" w:rsidRDefault="0061211E" w:rsidP="003D6064">
            <w:pPr>
              <w:rPr>
                <w:lang w:val="en-GB"/>
              </w:rPr>
            </w:pPr>
          </w:p>
        </w:tc>
      </w:tr>
      <w:tr w:rsidR="0061211E" w:rsidRPr="00E169D5" w14:paraId="2384CD67" w14:textId="77777777" w:rsidTr="003D6064">
        <w:tc>
          <w:tcPr>
            <w:tcW w:w="953" w:type="pct"/>
          </w:tcPr>
          <w:p w14:paraId="5C9C35EB" w14:textId="77777777" w:rsidR="0061211E" w:rsidRPr="00E169D5" w:rsidRDefault="0061211E" w:rsidP="003D6064">
            <w:pPr>
              <w:rPr>
                <w:lang w:val="en-GB"/>
              </w:rPr>
            </w:pPr>
            <w:r w:rsidRPr="00E169D5">
              <w:rPr>
                <w:lang w:val="en-GB"/>
              </w:rPr>
              <w:t>Max (Boundary)</w:t>
            </w:r>
          </w:p>
        </w:tc>
        <w:tc>
          <w:tcPr>
            <w:tcW w:w="2115" w:type="pct"/>
          </w:tcPr>
          <w:p w14:paraId="6FCD4ED6" w14:textId="77777777" w:rsidR="0061211E" w:rsidRPr="00E169D5" w:rsidRDefault="0061211E" w:rsidP="003D6064">
            <w:pPr>
              <w:rPr>
                <w:lang w:val="en-GB"/>
              </w:rPr>
            </w:pPr>
          </w:p>
        </w:tc>
        <w:tc>
          <w:tcPr>
            <w:tcW w:w="1081" w:type="pct"/>
          </w:tcPr>
          <w:p w14:paraId="3256591C" w14:textId="77777777" w:rsidR="0061211E" w:rsidRPr="00E169D5" w:rsidRDefault="0061211E" w:rsidP="003D6064">
            <w:pPr>
              <w:rPr>
                <w:lang w:val="en-GB"/>
              </w:rPr>
            </w:pPr>
          </w:p>
        </w:tc>
        <w:tc>
          <w:tcPr>
            <w:tcW w:w="851" w:type="pct"/>
          </w:tcPr>
          <w:p w14:paraId="35A55A45" w14:textId="77777777" w:rsidR="0061211E" w:rsidRPr="00E169D5" w:rsidRDefault="0061211E" w:rsidP="003D6064">
            <w:pPr>
              <w:rPr>
                <w:lang w:val="en-GB"/>
              </w:rPr>
            </w:pPr>
          </w:p>
        </w:tc>
      </w:tr>
      <w:tr w:rsidR="0061211E" w:rsidRPr="00E169D5" w14:paraId="4D0F63A3" w14:textId="77777777" w:rsidTr="003D6064">
        <w:tc>
          <w:tcPr>
            <w:tcW w:w="953" w:type="pct"/>
          </w:tcPr>
          <w:p w14:paraId="38C8B512" w14:textId="77777777" w:rsidR="0061211E" w:rsidRPr="00E169D5" w:rsidRDefault="0061211E" w:rsidP="003D6064">
            <w:pPr>
              <w:rPr>
                <w:lang w:val="en-GB"/>
              </w:rPr>
            </w:pPr>
            <w:r w:rsidRPr="00E169D5">
              <w:rPr>
                <w:lang w:val="en-GB"/>
              </w:rPr>
              <w:t>Max +1</w:t>
            </w:r>
          </w:p>
        </w:tc>
        <w:tc>
          <w:tcPr>
            <w:tcW w:w="2115" w:type="pct"/>
          </w:tcPr>
          <w:p w14:paraId="06D7466A" w14:textId="77777777" w:rsidR="0061211E" w:rsidRPr="00E169D5" w:rsidRDefault="0061211E" w:rsidP="003D6064">
            <w:pPr>
              <w:rPr>
                <w:lang w:val="en-GB"/>
              </w:rPr>
            </w:pPr>
          </w:p>
        </w:tc>
        <w:tc>
          <w:tcPr>
            <w:tcW w:w="1081" w:type="pct"/>
          </w:tcPr>
          <w:p w14:paraId="0BB4FFF1" w14:textId="77777777" w:rsidR="0061211E" w:rsidRPr="00E169D5" w:rsidRDefault="0061211E" w:rsidP="003D6064">
            <w:pPr>
              <w:rPr>
                <w:lang w:val="en-GB"/>
              </w:rPr>
            </w:pPr>
          </w:p>
        </w:tc>
        <w:tc>
          <w:tcPr>
            <w:tcW w:w="851" w:type="pct"/>
          </w:tcPr>
          <w:p w14:paraId="39CB7334" w14:textId="77777777" w:rsidR="0061211E" w:rsidRPr="00E169D5" w:rsidRDefault="0061211E" w:rsidP="003D6064">
            <w:pPr>
              <w:rPr>
                <w:lang w:val="en-GB"/>
              </w:rPr>
            </w:pPr>
          </w:p>
        </w:tc>
      </w:tr>
      <w:tr w:rsidR="0061211E" w:rsidRPr="00E169D5" w14:paraId="30B5CB3B" w14:textId="77777777" w:rsidTr="003D6064">
        <w:tc>
          <w:tcPr>
            <w:tcW w:w="953" w:type="pct"/>
          </w:tcPr>
          <w:p w14:paraId="626E4492" w14:textId="77777777" w:rsidR="0061211E" w:rsidRPr="00E169D5" w:rsidRDefault="0061211E" w:rsidP="003D6064">
            <w:pPr>
              <w:rPr>
                <w:lang w:val="en-GB"/>
              </w:rPr>
            </w:pPr>
            <w:r w:rsidRPr="00E169D5">
              <w:rPr>
                <w:lang w:val="en-GB"/>
              </w:rPr>
              <w:t xml:space="preserve">Mid </w:t>
            </w:r>
          </w:p>
        </w:tc>
        <w:tc>
          <w:tcPr>
            <w:tcW w:w="2115" w:type="pct"/>
          </w:tcPr>
          <w:p w14:paraId="3B498582" w14:textId="77777777" w:rsidR="0061211E" w:rsidRPr="00E169D5" w:rsidRDefault="0061211E" w:rsidP="003D6064">
            <w:pPr>
              <w:rPr>
                <w:lang w:val="en-GB"/>
              </w:rPr>
            </w:pPr>
          </w:p>
        </w:tc>
        <w:tc>
          <w:tcPr>
            <w:tcW w:w="1081" w:type="pct"/>
          </w:tcPr>
          <w:p w14:paraId="0E93985B" w14:textId="77777777" w:rsidR="0061211E" w:rsidRPr="00E169D5" w:rsidRDefault="0061211E" w:rsidP="003D6064">
            <w:pPr>
              <w:rPr>
                <w:lang w:val="en-GB"/>
              </w:rPr>
            </w:pPr>
          </w:p>
        </w:tc>
        <w:tc>
          <w:tcPr>
            <w:tcW w:w="851" w:type="pct"/>
          </w:tcPr>
          <w:p w14:paraId="4F48A383" w14:textId="77777777" w:rsidR="0061211E" w:rsidRPr="00E169D5" w:rsidRDefault="0061211E" w:rsidP="003D6064">
            <w:pPr>
              <w:rPr>
                <w:lang w:val="en-GB"/>
              </w:rPr>
            </w:pPr>
          </w:p>
        </w:tc>
      </w:tr>
      <w:tr w:rsidR="0061211E" w:rsidRPr="00E169D5" w14:paraId="35976EE0" w14:textId="77777777" w:rsidTr="003D6064">
        <w:tc>
          <w:tcPr>
            <w:tcW w:w="953" w:type="pct"/>
          </w:tcPr>
          <w:p w14:paraId="49426CD3" w14:textId="77777777" w:rsidR="0061211E" w:rsidRPr="00E169D5" w:rsidRDefault="0061211E" w:rsidP="003D6064">
            <w:pPr>
              <w:rPr>
                <w:lang w:val="en-GB"/>
              </w:rPr>
            </w:pPr>
            <w:r w:rsidRPr="00E169D5">
              <w:rPr>
                <w:lang w:val="en-GB"/>
              </w:rPr>
              <w:t xml:space="preserve">Extreme Max </w:t>
            </w:r>
          </w:p>
        </w:tc>
        <w:tc>
          <w:tcPr>
            <w:tcW w:w="2115" w:type="pct"/>
          </w:tcPr>
          <w:p w14:paraId="1455C50E" w14:textId="77777777" w:rsidR="0061211E" w:rsidRPr="00E169D5" w:rsidRDefault="0061211E" w:rsidP="003D6064">
            <w:pPr>
              <w:rPr>
                <w:lang w:val="en-GB"/>
              </w:rPr>
            </w:pPr>
          </w:p>
        </w:tc>
        <w:tc>
          <w:tcPr>
            <w:tcW w:w="1081" w:type="pct"/>
          </w:tcPr>
          <w:p w14:paraId="39755ADD" w14:textId="77777777" w:rsidR="0061211E" w:rsidRPr="00E169D5" w:rsidRDefault="0061211E" w:rsidP="003D6064">
            <w:pPr>
              <w:rPr>
                <w:lang w:val="en-GB"/>
              </w:rPr>
            </w:pPr>
          </w:p>
        </w:tc>
        <w:tc>
          <w:tcPr>
            <w:tcW w:w="851" w:type="pct"/>
          </w:tcPr>
          <w:p w14:paraId="662BB3A3" w14:textId="77777777" w:rsidR="0061211E" w:rsidRPr="00E169D5" w:rsidRDefault="0061211E" w:rsidP="003D6064">
            <w:pPr>
              <w:rPr>
                <w:lang w:val="en-GB"/>
              </w:rPr>
            </w:pPr>
          </w:p>
        </w:tc>
      </w:tr>
      <w:tr w:rsidR="0061211E" w:rsidRPr="00E169D5" w14:paraId="123BF8FD" w14:textId="77777777" w:rsidTr="003D6064">
        <w:tc>
          <w:tcPr>
            <w:tcW w:w="953" w:type="pct"/>
          </w:tcPr>
          <w:p w14:paraId="0D85481E" w14:textId="77777777" w:rsidR="0061211E" w:rsidRPr="00E169D5" w:rsidRDefault="0061211E" w:rsidP="003D6064">
            <w:pPr>
              <w:rPr>
                <w:lang w:val="en-GB"/>
              </w:rPr>
            </w:pPr>
            <w:r w:rsidRPr="00E169D5">
              <w:rPr>
                <w:lang w:val="en-GB"/>
              </w:rPr>
              <w:t>Invalid data type</w:t>
            </w:r>
          </w:p>
        </w:tc>
        <w:tc>
          <w:tcPr>
            <w:tcW w:w="2115" w:type="pct"/>
          </w:tcPr>
          <w:p w14:paraId="4D2C57FA" w14:textId="77777777" w:rsidR="0061211E" w:rsidRPr="00E169D5" w:rsidRDefault="0061211E" w:rsidP="003D6064">
            <w:pPr>
              <w:rPr>
                <w:lang w:val="en-GB"/>
              </w:rPr>
            </w:pPr>
          </w:p>
        </w:tc>
        <w:tc>
          <w:tcPr>
            <w:tcW w:w="1081" w:type="pct"/>
          </w:tcPr>
          <w:p w14:paraId="3937EAB0" w14:textId="77777777" w:rsidR="0061211E" w:rsidRPr="00E169D5" w:rsidRDefault="0061211E" w:rsidP="003D6064">
            <w:pPr>
              <w:rPr>
                <w:lang w:val="en-GB"/>
              </w:rPr>
            </w:pPr>
          </w:p>
        </w:tc>
        <w:tc>
          <w:tcPr>
            <w:tcW w:w="851" w:type="pct"/>
          </w:tcPr>
          <w:p w14:paraId="313325C0" w14:textId="77777777" w:rsidR="0061211E" w:rsidRPr="00E169D5" w:rsidRDefault="0061211E" w:rsidP="003D6064">
            <w:pPr>
              <w:rPr>
                <w:lang w:val="en-GB"/>
              </w:rPr>
            </w:pPr>
          </w:p>
        </w:tc>
      </w:tr>
      <w:tr w:rsidR="0061211E" w:rsidRPr="00E169D5" w14:paraId="62F3E144" w14:textId="77777777" w:rsidTr="003D6064">
        <w:tc>
          <w:tcPr>
            <w:tcW w:w="953" w:type="pct"/>
          </w:tcPr>
          <w:p w14:paraId="21CBCB44" w14:textId="77777777" w:rsidR="0061211E" w:rsidRPr="00E169D5" w:rsidRDefault="0061211E" w:rsidP="003D6064">
            <w:pPr>
              <w:rPr>
                <w:lang w:val="en-GB"/>
              </w:rPr>
            </w:pPr>
            <w:r w:rsidRPr="00E169D5">
              <w:rPr>
                <w:lang w:val="en-GB"/>
              </w:rPr>
              <w:lastRenderedPageBreak/>
              <w:t>Other tests</w:t>
            </w:r>
          </w:p>
        </w:tc>
        <w:tc>
          <w:tcPr>
            <w:tcW w:w="2115" w:type="pct"/>
          </w:tcPr>
          <w:p w14:paraId="2241C2E0" w14:textId="77777777" w:rsidR="0061211E" w:rsidRPr="00E169D5" w:rsidRDefault="0061211E" w:rsidP="003D6064">
            <w:pPr>
              <w:rPr>
                <w:lang w:val="en-GB"/>
              </w:rPr>
            </w:pPr>
          </w:p>
        </w:tc>
        <w:tc>
          <w:tcPr>
            <w:tcW w:w="1081" w:type="pct"/>
          </w:tcPr>
          <w:p w14:paraId="4FDDD6AD" w14:textId="77777777" w:rsidR="0061211E" w:rsidRPr="00E169D5" w:rsidRDefault="0061211E" w:rsidP="003D6064">
            <w:pPr>
              <w:rPr>
                <w:lang w:val="en-GB"/>
              </w:rPr>
            </w:pPr>
          </w:p>
        </w:tc>
        <w:tc>
          <w:tcPr>
            <w:tcW w:w="851" w:type="pct"/>
          </w:tcPr>
          <w:p w14:paraId="0C8199BF" w14:textId="77777777" w:rsidR="0061211E" w:rsidRPr="00E169D5" w:rsidRDefault="0061211E" w:rsidP="003D6064">
            <w:pPr>
              <w:rPr>
                <w:lang w:val="en-GB"/>
              </w:rPr>
            </w:pPr>
          </w:p>
        </w:tc>
      </w:tr>
      <w:tr w:rsidR="0061211E" w:rsidRPr="00E169D5" w14:paraId="697EF738" w14:textId="77777777" w:rsidTr="003D6064">
        <w:tc>
          <w:tcPr>
            <w:tcW w:w="953" w:type="pct"/>
          </w:tcPr>
          <w:p w14:paraId="4115E657" w14:textId="77777777" w:rsidR="0061211E" w:rsidRPr="00E169D5" w:rsidRDefault="0061211E" w:rsidP="003D6064">
            <w:pPr>
              <w:rPr>
                <w:lang w:val="en-GB"/>
              </w:rPr>
            </w:pPr>
          </w:p>
        </w:tc>
        <w:tc>
          <w:tcPr>
            <w:tcW w:w="2115" w:type="pct"/>
          </w:tcPr>
          <w:p w14:paraId="00325C05" w14:textId="77777777" w:rsidR="0061211E" w:rsidRPr="00E169D5" w:rsidRDefault="0061211E" w:rsidP="003D6064">
            <w:pPr>
              <w:rPr>
                <w:lang w:val="en-GB"/>
              </w:rPr>
            </w:pPr>
          </w:p>
        </w:tc>
        <w:tc>
          <w:tcPr>
            <w:tcW w:w="1081" w:type="pct"/>
          </w:tcPr>
          <w:p w14:paraId="2700D913" w14:textId="77777777" w:rsidR="0061211E" w:rsidRPr="00E169D5" w:rsidRDefault="0061211E" w:rsidP="003D6064">
            <w:pPr>
              <w:rPr>
                <w:lang w:val="en-GB"/>
              </w:rPr>
            </w:pPr>
          </w:p>
        </w:tc>
        <w:tc>
          <w:tcPr>
            <w:tcW w:w="851" w:type="pct"/>
          </w:tcPr>
          <w:p w14:paraId="66947CA7" w14:textId="77777777" w:rsidR="0061211E" w:rsidRPr="00E169D5" w:rsidRDefault="0061211E" w:rsidP="003D6064">
            <w:pPr>
              <w:rPr>
                <w:lang w:val="en-GB"/>
              </w:rPr>
            </w:pPr>
          </w:p>
        </w:tc>
      </w:tr>
      <w:tr w:rsidR="0061211E" w:rsidRPr="00E169D5" w14:paraId="710AA0EC" w14:textId="77777777" w:rsidTr="003D6064">
        <w:tc>
          <w:tcPr>
            <w:tcW w:w="953" w:type="pct"/>
          </w:tcPr>
          <w:p w14:paraId="46DF1668" w14:textId="77777777" w:rsidR="0061211E" w:rsidRPr="00E169D5" w:rsidRDefault="0061211E" w:rsidP="003D6064">
            <w:pPr>
              <w:rPr>
                <w:lang w:val="en-GB"/>
              </w:rPr>
            </w:pPr>
          </w:p>
        </w:tc>
        <w:tc>
          <w:tcPr>
            <w:tcW w:w="2115" w:type="pct"/>
          </w:tcPr>
          <w:p w14:paraId="776B5F4E" w14:textId="77777777" w:rsidR="0061211E" w:rsidRPr="00E169D5" w:rsidRDefault="0061211E" w:rsidP="003D6064">
            <w:pPr>
              <w:rPr>
                <w:lang w:val="en-GB"/>
              </w:rPr>
            </w:pPr>
          </w:p>
        </w:tc>
        <w:tc>
          <w:tcPr>
            <w:tcW w:w="1081" w:type="pct"/>
          </w:tcPr>
          <w:p w14:paraId="6D343722" w14:textId="77777777" w:rsidR="0061211E" w:rsidRPr="00E169D5" w:rsidRDefault="0061211E" w:rsidP="003D6064">
            <w:pPr>
              <w:rPr>
                <w:lang w:val="en-GB"/>
              </w:rPr>
            </w:pPr>
          </w:p>
        </w:tc>
        <w:tc>
          <w:tcPr>
            <w:tcW w:w="851" w:type="pct"/>
          </w:tcPr>
          <w:p w14:paraId="073400AD" w14:textId="77777777" w:rsidR="0061211E" w:rsidRPr="00E169D5" w:rsidRDefault="0061211E" w:rsidP="003D6064">
            <w:pPr>
              <w:rPr>
                <w:lang w:val="en-GB"/>
              </w:rPr>
            </w:pPr>
          </w:p>
        </w:tc>
      </w:tr>
    </w:tbl>
    <w:p w14:paraId="3FCC60CA" w14:textId="77777777" w:rsidR="0061211E" w:rsidRPr="00E169D5" w:rsidRDefault="0061211E" w:rsidP="0061211E">
      <w:pPr>
        <w:rPr>
          <w:b/>
          <w:lang w:val="en-GB"/>
        </w:rPr>
      </w:pPr>
    </w:p>
    <w:p w14:paraId="1EAA0452" w14:textId="77777777" w:rsidR="0061211E" w:rsidRPr="00E169D5" w:rsidRDefault="0061211E" w:rsidP="0061211E">
      <w:pPr>
        <w:rPr>
          <w:b/>
          <w:lang w:val="en-GB"/>
        </w:rPr>
      </w:pPr>
      <w:r w:rsidRPr="00E169D5">
        <w:rPr>
          <w:b/>
          <w:lang w:val="en-GB"/>
        </w:rPr>
        <w:t>Additional Notes / Instructions:</w:t>
      </w:r>
    </w:p>
    <w:p w14:paraId="7B747695"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3359484E" w14:textId="77777777" w:rsidTr="003D6064">
        <w:tc>
          <w:tcPr>
            <w:tcW w:w="13788" w:type="dxa"/>
          </w:tcPr>
          <w:p w14:paraId="3DF62631" w14:textId="77777777" w:rsidR="0061211E" w:rsidRPr="00E169D5" w:rsidRDefault="0061211E" w:rsidP="003D6064">
            <w:pPr>
              <w:rPr>
                <w:lang w:val="en-GB"/>
              </w:rPr>
            </w:pPr>
          </w:p>
          <w:p w14:paraId="27240D94" w14:textId="77777777" w:rsidR="0061211E" w:rsidRPr="00E169D5" w:rsidRDefault="0061211E" w:rsidP="003D6064">
            <w:pPr>
              <w:rPr>
                <w:lang w:val="en-GB"/>
              </w:rPr>
            </w:pPr>
          </w:p>
          <w:p w14:paraId="2D29B032" w14:textId="77777777" w:rsidR="0061211E" w:rsidRPr="00E169D5" w:rsidRDefault="0061211E" w:rsidP="003D6064">
            <w:pPr>
              <w:rPr>
                <w:lang w:val="en-GB"/>
              </w:rPr>
            </w:pPr>
          </w:p>
        </w:tc>
      </w:tr>
    </w:tbl>
    <w:p w14:paraId="03379F86" w14:textId="77777777" w:rsidR="0061211E" w:rsidRPr="00E169D5" w:rsidRDefault="0061211E" w:rsidP="0061211E">
      <w:pPr>
        <w:rPr>
          <w:b/>
          <w:lang w:val="en-GB"/>
        </w:rPr>
      </w:pPr>
    </w:p>
    <w:p w14:paraId="07EF7A3A" w14:textId="77777777" w:rsidR="0061211E" w:rsidRPr="00E169D5" w:rsidRDefault="0061211E" w:rsidP="0061211E">
      <w:pPr>
        <w:rPr>
          <w:b/>
          <w:lang w:val="en-GB"/>
        </w:rPr>
      </w:pPr>
      <w:r w:rsidRPr="00E169D5">
        <w:rPr>
          <w:b/>
          <w:lang w:val="en-GB"/>
        </w:rPr>
        <w:br w:type="page"/>
      </w:r>
    </w:p>
    <w:p w14:paraId="0930AC70" w14:textId="77777777" w:rsidR="0061211E" w:rsidRPr="00E169D5" w:rsidRDefault="0061211E" w:rsidP="0061211E">
      <w:pPr>
        <w:rPr>
          <w:lang w:val="en-GB"/>
        </w:rPr>
      </w:pPr>
      <w:r w:rsidRPr="00E169D5">
        <w:rPr>
          <w:lang w:val="en-GB"/>
        </w:rPr>
        <w:lastRenderedPageBreak/>
        <w:t>Using this with the data definition for the table we should be able to construct a series of tests for this parameter.</w:t>
      </w:r>
    </w:p>
    <w:p w14:paraId="2B53F2FC" w14:textId="77777777" w:rsidR="0061211E" w:rsidRPr="00E169D5" w:rsidRDefault="0061211E" w:rsidP="0061211E">
      <w:pPr>
        <w:rPr>
          <w:lang w:val="en-GB"/>
        </w:rPr>
      </w:pPr>
      <w:r w:rsidRPr="00E169D5">
        <w:rPr>
          <w:noProof/>
          <w:lang w:val="en-GB" w:eastAsia="en-GB"/>
        </w:rPr>
        <w:drawing>
          <wp:inline distT="0" distB="0" distL="0" distR="0" wp14:anchorId="705FC039" wp14:editId="245E3E40">
            <wp:extent cx="3761740" cy="1792605"/>
            <wp:effectExtent l="19050" t="0" r="0" b="0"/>
            <wp:docPr id="1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3761740" cy="1792605"/>
                    </a:xfrm>
                    <a:prstGeom prst="rect">
                      <a:avLst/>
                    </a:prstGeom>
                    <a:noFill/>
                    <a:ln w="9525">
                      <a:noFill/>
                      <a:miter lim="800000"/>
                      <a:headEnd/>
                      <a:tailEnd/>
                    </a:ln>
                  </pic:spPr>
                </pic:pic>
              </a:graphicData>
            </a:graphic>
          </wp:inline>
        </w:drawing>
      </w:r>
    </w:p>
    <w:p w14:paraId="4E9D81DE" w14:textId="77777777" w:rsidR="0061211E" w:rsidRPr="00E169D5" w:rsidRDefault="0061211E" w:rsidP="0061211E">
      <w:pPr>
        <w:rPr>
          <w:lang w:val="en-GB"/>
        </w:rPr>
      </w:pPr>
      <w:r w:rsidRPr="00E169D5">
        <w:rPr>
          <w:lang w:val="en-GB"/>
        </w:rPr>
        <w:t>HouseNo is defined in the database as having a maximum field length of 6 characters and may not be null/blank.</w:t>
      </w:r>
      <w:r w:rsidRPr="00E169D5">
        <w:rPr>
          <w:lang w:val="en-GB"/>
        </w:rPr>
        <w:br w:type="page"/>
      </w:r>
    </w:p>
    <w:p w14:paraId="0B8C102C" w14:textId="77777777" w:rsidR="0061211E" w:rsidRPr="00E169D5" w:rsidRDefault="0061211E" w:rsidP="0061211E">
      <w:pPr>
        <w:rPr>
          <w:lang w:val="en-GB"/>
        </w:rPr>
      </w:pPr>
      <w:r w:rsidRPr="00E169D5">
        <w:rPr>
          <w:lang w:val="en-GB"/>
        </w:rPr>
        <w:lastRenderedPageBreak/>
        <w:t>This gives us the following test plan…</w:t>
      </w:r>
    </w:p>
    <w:p w14:paraId="17551864" w14:textId="77777777" w:rsidR="0061211E" w:rsidRPr="00622772"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14D9B5E8" w14:textId="77777777" w:rsidTr="003D6064">
        <w:tc>
          <w:tcPr>
            <w:tcW w:w="13788" w:type="dxa"/>
          </w:tcPr>
          <w:p w14:paraId="369574D8" w14:textId="77777777" w:rsidR="0061211E" w:rsidRPr="00E169D5" w:rsidRDefault="0061211E" w:rsidP="003D6064">
            <w:pPr>
              <w:rPr>
                <w:lang w:val="en-GB"/>
              </w:rPr>
            </w:pPr>
          </w:p>
          <w:p w14:paraId="1EB04502" w14:textId="77777777" w:rsidR="0061211E" w:rsidRPr="00E169D5" w:rsidRDefault="0061211E" w:rsidP="003D6064">
            <w:pPr>
              <w:rPr>
                <w:lang w:val="en-GB"/>
              </w:rPr>
            </w:pPr>
            <w:r w:rsidRPr="00E169D5">
              <w:rPr>
                <w:lang w:val="en-GB"/>
              </w:rPr>
              <w:t>HouseNo field which stores the house number of the property.  It may contain letters e.g. 15b.</w:t>
            </w:r>
          </w:p>
          <w:p w14:paraId="6B541C97" w14:textId="77777777" w:rsidR="0061211E" w:rsidRPr="00E169D5" w:rsidRDefault="0061211E" w:rsidP="003D6064">
            <w:pPr>
              <w:rPr>
                <w:lang w:val="en-GB"/>
              </w:rPr>
            </w:pPr>
          </w:p>
        </w:tc>
      </w:tr>
    </w:tbl>
    <w:p w14:paraId="7F24523B" w14:textId="77777777" w:rsidR="0061211E" w:rsidRPr="00E169D5" w:rsidRDefault="0061211E" w:rsidP="0061211E">
      <w:pPr>
        <w:rPr>
          <w:lang w:val="en-GB"/>
        </w:rPr>
      </w:pPr>
    </w:p>
    <w:p w14:paraId="2F73902E" w14:textId="77777777" w:rsidR="0061211E" w:rsidRPr="00E169D5" w:rsidRDefault="0061211E" w:rsidP="0061211E">
      <w:pPr>
        <w:rPr>
          <w:b/>
          <w:lang w:val="en-GB"/>
        </w:rPr>
      </w:pPr>
      <w:r w:rsidRPr="00E169D5">
        <w:rPr>
          <w:b/>
          <w:lang w:val="en-GB"/>
        </w:rPr>
        <w:t>Required Field</w:t>
      </w:r>
      <w:r w:rsidRPr="00E169D5">
        <w:rPr>
          <w:b/>
          <w:lang w:val="en-GB"/>
        </w:rPr>
        <w:tab/>
        <w:t>Y</w:t>
      </w:r>
    </w:p>
    <w:p w14:paraId="7F6EFA2A"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30A38365" w14:textId="77777777" w:rsidTr="003D6064">
        <w:tc>
          <w:tcPr>
            <w:tcW w:w="953" w:type="pct"/>
          </w:tcPr>
          <w:p w14:paraId="5F802C12" w14:textId="77777777" w:rsidR="0061211E" w:rsidRPr="00E169D5" w:rsidRDefault="0061211E" w:rsidP="003D6064">
            <w:pPr>
              <w:rPr>
                <w:b/>
                <w:lang w:val="en-GB"/>
              </w:rPr>
            </w:pPr>
            <w:r w:rsidRPr="00E169D5">
              <w:rPr>
                <w:b/>
                <w:lang w:val="en-GB"/>
              </w:rPr>
              <w:t>Test Type</w:t>
            </w:r>
          </w:p>
        </w:tc>
        <w:tc>
          <w:tcPr>
            <w:tcW w:w="2115" w:type="pct"/>
          </w:tcPr>
          <w:p w14:paraId="53279078" w14:textId="77777777" w:rsidR="0061211E" w:rsidRPr="00E169D5" w:rsidRDefault="0061211E" w:rsidP="003D6064">
            <w:pPr>
              <w:rPr>
                <w:b/>
                <w:lang w:val="en-GB"/>
              </w:rPr>
            </w:pPr>
            <w:r w:rsidRPr="00E169D5">
              <w:rPr>
                <w:b/>
                <w:lang w:val="en-GB"/>
              </w:rPr>
              <w:t>Test Data</w:t>
            </w:r>
          </w:p>
        </w:tc>
        <w:tc>
          <w:tcPr>
            <w:tcW w:w="1081" w:type="pct"/>
          </w:tcPr>
          <w:p w14:paraId="2FDE34F2" w14:textId="77777777" w:rsidR="0061211E" w:rsidRPr="00E169D5" w:rsidRDefault="0061211E" w:rsidP="003D6064">
            <w:pPr>
              <w:rPr>
                <w:b/>
                <w:lang w:val="en-GB"/>
              </w:rPr>
            </w:pPr>
            <w:r w:rsidRPr="00E169D5">
              <w:rPr>
                <w:b/>
                <w:lang w:val="en-GB"/>
              </w:rPr>
              <w:t>Expected Result</w:t>
            </w:r>
          </w:p>
        </w:tc>
        <w:tc>
          <w:tcPr>
            <w:tcW w:w="851" w:type="pct"/>
          </w:tcPr>
          <w:p w14:paraId="7AA1EA39" w14:textId="77777777" w:rsidR="0061211E" w:rsidRPr="00E169D5" w:rsidRDefault="0061211E" w:rsidP="003D6064">
            <w:pPr>
              <w:rPr>
                <w:b/>
                <w:lang w:val="en-GB"/>
              </w:rPr>
            </w:pPr>
            <w:r w:rsidRPr="00E169D5">
              <w:rPr>
                <w:b/>
                <w:lang w:val="en-GB"/>
              </w:rPr>
              <w:t>Actual Result</w:t>
            </w:r>
          </w:p>
        </w:tc>
      </w:tr>
      <w:tr w:rsidR="0061211E" w:rsidRPr="00E169D5" w14:paraId="04E35399" w14:textId="77777777" w:rsidTr="003D6064">
        <w:tc>
          <w:tcPr>
            <w:tcW w:w="953" w:type="pct"/>
          </w:tcPr>
          <w:p w14:paraId="0BF488BF" w14:textId="77777777" w:rsidR="0061211E" w:rsidRPr="00E169D5" w:rsidRDefault="0061211E" w:rsidP="003D6064">
            <w:pPr>
              <w:rPr>
                <w:lang w:val="en-GB"/>
              </w:rPr>
            </w:pPr>
            <w:r w:rsidRPr="00E169D5">
              <w:rPr>
                <w:lang w:val="en-GB"/>
              </w:rPr>
              <w:t>Extreme Min</w:t>
            </w:r>
          </w:p>
        </w:tc>
        <w:tc>
          <w:tcPr>
            <w:tcW w:w="2115" w:type="pct"/>
          </w:tcPr>
          <w:p w14:paraId="3F2EACB4" w14:textId="77777777" w:rsidR="0061211E" w:rsidRPr="00E169D5" w:rsidRDefault="0061211E" w:rsidP="003D6064">
            <w:pPr>
              <w:rPr>
                <w:lang w:val="en-GB"/>
              </w:rPr>
            </w:pPr>
            <w:r w:rsidRPr="00E169D5">
              <w:rPr>
                <w:lang w:val="en-GB"/>
              </w:rPr>
              <w:t>NA</w:t>
            </w:r>
          </w:p>
        </w:tc>
        <w:tc>
          <w:tcPr>
            <w:tcW w:w="1081" w:type="pct"/>
          </w:tcPr>
          <w:p w14:paraId="7CA43A65" w14:textId="77777777" w:rsidR="0061211E" w:rsidRPr="00E169D5" w:rsidRDefault="0061211E" w:rsidP="003D6064">
            <w:pPr>
              <w:rPr>
                <w:lang w:val="en-GB"/>
              </w:rPr>
            </w:pPr>
          </w:p>
        </w:tc>
        <w:tc>
          <w:tcPr>
            <w:tcW w:w="851" w:type="pct"/>
          </w:tcPr>
          <w:p w14:paraId="4361400F" w14:textId="77777777" w:rsidR="0061211E" w:rsidRPr="00E169D5" w:rsidRDefault="0061211E" w:rsidP="003D6064">
            <w:pPr>
              <w:rPr>
                <w:lang w:val="en-GB"/>
              </w:rPr>
            </w:pPr>
          </w:p>
        </w:tc>
      </w:tr>
      <w:tr w:rsidR="0061211E" w:rsidRPr="00E169D5" w14:paraId="5558199F" w14:textId="77777777" w:rsidTr="003D6064">
        <w:tc>
          <w:tcPr>
            <w:tcW w:w="953" w:type="pct"/>
          </w:tcPr>
          <w:p w14:paraId="200AC763" w14:textId="77777777" w:rsidR="0061211E" w:rsidRPr="00E169D5" w:rsidRDefault="0061211E" w:rsidP="003D6064">
            <w:pPr>
              <w:rPr>
                <w:lang w:val="en-GB"/>
              </w:rPr>
            </w:pPr>
            <w:r w:rsidRPr="00E169D5">
              <w:rPr>
                <w:lang w:val="en-GB"/>
              </w:rPr>
              <w:t>Min -1</w:t>
            </w:r>
          </w:p>
        </w:tc>
        <w:tc>
          <w:tcPr>
            <w:tcW w:w="2115" w:type="pct"/>
          </w:tcPr>
          <w:p w14:paraId="588FDA49" w14:textId="77777777" w:rsidR="0061211E" w:rsidRPr="00E169D5" w:rsidRDefault="0061211E" w:rsidP="003D6064">
            <w:pPr>
              <w:rPr>
                <w:lang w:val="en-GB"/>
              </w:rPr>
            </w:pPr>
            <w:r w:rsidRPr="00E169D5">
              <w:rPr>
                <w:lang w:val="en-GB"/>
              </w:rPr>
              <w:t>0 characters</w:t>
            </w:r>
          </w:p>
        </w:tc>
        <w:tc>
          <w:tcPr>
            <w:tcW w:w="1081" w:type="pct"/>
          </w:tcPr>
          <w:p w14:paraId="21B5FAA3" w14:textId="77777777" w:rsidR="0061211E" w:rsidRPr="00E169D5" w:rsidRDefault="0061211E" w:rsidP="003D6064">
            <w:pPr>
              <w:rPr>
                <w:lang w:val="en-GB"/>
              </w:rPr>
            </w:pPr>
            <w:r w:rsidRPr="00E169D5">
              <w:rPr>
                <w:lang w:val="en-GB"/>
              </w:rPr>
              <w:t>Fail</w:t>
            </w:r>
          </w:p>
        </w:tc>
        <w:tc>
          <w:tcPr>
            <w:tcW w:w="851" w:type="pct"/>
          </w:tcPr>
          <w:p w14:paraId="5D5D0A11" w14:textId="77777777" w:rsidR="0061211E" w:rsidRPr="00E169D5" w:rsidRDefault="0061211E" w:rsidP="003D6064">
            <w:pPr>
              <w:rPr>
                <w:lang w:val="en-GB"/>
              </w:rPr>
            </w:pPr>
          </w:p>
        </w:tc>
      </w:tr>
      <w:tr w:rsidR="0061211E" w:rsidRPr="00E169D5" w14:paraId="7255BBB8" w14:textId="77777777" w:rsidTr="003D6064">
        <w:tc>
          <w:tcPr>
            <w:tcW w:w="953" w:type="pct"/>
          </w:tcPr>
          <w:p w14:paraId="2FDBD4BC" w14:textId="77777777" w:rsidR="0061211E" w:rsidRPr="00E169D5" w:rsidRDefault="0061211E" w:rsidP="003D6064">
            <w:pPr>
              <w:rPr>
                <w:lang w:val="en-GB"/>
              </w:rPr>
            </w:pPr>
            <w:r w:rsidRPr="00E169D5">
              <w:rPr>
                <w:lang w:val="en-GB"/>
              </w:rPr>
              <w:t>Min (Boundary)</w:t>
            </w:r>
          </w:p>
        </w:tc>
        <w:tc>
          <w:tcPr>
            <w:tcW w:w="2115" w:type="pct"/>
          </w:tcPr>
          <w:p w14:paraId="1F7D0053" w14:textId="77777777" w:rsidR="0061211E" w:rsidRPr="00E169D5" w:rsidRDefault="0061211E" w:rsidP="003D6064">
            <w:pPr>
              <w:rPr>
                <w:lang w:val="en-GB"/>
              </w:rPr>
            </w:pPr>
            <w:r w:rsidRPr="00E169D5">
              <w:rPr>
                <w:lang w:val="en-GB"/>
              </w:rPr>
              <w:t>1 character</w:t>
            </w:r>
          </w:p>
        </w:tc>
        <w:tc>
          <w:tcPr>
            <w:tcW w:w="1081" w:type="pct"/>
          </w:tcPr>
          <w:p w14:paraId="19822355" w14:textId="77777777" w:rsidR="0061211E" w:rsidRPr="00E169D5" w:rsidRDefault="0061211E" w:rsidP="003D6064">
            <w:pPr>
              <w:rPr>
                <w:lang w:val="en-GB"/>
              </w:rPr>
            </w:pPr>
            <w:r w:rsidRPr="00E169D5">
              <w:rPr>
                <w:lang w:val="en-GB"/>
              </w:rPr>
              <w:t>Pass</w:t>
            </w:r>
          </w:p>
        </w:tc>
        <w:tc>
          <w:tcPr>
            <w:tcW w:w="851" w:type="pct"/>
          </w:tcPr>
          <w:p w14:paraId="309229AE" w14:textId="77777777" w:rsidR="0061211E" w:rsidRPr="00E169D5" w:rsidRDefault="0061211E" w:rsidP="003D6064">
            <w:pPr>
              <w:rPr>
                <w:lang w:val="en-GB"/>
              </w:rPr>
            </w:pPr>
          </w:p>
        </w:tc>
      </w:tr>
      <w:tr w:rsidR="0061211E" w:rsidRPr="00E169D5" w14:paraId="07DD14ED" w14:textId="77777777" w:rsidTr="003D6064">
        <w:tc>
          <w:tcPr>
            <w:tcW w:w="953" w:type="pct"/>
          </w:tcPr>
          <w:p w14:paraId="5E0F74EF" w14:textId="77777777" w:rsidR="0061211E" w:rsidRPr="00E169D5" w:rsidRDefault="0061211E" w:rsidP="003D6064">
            <w:pPr>
              <w:rPr>
                <w:lang w:val="en-GB"/>
              </w:rPr>
            </w:pPr>
            <w:r w:rsidRPr="00E169D5">
              <w:rPr>
                <w:lang w:val="en-GB"/>
              </w:rPr>
              <w:t>Min +1</w:t>
            </w:r>
          </w:p>
        </w:tc>
        <w:tc>
          <w:tcPr>
            <w:tcW w:w="2115" w:type="pct"/>
          </w:tcPr>
          <w:p w14:paraId="1205CEAB" w14:textId="77777777" w:rsidR="0061211E" w:rsidRPr="00E169D5" w:rsidRDefault="0061211E" w:rsidP="003D6064">
            <w:pPr>
              <w:rPr>
                <w:lang w:val="en-GB"/>
              </w:rPr>
            </w:pPr>
            <w:r w:rsidRPr="00E169D5">
              <w:rPr>
                <w:lang w:val="en-GB"/>
              </w:rPr>
              <w:t>2 characters</w:t>
            </w:r>
          </w:p>
        </w:tc>
        <w:tc>
          <w:tcPr>
            <w:tcW w:w="1081" w:type="pct"/>
          </w:tcPr>
          <w:p w14:paraId="03D6216F" w14:textId="77777777" w:rsidR="0061211E" w:rsidRPr="00E169D5" w:rsidRDefault="0061211E" w:rsidP="003D6064">
            <w:pPr>
              <w:rPr>
                <w:lang w:val="en-GB"/>
              </w:rPr>
            </w:pPr>
            <w:r w:rsidRPr="00E169D5">
              <w:rPr>
                <w:lang w:val="en-GB"/>
              </w:rPr>
              <w:t>Pass</w:t>
            </w:r>
          </w:p>
        </w:tc>
        <w:tc>
          <w:tcPr>
            <w:tcW w:w="851" w:type="pct"/>
          </w:tcPr>
          <w:p w14:paraId="48CD525A" w14:textId="77777777" w:rsidR="0061211E" w:rsidRPr="00E169D5" w:rsidRDefault="0061211E" w:rsidP="003D6064">
            <w:pPr>
              <w:rPr>
                <w:lang w:val="en-GB"/>
              </w:rPr>
            </w:pPr>
          </w:p>
        </w:tc>
      </w:tr>
      <w:tr w:rsidR="0061211E" w:rsidRPr="00E169D5" w14:paraId="192E0D49" w14:textId="77777777" w:rsidTr="003D6064">
        <w:tc>
          <w:tcPr>
            <w:tcW w:w="953" w:type="pct"/>
          </w:tcPr>
          <w:p w14:paraId="47786D7D" w14:textId="77777777" w:rsidR="0061211E" w:rsidRPr="00E169D5" w:rsidRDefault="0061211E" w:rsidP="003D6064">
            <w:pPr>
              <w:rPr>
                <w:lang w:val="en-GB"/>
              </w:rPr>
            </w:pPr>
            <w:r w:rsidRPr="00E169D5">
              <w:rPr>
                <w:lang w:val="en-GB"/>
              </w:rPr>
              <w:t>Max -1</w:t>
            </w:r>
          </w:p>
        </w:tc>
        <w:tc>
          <w:tcPr>
            <w:tcW w:w="2115" w:type="pct"/>
          </w:tcPr>
          <w:p w14:paraId="720D2062" w14:textId="77777777" w:rsidR="0061211E" w:rsidRPr="00E169D5" w:rsidRDefault="0061211E" w:rsidP="003D6064">
            <w:pPr>
              <w:rPr>
                <w:lang w:val="en-GB"/>
              </w:rPr>
            </w:pPr>
            <w:r w:rsidRPr="00E169D5">
              <w:rPr>
                <w:lang w:val="en-GB"/>
              </w:rPr>
              <w:t>5 characters</w:t>
            </w:r>
          </w:p>
        </w:tc>
        <w:tc>
          <w:tcPr>
            <w:tcW w:w="1081" w:type="pct"/>
          </w:tcPr>
          <w:p w14:paraId="7CA056D8" w14:textId="77777777" w:rsidR="0061211E" w:rsidRPr="00E169D5" w:rsidRDefault="0061211E" w:rsidP="003D6064">
            <w:pPr>
              <w:rPr>
                <w:lang w:val="en-GB"/>
              </w:rPr>
            </w:pPr>
            <w:r w:rsidRPr="00E169D5">
              <w:rPr>
                <w:lang w:val="en-GB"/>
              </w:rPr>
              <w:t>Pass</w:t>
            </w:r>
          </w:p>
        </w:tc>
        <w:tc>
          <w:tcPr>
            <w:tcW w:w="851" w:type="pct"/>
          </w:tcPr>
          <w:p w14:paraId="2E30976D" w14:textId="77777777" w:rsidR="0061211E" w:rsidRPr="00E169D5" w:rsidRDefault="0061211E" w:rsidP="003D6064">
            <w:pPr>
              <w:rPr>
                <w:lang w:val="en-GB"/>
              </w:rPr>
            </w:pPr>
          </w:p>
        </w:tc>
      </w:tr>
      <w:tr w:rsidR="0061211E" w:rsidRPr="00E169D5" w14:paraId="43F98CE1" w14:textId="77777777" w:rsidTr="003D6064">
        <w:tc>
          <w:tcPr>
            <w:tcW w:w="953" w:type="pct"/>
          </w:tcPr>
          <w:p w14:paraId="16C07773" w14:textId="77777777" w:rsidR="0061211E" w:rsidRPr="00E169D5" w:rsidRDefault="0061211E" w:rsidP="003D6064">
            <w:pPr>
              <w:rPr>
                <w:lang w:val="en-GB"/>
              </w:rPr>
            </w:pPr>
            <w:r w:rsidRPr="00E169D5">
              <w:rPr>
                <w:lang w:val="en-GB"/>
              </w:rPr>
              <w:t>Max (Boundary)</w:t>
            </w:r>
          </w:p>
        </w:tc>
        <w:tc>
          <w:tcPr>
            <w:tcW w:w="2115" w:type="pct"/>
          </w:tcPr>
          <w:p w14:paraId="70B326A7" w14:textId="77777777" w:rsidR="0061211E" w:rsidRPr="00E169D5" w:rsidRDefault="0061211E" w:rsidP="003D6064">
            <w:pPr>
              <w:rPr>
                <w:lang w:val="en-GB"/>
              </w:rPr>
            </w:pPr>
            <w:r w:rsidRPr="00E169D5">
              <w:rPr>
                <w:lang w:val="en-GB"/>
              </w:rPr>
              <w:t>6 characters</w:t>
            </w:r>
          </w:p>
        </w:tc>
        <w:tc>
          <w:tcPr>
            <w:tcW w:w="1081" w:type="pct"/>
          </w:tcPr>
          <w:p w14:paraId="23DED77F" w14:textId="77777777" w:rsidR="0061211E" w:rsidRPr="00E169D5" w:rsidRDefault="0061211E" w:rsidP="003D6064">
            <w:pPr>
              <w:rPr>
                <w:lang w:val="en-GB"/>
              </w:rPr>
            </w:pPr>
            <w:r w:rsidRPr="00E169D5">
              <w:rPr>
                <w:lang w:val="en-GB"/>
              </w:rPr>
              <w:t>Pass</w:t>
            </w:r>
          </w:p>
        </w:tc>
        <w:tc>
          <w:tcPr>
            <w:tcW w:w="851" w:type="pct"/>
          </w:tcPr>
          <w:p w14:paraId="36FDDC4F" w14:textId="77777777" w:rsidR="0061211E" w:rsidRPr="00E169D5" w:rsidRDefault="0061211E" w:rsidP="003D6064">
            <w:pPr>
              <w:rPr>
                <w:lang w:val="en-GB"/>
              </w:rPr>
            </w:pPr>
          </w:p>
        </w:tc>
      </w:tr>
      <w:tr w:rsidR="0061211E" w:rsidRPr="00E169D5" w14:paraId="6EB97942" w14:textId="77777777" w:rsidTr="003D6064">
        <w:tc>
          <w:tcPr>
            <w:tcW w:w="953" w:type="pct"/>
          </w:tcPr>
          <w:p w14:paraId="579E66D5" w14:textId="77777777" w:rsidR="0061211E" w:rsidRPr="00E169D5" w:rsidRDefault="0061211E" w:rsidP="003D6064">
            <w:pPr>
              <w:rPr>
                <w:lang w:val="en-GB"/>
              </w:rPr>
            </w:pPr>
            <w:r w:rsidRPr="00E169D5">
              <w:rPr>
                <w:lang w:val="en-GB"/>
              </w:rPr>
              <w:t>Max +1</w:t>
            </w:r>
          </w:p>
        </w:tc>
        <w:tc>
          <w:tcPr>
            <w:tcW w:w="2115" w:type="pct"/>
          </w:tcPr>
          <w:p w14:paraId="72DBE413" w14:textId="77777777" w:rsidR="0061211E" w:rsidRPr="00E169D5" w:rsidRDefault="0061211E" w:rsidP="003D6064">
            <w:pPr>
              <w:rPr>
                <w:lang w:val="en-GB"/>
              </w:rPr>
            </w:pPr>
            <w:r w:rsidRPr="00E169D5">
              <w:rPr>
                <w:lang w:val="en-GB"/>
              </w:rPr>
              <w:t>7 characters</w:t>
            </w:r>
          </w:p>
        </w:tc>
        <w:tc>
          <w:tcPr>
            <w:tcW w:w="1081" w:type="pct"/>
          </w:tcPr>
          <w:p w14:paraId="78C99FEA" w14:textId="77777777" w:rsidR="0061211E" w:rsidRPr="00E169D5" w:rsidRDefault="0061211E" w:rsidP="003D6064">
            <w:pPr>
              <w:rPr>
                <w:lang w:val="en-GB"/>
              </w:rPr>
            </w:pPr>
            <w:r w:rsidRPr="00E169D5">
              <w:rPr>
                <w:lang w:val="en-GB"/>
              </w:rPr>
              <w:t>Fail</w:t>
            </w:r>
          </w:p>
        </w:tc>
        <w:tc>
          <w:tcPr>
            <w:tcW w:w="851" w:type="pct"/>
          </w:tcPr>
          <w:p w14:paraId="6A08CD51" w14:textId="77777777" w:rsidR="0061211E" w:rsidRPr="00E169D5" w:rsidRDefault="0061211E" w:rsidP="003D6064">
            <w:pPr>
              <w:rPr>
                <w:lang w:val="en-GB"/>
              </w:rPr>
            </w:pPr>
          </w:p>
        </w:tc>
      </w:tr>
      <w:tr w:rsidR="0061211E" w:rsidRPr="00E169D5" w14:paraId="0EB9365E" w14:textId="77777777" w:rsidTr="003D6064">
        <w:tc>
          <w:tcPr>
            <w:tcW w:w="953" w:type="pct"/>
          </w:tcPr>
          <w:p w14:paraId="5C6DDB33" w14:textId="77777777" w:rsidR="0061211E" w:rsidRPr="00E169D5" w:rsidRDefault="0061211E" w:rsidP="003D6064">
            <w:pPr>
              <w:rPr>
                <w:lang w:val="en-GB"/>
              </w:rPr>
            </w:pPr>
            <w:r w:rsidRPr="00E169D5">
              <w:rPr>
                <w:lang w:val="en-GB"/>
              </w:rPr>
              <w:t xml:space="preserve">Mid </w:t>
            </w:r>
          </w:p>
        </w:tc>
        <w:tc>
          <w:tcPr>
            <w:tcW w:w="2115" w:type="pct"/>
          </w:tcPr>
          <w:p w14:paraId="7D7F280A" w14:textId="77777777" w:rsidR="0061211E" w:rsidRPr="00E169D5" w:rsidRDefault="0061211E" w:rsidP="003D6064">
            <w:pPr>
              <w:rPr>
                <w:lang w:val="en-GB"/>
              </w:rPr>
            </w:pPr>
            <w:r w:rsidRPr="00E169D5">
              <w:rPr>
                <w:lang w:val="en-GB"/>
              </w:rPr>
              <w:t>3 characters</w:t>
            </w:r>
          </w:p>
        </w:tc>
        <w:tc>
          <w:tcPr>
            <w:tcW w:w="1081" w:type="pct"/>
          </w:tcPr>
          <w:p w14:paraId="122FF2C9" w14:textId="77777777" w:rsidR="0061211E" w:rsidRPr="00E169D5" w:rsidRDefault="0061211E" w:rsidP="003D6064">
            <w:pPr>
              <w:rPr>
                <w:lang w:val="en-GB"/>
              </w:rPr>
            </w:pPr>
            <w:r w:rsidRPr="00E169D5">
              <w:rPr>
                <w:lang w:val="en-GB"/>
              </w:rPr>
              <w:t>Pass</w:t>
            </w:r>
          </w:p>
        </w:tc>
        <w:tc>
          <w:tcPr>
            <w:tcW w:w="851" w:type="pct"/>
          </w:tcPr>
          <w:p w14:paraId="5481B2E7" w14:textId="77777777" w:rsidR="0061211E" w:rsidRPr="00E169D5" w:rsidRDefault="0061211E" w:rsidP="003D6064">
            <w:pPr>
              <w:rPr>
                <w:lang w:val="en-GB"/>
              </w:rPr>
            </w:pPr>
          </w:p>
        </w:tc>
      </w:tr>
      <w:tr w:rsidR="0061211E" w:rsidRPr="00E169D5" w14:paraId="6D40A3E1" w14:textId="77777777" w:rsidTr="003D6064">
        <w:tc>
          <w:tcPr>
            <w:tcW w:w="953" w:type="pct"/>
          </w:tcPr>
          <w:p w14:paraId="72675D95" w14:textId="77777777" w:rsidR="0061211E" w:rsidRPr="00E169D5" w:rsidRDefault="0061211E" w:rsidP="003D6064">
            <w:pPr>
              <w:rPr>
                <w:lang w:val="en-GB"/>
              </w:rPr>
            </w:pPr>
            <w:r w:rsidRPr="00E169D5">
              <w:rPr>
                <w:lang w:val="en-GB"/>
              </w:rPr>
              <w:t xml:space="preserve">Extreme Max </w:t>
            </w:r>
          </w:p>
        </w:tc>
        <w:tc>
          <w:tcPr>
            <w:tcW w:w="2115" w:type="pct"/>
          </w:tcPr>
          <w:p w14:paraId="027E0821" w14:textId="77777777" w:rsidR="0061211E" w:rsidRPr="00E169D5" w:rsidRDefault="0061211E" w:rsidP="003D6064">
            <w:pPr>
              <w:rPr>
                <w:lang w:val="en-GB"/>
              </w:rPr>
            </w:pPr>
            <w:r w:rsidRPr="00E169D5">
              <w:rPr>
                <w:lang w:val="en-GB"/>
              </w:rPr>
              <w:t>500 characters</w:t>
            </w:r>
          </w:p>
        </w:tc>
        <w:tc>
          <w:tcPr>
            <w:tcW w:w="1081" w:type="pct"/>
          </w:tcPr>
          <w:p w14:paraId="380A9C27" w14:textId="77777777" w:rsidR="0061211E" w:rsidRPr="00E169D5" w:rsidRDefault="0061211E" w:rsidP="003D6064">
            <w:pPr>
              <w:rPr>
                <w:lang w:val="en-GB"/>
              </w:rPr>
            </w:pPr>
            <w:r w:rsidRPr="00E169D5">
              <w:rPr>
                <w:lang w:val="en-GB"/>
              </w:rPr>
              <w:t>Fail</w:t>
            </w:r>
          </w:p>
        </w:tc>
        <w:tc>
          <w:tcPr>
            <w:tcW w:w="851" w:type="pct"/>
          </w:tcPr>
          <w:p w14:paraId="0A15468F" w14:textId="77777777" w:rsidR="0061211E" w:rsidRPr="00E169D5" w:rsidRDefault="0061211E" w:rsidP="003D6064">
            <w:pPr>
              <w:rPr>
                <w:lang w:val="en-GB"/>
              </w:rPr>
            </w:pPr>
          </w:p>
        </w:tc>
      </w:tr>
      <w:tr w:rsidR="0061211E" w:rsidRPr="00E169D5" w14:paraId="4CE47293" w14:textId="77777777" w:rsidTr="003D6064">
        <w:tc>
          <w:tcPr>
            <w:tcW w:w="953" w:type="pct"/>
          </w:tcPr>
          <w:p w14:paraId="63DBD6F6" w14:textId="77777777" w:rsidR="0061211E" w:rsidRPr="00E169D5" w:rsidRDefault="0061211E" w:rsidP="003D6064">
            <w:pPr>
              <w:rPr>
                <w:lang w:val="en-GB"/>
              </w:rPr>
            </w:pPr>
            <w:r w:rsidRPr="00E169D5">
              <w:rPr>
                <w:lang w:val="en-GB"/>
              </w:rPr>
              <w:t>Invalid data type</w:t>
            </w:r>
          </w:p>
        </w:tc>
        <w:tc>
          <w:tcPr>
            <w:tcW w:w="2115" w:type="pct"/>
          </w:tcPr>
          <w:p w14:paraId="03D28EB0" w14:textId="77777777" w:rsidR="0061211E" w:rsidRPr="00E169D5" w:rsidRDefault="0061211E" w:rsidP="003D6064">
            <w:pPr>
              <w:rPr>
                <w:lang w:val="en-GB"/>
              </w:rPr>
            </w:pPr>
          </w:p>
        </w:tc>
        <w:tc>
          <w:tcPr>
            <w:tcW w:w="1081" w:type="pct"/>
          </w:tcPr>
          <w:p w14:paraId="3FB897F5" w14:textId="77777777" w:rsidR="0061211E" w:rsidRPr="00E169D5" w:rsidRDefault="0061211E" w:rsidP="003D6064">
            <w:pPr>
              <w:rPr>
                <w:lang w:val="en-GB"/>
              </w:rPr>
            </w:pPr>
          </w:p>
        </w:tc>
        <w:tc>
          <w:tcPr>
            <w:tcW w:w="851" w:type="pct"/>
          </w:tcPr>
          <w:p w14:paraId="27AA5750" w14:textId="77777777" w:rsidR="0061211E" w:rsidRPr="00E169D5" w:rsidRDefault="0061211E" w:rsidP="003D6064">
            <w:pPr>
              <w:rPr>
                <w:lang w:val="en-GB"/>
              </w:rPr>
            </w:pPr>
          </w:p>
        </w:tc>
      </w:tr>
      <w:tr w:rsidR="0061211E" w:rsidRPr="00E169D5" w14:paraId="4AA639CD" w14:textId="77777777" w:rsidTr="003D6064">
        <w:tc>
          <w:tcPr>
            <w:tcW w:w="953" w:type="pct"/>
          </w:tcPr>
          <w:p w14:paraId="730C5B6C" w14:textId="77777777" w:rsidR="0061211E" w:rsidRPr="00E169D5" w:rsidRDefault="0061211E" w:rsidP="003D6064">
            <w:pPr>
              <w:rPr>
                <w:lang w:val="en-GB"/>
              </w:rPr>
            </w:pPr>
            <w:r w:rsidRPr="00E169D5">
              <w:rPr>
                <w:lang w:val="en-GB"/>
              </w:rPr>
              <w:t>Other tests</w:t>
            </w:r>
          </w:p>
        </w:tc>
        <w:tc>
          <w:tcPr>
            <w:tcW w:w="2115" w:type="pct"/>
          </w:tcPr>
          <w:p w14:paraId="3C1C3F43" w14:textId="77777777" w:rsidR="0061211E" w:rsidRPr="00E169D5" w:rsidRDefault="0061211E" w:rsidP="003D6064">
            <w:pPr>
              <w:rPr>
                <w:lang w:val="en-GB"/>
              </w:rPr>
            </w:pPr>
          </w:p>
        </w:tc>
        <w:tc>
          <w:tcPr>
            <w:tcW w:w="1081" w:type="pct"/>
          </w:tcPr>
          <w:p w14:paraId="22B3BF17" w14:textId="77777777" w:rsidR="0061211E" w:rsidRPr="00E169D5" w:rsidRDefault="0061211E" w:rsidP="003D6064">
            <w:pPr>
              <w:rPr>
                <w:lang w:val="en-GB"/>
              </w:rPr>
            </w:pPr>
          </w:p>
        </w:tc>
        <w:tc>
          <w:tcPr>
            <w:tcW w:w="851" w:type="pct"/>
          </w:tcPr>
          <w:p w14:paraId="64B68F59" w14:textId="77777777" w:rsidR="0061211E" w:rsidRPr="00E169D5" w:rsidRDefault="0061211E" w:rsidP="003D6064">
            <w:pPr>
              <w:rPr>
                <w:lang w:val="en-GB"/>
              </w:rPr>
            </w:pPr>
          </w:p>
        </w:tc>
      </w:tr>
      <w:tr w:rsidR="0061211E" w:rsidRPr="00E169D5" w14:paraId="7789C27B" w14:textId="77777777" w:rsidTr="003D6064">
        <w:tc>
          <w:tcPr>
            <w:tcW w:w="953" w:type="pct"/>
          </w:tcPr>
          <w:p w14:paraId="66043999" w14:textId="77777777" w:rsidR="0061211E" w:rsidRPr="00E169D5" w:rsidRDefault="0061211E" w:rsidP="003D6064">
            <w:pPr>
              <w:rPr>
                <w:lang w:val="en-GB"/>
              </w:rPr>
            </w:pPr>
          </w:p>
        </w:tc>
        <w:tc>
          <w:tcPr>
            <w:tcW w:w="2115" w:type="pct"/>
          </w:tcPr>
          <w:p w14:paraId="4B229167" w14:textId="77777777" w:rsidR="0061211E" w:rsidRPr="00E169D5" w:rsidRDefault="0061211E" w:rsidP="003D6064">
            <w:pPr>
              <w:rPr>
                <w:lang w:val="en-GB"/>
              </w:rPr>
            </w:pPr>
          </w:p>
        </w:tc>
        <w:tc>
          <w:tcPr>
            <w:tcW w:w="1081" w:type="pct"/>
          </w:tcPr>
          <w:p w14:paraId="0830E8B3" w14:textId="77777777" w:rsidR="0061211E" w:rsidRPr="00E169D5" w:rsidRDefault="0061211E" w:rsidP="003D6064">
            <w:pPr>
              <w:rPr>
                <w:lang w:val="en-GB"/>
              </w:rPr>
            </w:pPr>
          </w:p>
        </w:tc>
        <w:tc>
          <w:tcPr>
            <w:tcW w:w="851" w:type="pct"/>
          </w:tcPr>
          <w:p w14:paraId="575BCB0E" w14:textId="77777777" w:rsidR="0061211E" w:rsidRPr="00E169D5" w:rsidRDefault="0061211E" w:rsidP="003D6064">
            <w:pPr>
              <w:rPr>
                <w:lang w:val="en-GB"/>
              </w:rPr>
            </w:pPr>
          </w:p>
        </w:tc>
      </w:tr>
      <w:tr w:rsidR="0061211E" w:rsidRPr="00E169D5" w14:paraId="347315B4" w14:textId="77777777" w:rsidTr="003D6064">
        <w:tc>
          <w:tcPr>
            <w:tcW w:w="953" w:type="pct"/>
          </w:tcPr>
          <w:p w14:paraId="7AF6E62F" w14:textId="77777777" w:rsidR="0061211E" w:rsidRPr="00E169D5" w:rsidRDefault="0061211E" w:rsidP="003D6064">
            <w:pPr>
              <w:rPr>
                <w:lang w:val="en-GB"/>
              </w:rPr>
            </w:pPr>
          </w:p>
        </w:tc>
        <w:tc>
          <w:tcPr>
            <w:tcW w:w="2115" w:type="pct"/>
          </w:tcPr>
          <w:p w14:paraId="6CE9A2DD" w14:textId="77777777" w:rsidR="0061211E" w:rsidRPr="00E169D5" w:rsidRDefault="0061211E" w:rsidP="003D6064">
            <w:pPr>
              <w:rPr>
                <w:lang w:val="en-GB"/>
              </w:rPr>
            </w:pPr>
          </w:p>
        </w:tc>
        <w:tc>
          <w:tcPr>
            <w:tcW w:w="1081" w:type="pct"/>
          </w:tcPr>
          <w:p w14:paraId="5A19F9FC" w14:textId="77777777" w:rsidR="0061211E" w:rsidRPr="00E169D5" w:rsidRDefault="0061211E" w:rsidP="003D6064">
            <w:pPr>
              <w:rPr>
                <w:lang w:val="en-GB"/>
              </w:rPr>
            </w:pPr>
          </w:p>
        </w:tc>
        <w:tc>
          <w:tcPr>
            <w:tcW w:w="851" w:type="pct"/>
          </w:tcPr>
          <w:p w14:paraId="31982292" w14:textId="77777777" w:rsidR="0061211E" w:rsidRPr="00E169D5" w:rsidRDefault="0061211E" w:rsidP="003D6064">
            <w:pPr>
              <w:rPr>
                <w:lang w:val="en-GB"/>
              </w:rPr>
            </w:pPr>
          </w:p>
        </w:tc>
      </w:tr>
    </w:tbl>
    <w:p w14:paraId="3E146BFD" w14:textId="77777777" w:rsidR="0061211E" w:rsidRPr="00E169D5" w:rsidRDefault="0061211E" w:rsidP="0061211E">
      <w:pPr>
        <w:rPr>
          <w:b/>
          <w:lang w:val="en-GB"/>
        </w:rPr>
      </w:pPr>
    </w:p>
    <w:p w14:paraId="307F9B55" w14:textId="77777777" w:rsidR="0061211E" w:rsidRPr="00E169D5" w:rsidRDefault="0061211E" w:rsidP="0061211E">
      <w:pPr>
        <w:rPr>
          <w:b/>
          <w:lang w:val="en-GB"/>
        </w:rPr>
      </w:pPr>
      <w:r w:rsidRPr="00E169D5">
        <w:rPr>
          <w:b/>
          <w:lang w:val="en-GB"/>
        </w:rPr>
        <w:t>Additional Notes / Instructions:</w:t>
      </w:r>
    </w:p>
    <w:p w14:paraId="2A76DE3A"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5DFEC104" w14:textId="77777777" w:rsidTr="003D6064">
        <w:tc>
          <w:tcPr>
            <w:tcW w:w="13788" w:type="dxa"/>
          </w:tcPr>
          <w:p w14:paraId="2D382273" w14:textId="77777777" w:rsidR="0061211E" w:rsidRPr="00E169D5" w:rsidRDefault="0061211E" w:rsidP="003D6064">
            <w:pPr>
              <w:rPr>
                <w:lang w:val="en-GB"/>
              </w:rPr>
            </w:pPr>
          </w:p>
          <w:p w14:paraId="5D8E6546" w14:textId="77777777" w:rsidR="0061211E" w:rsidRPr="00E169D5" w:rsidRDefault="0061211E" w:rsidP="003D6064">
            <w:pPr>
              <w:rPr>
                <w:lang w:val="en-GB"/>
              </w:rPr>
            </w:pPr>
          </w:p>
          <w:p w14:paraId="3AD023EB" w14:textId="77777777" w:rsidR="0061211E" w:rsidRPr="00E169D5" w:rsidRDefault="0061211E" w:rsidP="003D6064">
            <w:pPr>
              <w:rPr>
                <w:lang w:val="en-GB"/>
              </w:rPr>
            </w:pPr>
          </w:p>
        </w:tc>
      </w:tr>
    </w:tbl>
    <w:p w14:paraId="113F9DB5" w14:textId="77777777" w:rsidR="0061211E" w:rsidRPr="00E169D5" w:rsidRDefault="0061211E" w:rsidP="0061211E">
      <w:pPr>
        <w:rPr>
          <w:lang w:val="en-GB"/>
        </w:rPr>
      </w:pPr>
    </w:p>
    <w:p w14:paraId="5091E7C5" w14:textId="77777777" w:rsidR="0061211E" w:rsidRPr="00E169D5" w:rsidRDefault="0061211E" w:rsidP="0061211E">
      <w:pPr>
        <w:rPr>
          <w:lang w:val="en-GB"/>
        </w:rPr>
      </w:pPr>
      <w:r w:rsidRPr="00E169D5">
        <w:rPr>
          <w:lang w:val="en-GB"/>
        </w:rPr>
        <w:t xml:space="preserve">We are now </w:t>
      </w:r>
      <w:r w:rsidR="008F7A3A" w:rsidRPr="00E169D5">
        <w:rPr>
          <w:lang w:val="en-GB"/>
        </w:rPr>
        <w:t>able</w:t>
      </w:r>
      <w:r w:rsidRPr="00E169D5">
        <w:rPr>
          <w:lang w:val="en-GB"/>
        </w:rPr>
        <w:t xml:space="preserve"> to create the first test for this parameter…</w:t>
      </w:r>
    </w:p>
    <w:p w14:paraId="08754131" w14:textId="77777777" w:rsidR="0061211E" w:rsidRPr="00E169D5" w:rsidRDefault="0061211E" w:rsidP="0061211E">
      <w:pPr>
        <w:rPr>
          <w:lang w:val="en-GB"/>
        </w:rPr>
      </w:pPr>
      <w:r w:rsidRPr="00E169D5">
        <w:rPr>
          <w:noProof/>
          <w:lang w:val="en-GB" w:eastAsia="en-GB"/>
        </w:rPr>
        <w:drawing>
          <wp:inline distT="0" distB="0" distL="0" distR="0" wp14:anchorId="4E86D452" wp14:editId="258C3B09">
            <wp:extent cx="5273675" cy="2326640"/>
            <wp:effectExtent l="19050" t="0" r="3175" b="0"/>
            <wp:docPr id="15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5273675" cy="2326640"/>
                    </a:xfrm>
                    <a:prstGeom prst="rect">
                      <a:avLst/>
                    </a:prstGeom>
                    <a:noFill/>
                    <a:ln w="9525">
                      <a:noFill/>
                      <a:miter lim="800000"/>
                      <a:headEnd/>
                      <a:tailEnd/>
                    </a:ln>
                  </pic:spPr>
                </pic:pic>
              </a:graphicData>
            </a:graphic>
          </wp:inline>
        </w:drawing>
      </w:r>
    </w:p>
    <w:p w14:paraId="1552B95D" w14:textId="77777777" w:rsidR="0061211E" w:rsidRPr="00E169D5" w:rsidRDefault="0061211E" w:rsidP="0061211E">
      <w:pPr>
        <w:rPr>
          <w:lang w:val="en-GB"/>
        </w:rPr>
      </w:pPr>
      <w:r w:rsidRPr="00E169D5">
        <w:rPr>
          <w:lang w:val="en-GB"/>
        </w:rPr>
        <w:t>Notice how we are now testing that there IS an error by Assert.</w:t>
      </w:r>
      <w:r w:rsidR="008F7A3A">
        <w:rPr>
          <w:lang w:val="en-GB"/>
        </w:rPr>
        <w:t>AreNotEqual. We are comparing the string returned by the function with the blank string.  If there is an error then the two strings will be not equal.</w:t>
      </w:r>
    </w:p>
    <w:p w14:paraId="219DDFFB" w14:textId="77777777" w:rsidR="0061211E" w:rsidRPr="00E169D5" w:rsidRDefault="0061211E" w:rsidP="0061211E">
      <w:pPr>
        <w:rPr>
          <w:lang w:val="en-GB"/>
        </w:rPr>
      </w:pPr>
      <w:r w:rsidRPr="00E169D5">
        <w:rPr>
          <w:lang w:val="en-GB"/>
        </w:rPr>
        <w:t xml:space="preserve">Remember that in testing the HouseNo we need to make sure that all of the other parameters have test data that passes.  We know this is the case as we have declared the “good” test data at the top of the class.  All we need to do in </w:t>
      </w:r>
      <w:r w:rsidR="008F7A3A" w:rsidRPr="00E169D5">
        <w:rPr>
          <w:lang w:val="en-GB"/>
        </w:rPr>
        <w:t>this,</w:t>
      </w:r>
      <w:r w:rsidRPr="00E169D5">
        <w:rPr>
          <w:lang w:val="en-GB"/>
        </w:rPr>
        <w:t xml:space="preserve"> and subsequent tests is override the “good” data for a single property with the test data we want to check.</w:t>
      </w:r>
    </w:p>
    <w:p w14:paraId="40A666B1" w14:textId="77777777" w:rsidR="0061211E" w:rsidRPr="00E169D5" w:rsidRDefault="0061211E" w:rsidP="0061211E">
      <w:pPr>
        <w:rPr>
          <w:lang w:val="en-GB"/>
        </w:rPr>
      </w:pPr>
      <w:r w:rsidRPr="00E169D5">
        <w:rPr>
          <w:lang w:val="en-GB"/>
        </w:rPr>
        <w:t>The test should fail…</w:t>
      </w:r>
    </w:p>
    <w:p w14:paraId="4ABE6B38" w14:textId="77777777" w:rsidR="0061211E" w:rsidRPr="00E169D5" w:rsidRDefault="0061211E" w:rsidP="0061211E">
      <w:pPr>
        <w:rPr>
          <w:lang w:val="en-GB"/>
        </w:rPr>
      </w:pPr>
      <w:r w:rsidRPr="00E169D5">
        <w:rPr>
          <w:noProof/>
          <w:lang w:val="en-GB" w:eastAsia="en-GB"/>
        </w:rPr>
        <w:drawing>
          <wp:inline distT="0" distB="0" distL="0" distR="0" wp14:anchorId="0FC19BAB" wp14:editId="117DA8F8">
            <wp:extent cx="2598420" cy="706120"/>
            <wp:effectExtent l="19050" t="0" r="0" b="0"/>
            <wp:docPr id="1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2598420" cy="706120"/>
                    </a:xfrm>
                    <a:prstGeom prst="rect">
                      <a:avLst/>
                    </a:prstGeom>
                    <a:noFill/>
                    <a:ln w="9525">
                      <a:noFill/>
                      <a:miter lim="800000"/>
                      <a:headEnd/>
                      <a:tailEnd/>
                    </a:ln>
                  </pic:spPr>
                </pic:pic>
              </a:graphicData>
            </a:graphic>
          </wp:inline>
        </w:drawing>
      </w:r>
    </w:p>
    <w:p w14:paraId="062411CC" w14:textId="77777777" w:rsidR="0061211E" w:rsidRPr="00E169D5" w:rsidRDefault="0061211E" w:rsidP="0061211E">
      <w:pPr>
        <w:rPr>
          <w:lang w:val="en-GB"/>
        </w:rPr>
      </w:pPr>
      <w:r w:rsidRPr="00E169D5">
        <w:rPr>
          <w:lang w:val="en-GB"/>
        </w:rPr>
        <w:t>Let’s create some code to trap the error correctly</w:t>
      </w:r>
      <w:r w:rsidR="00A30A9C">
        <w:rPr>
          <w:lang w:val="en-GB"/>
        </w:rPr>
        <w:t xml:space="preserve"> in clsAddress</w:t>
      </w:r>
      <w:r w:rsidRPr="00E169D5">
        <w:rPr>
          <w:lang w:val="en-GB"/>
        </w:rPr>
        <w:t>…</w:t>
      </w:r>
    </w:p>
    <w:p w14:paraId="30CB7968" w14:textId="77777777" w:rsidR="0061211E" w:rsidRPr="00E169D5" w:rsidRDefault="0061211E" w:rsidP="0061211E">
      <w:pPr>
        <w:rPr>
          <w:lang w:val="en-GB"/>
        </w:rPr>
      </w:pPr>
      <w:r w:rsidRPr="00E169D5">
        <w:rPr>
          <w:noProof/>
          <w:lang w:val="en-GB" w:eastAsia="en-GB"/>
        </w:rPr>
        <w:lastRenderedPageBreak/>
        <w:drawing>
          <wp:inline distT="0" distB="0" distL="0" distR="0" wp14:anchorId="1CC7EE43" wp14:editId="3D0C54B6">
            <wp:extent cx="5273675" cy="1665605"/>
            <wp:effectExtent l="19050" t="0" r="3175" b="0"/>
            <wp:docPr id="15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5273675" cy="1665605"/>
                    </a:xfrm>
                    <a:prstGeom prst="rect">
                      <a:avLst/>
                    </a:prstGeom>
                    <a:noFill/>
                    <a:ln w="9525">
                      <a:noFill/>
                      <a:miter lim="800000"/>
                      <a:headEnd/>
                      <a:tailEnd/>
                    </a:ln>
                  </pic:spPr>
                </pic:pic>
              </a:graphicData>
            </a:graphic>
          </wp:inline>
        </w:drawing>
      </w:r>
      <w:r w:rsidRPr="00E169D5">
        <w:rPr>
          <w:lang w:val="en-GB"/>
        </w:rPr>
        <w:br w:type="page"/>
      </w:r>
    </w:p>
    <w:p w14:paraId="08FD4A66" w14:textId="77777777" w:rsidR="0061211E" w:rsidRPr="00E169D5" w:rsidRDefault="0061211E" w:rsidP="0061211E">
      <w:pPr>
        <w:rPr>
          <w:lang w:val="en-GB"/>
        </w:rPr>
      </w:pPr>
      <w:r w:rsidRPr="00E169D5">
        <w:rPr>
          <w:lang w:val="en-GB"/>
        </w:rPr>
        <w:lastRenderedPageBreak/>
        <w:t>Things to note!</w:t>
      </w:r>
    </w:p>
    <w:p w14:paraId="781BE6B2" w14:textId="77777777" w:rsidR="0061211E" w:rsidRPr="00E169D5" w:rsidRDefault="0061211E" w:rsidP="0061211E">
      <w:pPr>
        <w:numPr>
          <w:ilvl w:val="0"/>
          <w:numId w:val="18"/>
        </w:numPr>
        <w:spacing w:after="0" w:line="240" w:lineRule="auto"/>
        <w:rPr>
          <w:lang w:val="en-GB"/>
        </w:rPr>
      </w:pPr>
      <w:r w:rsidRPr="00E169D5">
        <w:rPr>
          <w:lang w:val="en-GB"/>
        </w:rPr>
        <w:t xml:space="preserve">Notice that the parameter names </w:t>
      </w:r>
      <w:r w:rsidR="00A30A9C">
        <w:rPr>
          <w:lang w:val="en-GB"/>
        </w:rPr>
        <w:t xml:space="preserve">may </w:t>
      </w:r>
      <w:r w:rsidRPr="00E169D5">
        <w:rPr>
          <w:lang w:val="en-GB"/>
        </w:rPr>
        <w:t>have automatically had their case set! If you test HouseNo rather than houseNo you will be testing your public property not the parameter!</w:t>
      </w:r>
    </w:p>
    <w:p w14:paraId="616E2AFB" w14:textId="77777777" w:rsidR="0061211E" w:rsidRPr="00622772" w:rsidRDefault="0061211E" w:rsidP="0061211E">
      <w:pPr>
        <w:numPr>
          <w:ilvl w:val="0"/>
          <w:numId w:val="18"/>
        </w:numPr>
        <w:spacing w:after="0" w:line="240" w:lineRule="auto"/>
        <w:rPr>
          <w:lang w:val="en-GB"/>
        </w:rPr>
      </w:pPr>
      <w:r w:rsidRPr="00E169D5">
        <w:rPr>
          <w:lang w:val="en-GB"/>
        </w:rPr>
        <w:t>Note the concatenation for the error message. The string has been formatted with an extra space at the end!  This means that when the next message is concatenated it is a bit easier to read.</w:t>
      </w:r>
    </w:p>
    <w:p w14:paraId="5A73C3D0" w14:textId="77777777" w:rsidR="008F7A3A" w:rsidRDefault="008F7A3A" w:rsidP="0061211E">
      <w:pPr>
        <w:rPr>
          <w:lang w:val="en-GB"/>
        </w:rPr>
      </w:pPr>
    </w:p>
    <w:p w14:paraId="262BDA3B" w14:textId="77777777" w:rsidR="0061211E" w:rsidRPr="00E169D5" w:rsidRDefault="0061211E" w:rsidP="0061211E">
      <w:pPr>
        <w:rPr>
          <w:lang w:val="en-GB"/>
        </w:rPr>
      </w:pPr>
      <w:r w:rsidRPr="00E169D5">
        <w:rPr>
          <w:lang w:val="en-GB"/>
        </w:rPr>
        <w:t>The test should now pass.</w:t>
      </w:r>
      <w:r w:rsidRPr="00E169D5">
        <w:rPr>
          <w:lang w:val="en-GB"/>
        </w:rPr>
        <w:br w:type="page"/>
      </w:r>
    </w:p>
    <w:p w14:paraId="7B5FD0D6" w14:textId="77777777" w:rsidR="0061211E" w:rsidRPr="00E169D5" w:rsidRDefault="0061211E" w:rsidP="0061211E">
      <w:pPr>
        <w:rPr>
          <w:lang w:val="en-GB"/>
        </w:rPr>
      </w:pPr>
      <w:r w:rsidRPr="00E169D5">
        <w:rPr>
          <w:lang w:val="en-GB"/>
        </w:rPr>
        <w:lastRenderedPageBreak/>
        <w:t>The following tests should all pass with the validation code as it currently stands.</w:t>
      </w:r>
    </w:p>
    <w:p w14:paraId="25DBA5E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HouseNoMin()</w:t>
      </w:r>
    </w:p>
    <w:p w14:paraId="7678EBB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7F84A1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B3F103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D5E399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2D347DF"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E78E17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0E6E9FE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44F9E6B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214ED5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37E2344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BFBF2B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B9C14E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DDBA109"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6DBDC76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497EBC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HouseNoMinPlusOne()</w:t>
      </w:r>
    </w:p>
    <w:p w14:paraId="733CE2A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1D0AED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DD107C3"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723958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B2BB2F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67E32B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126C1655"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57A186C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ABC809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C9D39A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6BA9D7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38464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59ED26C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p>
    <w:p w14:paraId="79F4717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31B284C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HouseNoMaxLessOne()</w:t>
      </w:r>
    </w:p>
    <w:p w14:paraId="289D95E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08C61D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4921AF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420855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EA822C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34A699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28C2465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401121B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C47467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5672D0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23751A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F44C4B7"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00"/>
          <w:sz w:val="19"/>
          <w:szCs w:val="19"/>
          <w:highlight w:val="white"/>
          <w:lang w:val="en-GB"/>
        </w:rPr>
        <w:br w:type="page"/>
      </w:r>
    </w:p>
    <w:p w14:paraId="0C3B9825"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[TestMethod]</w:t>
      </w:r>
    </w:p>
    <w:p w14:paraId="65487A1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HouseNoMax()</w:t>
      </w:r>
    </w:p>
    <w:p w14:paraId="287FA19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367C9C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FB54EB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6999470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8479AB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E06FB8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5CED3C5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1430D9EF"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12550C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7F97FF6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52D5BC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8276B1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B43295D"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3A96CBD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46170F5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HouseNoMid()</w:t>
      </w:r>
    </w:p>
    <w:p w14:paraId="7DB519D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7ADD3C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2A3596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FA8CC6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9B5A5E3"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8A9F0F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2A8D5AF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0BE6A01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998C30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47F15F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A79D16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E638396" w14:textId="77777777" w:rsidR="0061211E" w:rsidRPr="00E169D5" w:rsidRDefault="0061211E" w:rsidP="0061211E">
      <w:pPr>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3ABBCE42" w14:textId="77777777" w:rsidR="0061211E" w:rsidRPr="00E169D5" w:rsidRDefault="0061211E" w:rsidP="0061211E">
      <w:pPr>
        <w:rPr>
          <w:lang w:val="en-GB"/>
        </w:rPr>
      </w:pPr>
    </w:p>
    <w:p w14:paraId="51E49FBA" w14:textId="77777777" w:rsidR="0061211E" w:rsidRPr="00E169D5" w:rsidRDefault="0061211E" w:rsidP="0061211E">
      <w:pPr>
        <w:rPr>
          <w:lang w:val="en-GB"/>
        </w:rPr>
      </w:pPr>
      <w:r w:rsidRPr="00E169D5">
        <w:rPr>
          <w:lang w:val="en-GB"/>
        </w:rPr>
        <w:t>The last couple of tests are worth paying a little attention to.</w:t>
      </w:r>
      <w:r w:rsidRPr="00E169D5">
        <w:rPr>
          <w:lang w:val="en-GB"/>
        </w:rPr>
        <w:br w:type="page"/>
      </w:r>
    </w:p>
    <w:p w14:paraId="4AD09609" w14:textId="77777777" w:rsidR="0061211E" w:rsidRPr="00E169D5" w:rsidRDefault="008F7A3A" w:rsidP="0061211E">
      <w:pPr>
        <w:rPr>
          <w:lang w:val="en-GB"/>
        </w:rPr>
      </w:pPr>
      <w:r w:rsidRPr="00E169D5">
        <w:rPr>
          <w:lang w:val="en-GB"/>
        </w:rPr>
        <w:lastRenderedPageBreak/>
        <w:t>Firstly,</w:t>
      </w:r>
      <w:r w:rsidR="0061211E" w:rsidRPr="00E169D5">
        <w:rPr>
          <w:lang w:val="en-GB"/>
        </w:rPr>
        <w:t xml:space="preserve"> the max + 1 test should fail as the validation code doesn’t address it…</w:t>
      </w:r>
    </w:p>
    <w:p w14:paraId="3F18AD96" w14:textId="77777777" w:rsidR="0061211E" w:rsidRPr="00E169D5" w:rsidRDefault="0061211E" w:rsidP="0061211E">
      <w:pPr>
        <w:rPr>
          <w:lang w:val="en-GB"/>
        </w:rPr>
      </w:pPr>
      <w:r w:rsidRPr="00E169D5">
        <w:rPr>
          <w:noProof/>
          <w:lang w:val="en-GB" w:eastAsia="en-GB"/>
        </w:rPr>
        <w:drawing>
          <wp:inline distT="0" distB="0" distL="0" distR="0" wp14:anchorId="1D1A91D3" wp14:editId="1F591EFA">
            <wp:extent cx="5269230" cy="2471420"/>
            <wp:effectExtent l="19050" t="0" r="762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srcRect/>
                    <a:stretch>
                      <a:fillRect/>
                    </a:stretch>
                  </pic:blipFill>
                  <pic:spPr bwMode="auto">
                    <a:xfrm>
                      <a:off x="0" y="0"/>
                      <a:ext cx="5269230" cy="2471420"/>
                    </a:xfrm>
                    <a:prstGeom prst="rect">
                      <a:avLst/>
                    </a:prstGeom>
                    <a:noFill/>
                    <a:ln w="9525">
                      <a:noFill/>
                      <a:miter lim="800000"/>
                      <a:headEnd/>
                      <a:tailEnd/>
                    </a:ln>
                  </pic:spPr>
                </pic:pic>
              </a:graphicData>
            </a:graphic>
          </wp:inline>
        </w:drawing>
      </w:r>
    </w:p>
    <w:p w14:paraId="30C836EC" w14:textId="77777777" w:rsidR="0061211E" w:rsidRPr="00E169D5" w:rsidRDefault="0061211E" w:rsidP="0061211E">
      <w:pPr>
        <w:rPr>
          <w:lang w:val="en-GB"/>
        </w:rPr>
      </w:pPr>
      <w:r w:rsidRPr="00E169D5">
        <w:rPr>
          <w:noProof/>
          <w:lang w:val="en-GB" w:eastAsia="en-GB"/>
        </w:rPr>
        <w:drawing>
          <wp:inline distT="0" distB="0" distL="0" distR="0" wp14:anchorId="39060FB3" wp14:editId="38950651">
            <wp:extent cx="2621280" cy="552450"/>
            <wp:effectExtent l="19050" t="0" r="7620" b="0"/>
            <wp:docPr id="1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2621280" cy="552450"/>
                    </a:xfrm>
                    <a:prstGeom prst="rect">
                      <a:avLst/>
                    </a:prstGeom>
                    <a:noFill/>
                    <a:ln w="9525">
                      <a:noFill/>
                      <a:miter lim="800000"/>
                      <a:headEnd/>
                      <a:tailEnd/>
                    </a:ln>
                  </pic:spPr>
                </pic:pic>
              </a:graphicData>
            </a:graphic>
          </wp:inline>
        </w:drawing>
      </w:r>
    </w:p>
    <w:p w14:paraId="0BEFD700" w14:textId="77777777" w:rsidR="0061211E" w:rsidRPr="00E169D5" w:rsidRDefault="0061211E" w:rsidP="0061211E">
      <w:pPr>
        <w:rPr>
          <w:lang w:val="en-GB"/>
        </w:rPr>
      </w:pPr>
    </w:p>
    <w:p w14:paraId="0B17D79F" w14:textId="77777777" w:rsidR="0061211E" w:rsidRPr="00E169D5" w:rsidRDefault="0061211E" w:rsidP="0061211E">
      <w:pPr>
        <w:rPr>
          <w:lang w:val="en-GB"/>
        </w:rPr>
      </w:pPr>
      <w:r w:rsidRPr="00E169D5">
        <w:rPr>
          <w:lang w:val="en-GB"/>
        </w:rPr>
        <w:t>Modifying the validation function like so will deal with the problem…</w:t>
      </w:r>
    </w:p>
    <w:p w14:paraId="2CB7A037" w14:textId="77777777" w:rsidR="0061211E" w:rsidRPr="00E169D5" w:rsidRDefault="0061211E" w:rsidP="0061211E">
      <w:pPr>
        <w:rPr>
          <w:lang w:val="en-GB"/>
        </w:rPr>
      </w:pPr>
      <w:r w:rsidRPr="00E169D5">
        <w:rPr>
          <w:noProof/>
          <w:lang w:val="en-GB" w:eastAsia="en-GB"/>
        </w:rPr>
        <w:drawing>
          <wp:inline distT="0" distB="0" distL="0" distR="0" wp14:anchorId="4820256C" wp14:editId="14486B77">
            <wp:extent cx="5269230" cy="2195195"/>
            <wp:effectExtent l="19050" t="0" r="7620" b="0"/>
            <wp:docPr id="16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cstate="print"/>
                    <a:srcRect/>
                    <a:stretch>
                      <a:fillRect/>
                    </a:stretch>
                  </pic:blipFill>
                  <pic:spPr bwMode="auto">
                    <a:xfrm>
                      <a:off x="0" y="0"/>
                      <a:ext cx="5269230" cy="2195195"/>
                    </a:xfrm>
                    <a:prstGeom prst="rect">
                      <a:avLst/>
                    </a:prstGeom>
                    <a:noFill/>
                    <a:ln w="9525">
                      <a:noFill/>
                      <a:miter lim="800000"/>
                      <a:headEnd/>
                      <a:tailEnd/>
                    </a:ln>
                  </pic:spPr>
                </pic:pic>
              </a:graphicData>
            </a:graphic>
          </wp:inline>
        </w:drawing>
      </w:r>
      <w:r w:rsidRPr="00E169D5">
        <w:rPr>
          <w:lang w:val="en-GB"/>
        </w:rPr>
        <w:br w:type="page"/>
      </w:r>
    </w:p>
    <w:p w14:paraId="1B8A3354" w14:textId="77777777" w:rsidR="0061211E" w:rsidRPr="00E169D5" w:rsidRDefault="0061211E" w:rsidP="0061211E">
      <w:pPr>
        <w:rPr>
          <w:lang w:val="en-GB"/>
        </w:rPr>
      </w:pPr>
      <w:r w:rsidRPr="00E169D5">
        <w:rPr>
          <w:lang w:val="en-GB"/>
        </w:rPr>
        <w:lastRenderedPageBreak/>
        <w:t>The last test to pay a little attention to is the extreme max test…</w:t>
      </w:r>
    </w:p>
    <w:p w14:paraId="1FDFCCB9" w14:textId="77777777" w:rsidR="0061211E" w:rsidRPr="00E169D5" w:rsidRDefault="0061211E" w:rsidP="0061211E">
      <w:pPr>
        <w:rPr>
          <w:lang w:val="en-GB"/>
        </w:rPr>
      </w:pPr>
      <w:r w:rsidRPr="00E169D5">
        <w:rPr>
          <w:noProof/>
          <w:lang w:val="en-GB" w:eastAsia="en-GB"/>
        </w:rPr>
        <w:drawing>
          <wp:inline distT="0" distB="0" distL="0" distR="0" wp14:anchorId="394F75CB" wp14:editId="3866C41D">
            <wp:extent cx="5273675" cy="2639060"/>
            <wp:effectExtent l="19050" t="0" r="3175" b="0"/>
            <wp:docPr id="1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a:stretch>
                      <a:fillRect/>
                    </a:stretch>
                  </pic:blipFill>
                  <pic:spPr bwMode="auto">
                    <a:xfrm>
                      <a:off x="0" y="0"/>
                      <a:ext cx="5273675" cy="2639060"/>
                    </a:xfrm>
                    <a:prstGeom prst="rect">
                      <a:avLst/>
                    </a:prstGeom>
                    <a:noFill/>
                    <a:ln w="9525">
                      <a:noFill/>
                      <a:miter lim="800000"/>
                      <a:headEnd/>
                      <a:tailEnd/>
                    </a:ln>
                  </pic:spPr>
                </pic:pic>
              </a:graphicData>
            </a:graphic>
          </wp:inline>
        </w:drawing>
      </w:r>
    </w:p>
    <w:p w14:paraId="67BD9951" w14:textId="77777777" w:rsidR="0061211E" w:rsidRPr="00E169D5" w:rsidRDefault="0061211E" w:rsidP="0061211E">
      <w:pPr>
        <w:rPr>
          <w:lang w:val="en-GB"/>
        </w:rPr>
      </w:pPr>
      <w:r w:rsidRPr="00E169D5">
        <w:rPr>
          <w:lang w:val="en-GB"/>
        </w:rPr>
        <w:t xml:space="preserve">If you get excited about typing 500 characters into a computer then please don’t let me stop you.  </w:t>
      </w:r>
      <w:r w:rsidR="008F7A3A" w:rsidRPr="00E169D5">
        <w:rPr>
          <w:lang w:val="en-GB"/>
        </w:rPr>
        <w:t>However,</w:t>
      </w:r>
      <w:r w:rsidRPr="00E169D5">
        <w:rPr>
          <w:lang w:val="en-GB"/>
        </w:rPr>
        <w:t xml:space="preserve"> it makes far more sense to make use of the PadRight method.</w:t>
      </w:r>
    </w:p>
    <w:p w14:paraId="6FAF9688" w14:textId="77777777" w:rsidR="0061211E" w:rsidRPr="00E169D5" w:rsidRDefault="0061211E" w:rsidP="0061211E">
      <w:pPr>
        <w:rPr>
          <w:lang w:val="en-GB"/>
        </w:rPr>
      </w:pPr>
      <w:r w:rsidRPr="00E169D5">
        <w:rPr>
          <w:lang w:val="en-GB"/>
        </w:rPr>
        <w:t>One parameter down - four more to go!</w:t>
      </w:r>
    </w:p>
    <w:p w14:paraId="3E2EE501" w14:textId="77777777" w:rsidR="0061211E" w:rsidRPr="00E169D5" w:rsidRDefault="0061211E" w:rsidP="0061211E">
      <w:pPr>
        <w:rPr>
          <w:lang w:val="en-GB"/>
        </w:rPr>
      </w:pPr>
      <w:r w:rsidRPr="00E169D5">
        <w:rPr>
          <w:lang w:val="en-GB"/>
        </w:rPr>
        <w:t>We shall concentrate on the DateAdded parameter next, there are a few useful coding tricks here.</w:t>
      </w:r>
      <w:r w:rsidRPr="00E169D5">
        <w:rPr>
          <w:lang w:val="en-GB"/>
        </w:rPr>
        <w:br w:type="page"/>
      </w:r>
    </w:p>
    <w:p w14:paraId="28142C1C" w14:textId="77777777" w:rsidR="0061211E" w:rsidRPr="00E169D5" w:rsidRDefault="0061211E" w:rsidP="0061211E">
      <w:pPr>
        <w:rPr>
          <w:lang w:val="en-GB"/>
        </w:rPr>
      </w:pPr>
      <w:r w:rsidRPr="00E169D5">
        <w:rPr>
          <w:lang w:val="en-GB"/>
        </w:rPr>
        <w:lastRenderedPageBreak/>
        <w:t>Below is the test plan for the DateAdded parameter.</w:t>
      </w:r>
    </w:p>
    <w:p w14:paraId="28ECF25C" w14:textId="77777777" w:rsidR="0061211E" w:rsidRPr="00E169D5" w:rsidRDefault="0061211E" w:rsidP="0061211E">
      <w:pPr>
        <w:rPr>
          <w:b/>
          <w:lang w:val="en-GB"/>
        </w:rPr>
      </w:pPr>
      <w:r w:rsidRPr="00E169D5">
        <w:rPr>
          <w:b/>
          <w:lang w:val="en-GB"/>
        </w:rPr>
        <w:t>Description of Item to Be Tested:</w:t>
      </w:r>
    </w:p>
    <w:p w14:paraId="251A7224"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4C4722D3" w14:textId="77777777" w:rsidTr="003D6064">
        <w:tc>
          <w:tcPr>
            <w:tcW w:w="13788" w:type="dxa"/>
          </w:tcPr>
          <w:p w14:paraId="029983D5" w14:textId="77777777" w:rsidR="0061211E" w:rsidRPr="00E169D5" w:rsidRDefault="0061211E" w:rsidP="003D6064">
            <w:pPr>
              <w:rPr>
                <w:lang w:val="en-GB"/>
              </w:rPr>
            </w:pPr>
          </w:p>
          <w:p w14:paraId="5663310F" w14:textId="77777777" w:rsidR="0061211E" w:rsidRPr="00E169D5" w:rsidRDefault="0061211E" w:rsidP="003D6064">
            <w:pPr>
              <w:rPr>
                <w:lang w:val="en-GB"/>
              </w:rPr>
            </w:pPr>
            <w:r w:rsidRPr="00E169D5">
              <w:rPr>
                <w:lang w:val="en-GB"/>
              </w:rPr>
              <w:t>DateAdded.  This value contains the date on which the record is added to the database.  The value may not be less than or greater than today’s date. It must be set to a value and may not be blank.</w:t>
            </w:r>
          </w:p>
          <w:p w14:paraId="365DEC83" w14:textId="77777777" w:rsidR="0061211E" w:rsidRPr="00E169D5" w:rsidRDefault="0061211E" w:rsidP="003D6064">
            <w:pPr>
              <w:rPr>
                <w:lang w:val="en-GB"/>
              </w:rPr>
            </w:pPr>
          </w:p>
        </w:tc>
      </w:tr>
    </w:tbl>
    <w:p w14:paraId="600FCC32" w14:textId="77777777" w:rsidR="0061211E" w:rsidRPr="00E169D5" w:rsidRDefault="0061211E" w:rsidP="0061211E">
      <w:pPr>
        <w:rPr>
          <w:lang w:val="en-GB"/>
        </w:rPr>
      </w:pPr>
    </w:p>
    <w:p w14:paraId="5919884F" w14:textId="77777777" w:rsidR="0061211E" w:rsidRPr="00E169D5" w:rsidRDefault="0061211E" w:rsidP="0061211E">
      <w:pPr>
        <w:rPr>
          <w:b/>
          <w:lang w:val="en-GB"/>
        </w:rPr>
      </w:pPr>
      <w:r w:rsidRPr="00E169D5">
        <w:rPr>
          <w:b/>
          <w:lang w:val="en-GB"/>
        </w:rPr>
        <w:t>Required Field</w:t>
      </w:r>
      <w:r w:rsidRPr="00E169D5">
        <w:rPr>
          <w:b/>
          <w:lang w:val="en-GB"/>
        </w:rPr>
        <w:tab/>
        <w:t>Y</w:t>
      </w:r>
    </w:p>
    <w:p w14:paraId="438F18FD"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690C9633" w14:textId="77777777" w:rsidTr="003D6064">
        <w:tc>
          <w:tcPr>
            <w:tcW w:w="953" w:type="pct"/>
          </w:tcPr>
          <w:p w14:paraId="63BE7707" w14:textId="77777777" w:rsidR="0061211E" w:rsidRPr="00E169D5" w:rsidRDefault="0061211E" w:rsidP="003D6064">
            <w:pPr>
              <w:rPr>
                <w:b/>
                <w:lang w:val="en-GB"/>
              </w:rPr>
            </w:pPr>
            <w:r w:rsidRPr="00E169D5">
              <w:rPr>
                <w:b/>
                <w:lang w:val="en-GB"/>
              </w:rPr>
              <w:t>Test Type</w:t>
            </w:r>
          </w:p>
        </w:tc>
        <w:tc>
          <w:tcPr>
            <w:tcW w:w="2115" w:type="pct"/>
          </w:tcPr>
          <w:p w14:paraId="1CE92E92" w14:textId="77777777" w:rsidR="0061211E" w:rsidRPr="00E169D5" w:rsidRDefault="0061211E" w:rsidP="003D6064">
            <w:pPr>
              <w:rPr>
                <w:b/>
                <w:lang w:val="en-GB"/>
              </w:rPr>
            </w:pPr>
            <w:r w:rsidRPr="00E169D5">
              <w:rPr>
                <w:b/>
                <w:lang w:val="en-GB"/>
              </w:rPr>
              <w:t>Test Data</w:t>
            </w:r>
          </w:p>
        </w:tc>
        <w:tc>
          <w:tcPr>
            <w:tcW w:w="1081" w:type="pct"/>
          </w:tcPr>
          <w:p w14:paraId="38AC6783" w14:textId="77777777" w:rsidR="0061211E" w:rsidRPr="00E169D5" w:rsidRDefault="0061211E" w:rsidP="003D6064">
            <w:pPr>
              <w:rPr>
                <w:b/>
                <w:lang w:val="en-GB"/>
              </w:rPr>
            </w:pPr>
            <w:r w:rsidRPr="00E169D5">
              <w:rPr>
                <w:b/>
                <w:lang w:val="en-GB"/>
              </w:rPr>
              <w:t>Expected Result</w:t>
            </w:r>
          </w:p>
        </w:tc>
        <w:tc>
          <w:tcPr>
            <w:tcW w:w="851" w:type="pct"/>
          </w:tcPr>
          <w:p w14:paraId="490BE993" w14:textId="77777777" w:rsidR="0061211E" w:rsidRPr="00E169D5" w:rsidRDefault="0061211E" w:rsidP="003D6064">
            <w:pPr>
              <w:rPr>
                <w:b/>
                <w:lang w:val="en-GB"/>
              </w:rPr>
            </w:pPr>
            <w:r w:rsidRPr="00E169D5">
              <w:rPr>
                <w:b/>
                <w:lang w:val="en-GB"/>
              </w:rPr>
              <w:t>Actual Result</w:t>
            </w:r>
          </w:p>
        </w:tc>
      </w:tr>
      <w:tr w:rsidR="0061211E" w:rsidRPr="00E169D5" w14:paraId="09C36F7B" w14:textId="77777777" w:rsidTr="003D6064">
        <w:tc>
          <w:tcPr>
            <w:tcW w:w="953" w:type="pct"/>
          </w:tcPr>
          <w:p w14:paraId="22EB0EA7" w14:textId="77777777" w:rsidR="0061211E" w:rsidRPr="00E169D5" w:rsidRDefault="0061211E" w:rsidP="003D6064">
            <w:pPr>
              <w:rPr>
                <w:lang w:val="en-GB"/>
              </w:rPr>
            </w:pPr>
            <w:r w:rsidRPr="00E169D5">
              <w:rPr>
                <w:lang w:val="en-GB"/>
              </w:rPr>
              <w:t>Extreme Min</w:t>
            </w:r>
          </w:p>
        </w:tc>
        <w:tc>
          <w:tcPr>
            <w:tcW w:w="2115" w:type="pct"/>
          </w:tcPr>
          <w:p w14:paraId="2E9DD444" w14:textId="77777777" w:rsidR="0061211E" w:rsidRPr="00E169D5" w:rsidRDefault="0061211E" w:rsidP="003D6064">
            <w:pPr>
              <w:rPr>
                <w:lang w:val="en-GB"/>
              </w:rPr>
            </w:pPr>
            <w:r w:rsidRPr="00E169D5">
              <w:rPr>
                <w:lang w:val="en-GB"/>
              </w:rPr>
              <w:t>Today’s date less 100 years</w:t>
            </w:r>
          </w:p>
        </w:tc>
        <w:tc>
          <w:tcPr>
            <w:tcW w:w="1081" w:type="pct"/>
          </w:tcPr>
          <w:p w14:paraId="77E505FF" w14:textId="77777777" w:rsidR="0061211E" w:rsidRPr="00E169D5" w:rsidRDefault="0061211E" w:rsidP="003D6064">
            <w:pPr>
              <w:rPr>
                <w:lang w:val="en-GB"/>
              </w:rPr>
            </w:pPr>
          </w:p>
        </w:tc>
        <w:tc>
          <w:tcPr>
            <w:tcW w:w="851" w:type="pct"/>
          </w:tcPr>
          <w:p w14:paraId="28240AEA" w14:textId="77777777" w:rsidR="0061211E" w:rsidRPr="00E169D5" w:rsidRDefault="0061211E" w:rsidP="003D6064">
            <w:pPr>
              <w:rPr>
                <w:lang w:val="en-GB"/>
              </w:rPr>
            </w:pPr>
          </w:p>
        </w:tc>
      </w:tr>
      <w:tr w:rsidR="0061211E" w:rsidRPr="00E169D5" w14:paraId="7ABC4293" w14:textId="77777777" w:rsidTr="003D6064">
        <w:tc>
          <w:tcPr>
            <w:tcW w:w="953" w:type="pct"/>
          </w:tcPr>
          <w:p w14:paraId="29986534" w14:textId="77777777" w:rsidR="0061211E" w:rsidRPr="00E169D5" w:rsidRDefault="0061211E" w:rsidP="003D6064">
            <w:pPr>
              <w:rPr>
                <w:lang w:val="en-GB"/>
              </w:rPr>
            </w:pPr>
            <w:r w:rsidRPr="00E169D5">
              <w:rPr>
                <w:lang w:val="en-GB"/>
              </w:rPr>
              <w:t>Min -1</w:t>
            </w:r>
          </w:p>
        </w:tc>
        <w:tc>
          <w:tcPr>
            <w:tcW w:w="2115" w:type="pct"/>
          </w:tcPr>
          <w:p w14:paraId="566F331D" w14:textId="77777777" w:rsidR="0061211E" w:rsidRPr="00E169D5" w:rsidRDefault="0061211E" w:rsidP="003D6064">
            <w:pPr>
              <w:rPr>
                <w:lang w:val="en-GB"/>
              </w:rPr>
            </w:pPr>
            <w:r w:rsidRPr="00E169D5">
              <w:rPr>
                <w:lang w:val="en-GB"/>
              </w:rPr>
              <w:t>Yesterday’s date</w:t>
            </w:r>
          </w:p>
        </w:tc>
        <w:tc>
          <w:tcPr>
            <w:tcW w:w="1081" w:type="pct"/>
          </w:tcPr>
          <w:p w14:paraId="0308B45C" w14:textId="77777777" w:rsidR="0061211E" w:rsidRPr="00E169D5" w:rsidRDefault="0061211E" w:rsidP="003D6064">
            <w:pPr>
              <w:rPr>
                <w:lang w:val="en-GB"/>
              </w:rPr>
            </w:pPr>
          </w:p>
        </w:tc>
        <w:tc>
          <w:tcPr>
            <w:tcW w:w="851" w:type="pct"/>
          </w:tcPr>
          <w:p w14:paraId="7FFBD235" w14:textId="77777777" w:rsidR="0061211E" w:rsidRPr="00E169D5" w:rsidRDefault="0061211E" w:rsidP="003D6064">
            <w:pPr>
              <w:rPr>
                <w:lang w:val="en-GB"/>
              </w:rPr>
            </w:pPr>
          </w:p>
        </w:tc>
      </w:tr>
      <w:tr w:rsidR="0061211E" w:rsidRPr="00E169D5" w14:paraId="32912E4A" w14:textId="77777777" w:rsidTr="003D6064">
        <w:tc>
          <w:tcPr>
            <w:tcW w:w="953" w:type="pct"/>
          </w:tcPr>
          <w:p w14:paraId="2352F3F8" w14:textId="77777777" w:rsidR="0061211E" w:rsidRPr="00E169D5" w:rsidRDefault="0061211E" w:rsidP="003D6064">
            <w:pPr>
              <w:rPr>
                <w:lang w:val="en-GB"/>
              </w:rPr>
            </w:pPr>
            <w:r w:rsidRPr="00E169D5">
              <w:rPr>
                <w:lang w:val="en-GB"/>
              </w:rPr>
              <w:t>Min (Boundary)</w:t>
            </w:r>
          </w:p>
        </w:tc>
        <w:tc>
          <w:tcPr>
            <w:tcW w:w="2115" w:type="pct"/>
          </w:tcPr>
          <w:p w14:paraId="40664098" w14:textId="77777777" w:rsidR="0061211E" w:rsidRPr="00E169D5" w:rsidRDefault="0061211E" w:rsidP="003D6064">
            <w:pPr>
              <w:rPr>
                <w:lang w:val="en-GB"/>
              </w:rPr>
            </w:pPr>
            <w:r w:rsidRPr="00E169D5">
              <w:rPr>
                <w:lang w:val="en-GB"/>
              </w:rPr>
              <w:t>Today’s date</w:t>
            </w:r>
          </w:p>
        </w:tc>
        <w:tc>
          <w:tcPr>
            <w:tcW w:w="1081" w:type="pct"/>
          </w:tcPr>
          <w:p w14:paraId="2DC8D658" w14:textId="77777777" w:rsidR="0061211E" w:rsidRPr="00E169D5" w:rsidRDefault="0061211E" w:rsidP="003D6064">
            <w:pPr>
              <w:rPr>
                <w:lang w:val="en-GB"/>
              </w:rPr>
            </w:pPr>
          </w:p>
        </w:tc>
        <w:tc>
          <w:tcPr>
            <w:tcW w:w="851" w:type="pct"/>
          </w:tcPr>
          <w:p w14:paraId="0CD3C09E" w14:textId="77777777" w:rsidR="0061211E" w:rsidRPr="00E169D5" w:rsidRDefault="0061211E" w:rsidP="003D6064">
            <w:pPr>
              <w:rPr>
                <w:lang w:val="en-GB"/>
              </w:rPr>
            </w:pPr>
          </w:p>
        </w:tc>
      </w:tr>
      <w:tr w:rsidR="0061211E" w:rsidRPr="00E169D5" w14:paraId="199CACA3" w14:textId="77777777" w:rsidTr="003D6064">
        <w:tc>
          <w:tcPr>
            <w:tcW w:w="953" w:type="pct"/>
          </w:tcPr>
          <w:p w14:paraId="06A98BE7" w14:textId="77777777" w:rsidR="0061211E" w:rsidRPr="00E169D5" w:rsidRDefault="0061211E" w:rsidP="003D6064">
            <w:pPr>
              <w:rPr>
                <w:lang w:val="en-GB"/>
              </w:rPr>
            </w:pPr>
            <w:r w:rsidRPr="00E169D5">
              <w:rPr>
                <w:lang w:val="en-GB"/>
              </w:rPr>
              <w:t>Min +1</w:t>
            </w:r>
          </w:p>
        </w:tc>
        <w:tc>
          <w:tcPr>
            <w:tcW w:w="2115" w:type="pct"/>
          </w:tcPr>
          <w:p w14:paraId="3168C72E" w14:textId="77777777" w:rsidR="0061211E" w:rsidRPr="00E169D5" w:rsidRDefault="0061211E" w:rsidP="003D6064">
            <w:pPr>
              <w:rPr>
                <w:lang w:val="en-GB"/>
              </w:rPr>
            </w:pPr>
            <w:r w:rsidRPr="00E169D5">
              <w:rPr>
                <w:lang w:val="en-GB"/>
              </w:rPr>
              <w:t>Tomorrow’s date</w:t>
            </w:r>
          </w:p>
        </w:tc>
        <w:tc>
          <w:tcPr>
            <w:tcW w:w="1081" w:type="pct"/>
          </w:tcPr>
          <w:p w14:paraId="1BADF446" w14:textId="77777777" w:rsidR="0061211E" w:rsidRPr="00E169D5" w:rsidRDefault="0061211E" w:rsidP="003D6064">
            <w:pPr>
              <w:rPr>
                <w:lang w:val="en-GB"/>
              </w:rPr>
            </w:pPr>
          </w:p>
        </w:tc>
        <w:tc>
          <w:tcPr>
            <w:tcW w:w="851" w:type="pct"/>
          </w:tcPr>
          <w:p w14:paraId="7B80DC9F" w14:textId="77777777" w:rsidR="0061211E" w:rsidRPr="00E169D5" w:rsidRDefault="0061211E" w:rsidP="003D6064">
            <w:pPr>
              <w:rPr>
                <w:lang w:val="en-GB"/>
              </w:rPr>
            </w:pPr>
          </w:p>
        </w:tc>
      </w:tr>
      <w:tr w:rsidR="0061211E" w:rsidRPr="00E169D5" w14:paraId="70E67A2D" w14:textId="77777777" w:rsidTr="003D6064">
        <w:tc>
          <w:tcPr>
            <w:tcW w:w="953" w:type="pct"/>
          </w:tcPr>
          <w:p w14:paraId="2A9799D8" w14:textId="77777777" w:rsidR="0061211E" w:rsidRPr="00E169D5" w:rsidRDefault="0061211E" w:rsidP="003D6064">
            <w:pPr>
              <w:rPr>
                <w:lang w:val="en-GB"/>
              </w:rPr>
            </w:pPr>
            <w:r w:rsidRPr="00E169D5">
              <w:rPr>
                <w:lang w:val="en-GB"/>
              </w:rPr>
              <w:t>Max -1</w:t>
            </w:r>
          </w:p>
        </w:tc>
        <w:tc>
          <w:tcPr>
            <w:tcW w:w="2115" w:type="pct"/>
          </w:tcPr>
          <w:p w14:paraId="14F5C8E4" w14:textId="77777777" w:rsidR="0061211E" w:rsidRPr="00E169D5" w:rsidRDefault="0061211E" w:rsidP="003D6064">
            <w:pPr>
              <w:rPr>
                <w:lang w:val="en-GB"/>
              </w:rPr>
            </w:pPr>
            <w:r w:rsidRPr="00E169D5">
              <w:rPr>
                <w:lang w:val="en-GB"/>
              </w:rPr>
              <w:t>NA (Same as min less 1)</w:t>
            </w:r>
          </w:p>
        </w:tc>
        <w:tc>
          <w:tcPr>
            <w:tcW w:w="1081" w:type="pct"/>
          </w:tcPr>
          <w:p w14:paraId="34288901" w14:textId="77777777" w:rsidR="0061211E" w:rsidRPr="00E169D5" w:rsidRDefault="0061211E" w:rsidP="003D6064">
            <w:pPr>
              <w:rPr>
                <w:lang w:val="en-GB"/>
              </w:rPr>
            </w:pPr>
          </w:p>
        </w:tc>
        <w:tc>
          <w:tcPr>
            <w:tcW w:w="851" w:type="pct"/>
          </w:tcPr>
          <w:p w14:paraId="121CAB5B" w14:textId="77777777" w:rsidR="0061211E" w:rsidRPr="00E169D5" w:rsidRDefault="0061211E" w:rsidP="003D6064">
            <w:pPr>
              <w:rPr>
                <w:lang w:val="en-GB"/>
              </w:rPr>
            </w:pPr>
          </w:p>
        </w:tc>
      </w:tr>
      <w:tr w:rsidR="0061211E" w:rsidRPr="00E169D5" w14:paraId="55E99509" w14:textId="77777777" w:rsidTr="003D6064">
        <w:tc>
          <w:tcPr>
            <w:tcW w:w="953" w:type="pct"/>
          </w:tcPr>
          <w:p w14:paraId="54EA126C" w14:textId="77777777" w:rsidR="0061211E" w:rsidRPr="00E169D5" w:rsidRDefault="0061211E" w:rsidP="003D6064">
            <w:pPr>
              <w:rPr>
                <w:lang w:val="en-GB"/>
              </w:rPr>
            </w:pPr>
            <w:r w:rsidRPr="00E169D5">
              <w:rPr>
                <w:lang w:val="en-GB"/>
              </w:rPr>
              <w:t>Max (Boundary)</w:t>
            </w:r>
          </w:p>
        </w:tc>
        <w:tc>
          <w:tcPr>
            <w:tcW w:w="2115" w:type="pct"/>
          </w:tcPr>
          <w:p w14:paraId="32D19FAA" w14:textId="77777777" w:rsidR="0061211E" w:rsidRPr="00E169D5" w:rsidRDefault="0061211E" w:rsidP="003D6064">
            <w:pPr>
              <w:rPr>
                <w:lang w:val="en-GB"/>
              </w:rPr>
            </w:pPr>
            <w:r w:rsidRPr="00E169D5">
              <w:rPr>
                <w:lang w:val="en-GB"/>
              </w:rPr>
              <w:t>NA (Same as min)</w:t>
            </w:r>
          </w:p>
        </w:tc>
        <w:tc>
          <w:tcPr>
            <w:tcW w:w="1081" w:type="pct"/>
          </w:tcPr>
          <w:p w14:paraId="2EE6FBD9" w14:textId="77777777" w:rsidR="0061211E" w:rsidRPr="00E169D5" w:rsidRDefault="0061211E" w:rsidP="003D6064">
            <w:pPr>
              <w:rPr>
                <w:lang w:val="en-GB"/>
              </w:rPr>
            </w:pPr>
          </w:p>
        </w:tc>
        <w:tc>
          <w:tcPr>
            <w:tcW w:w="851" w:type="pct"/>
          </w:tcPr>
          <w:p w14:paraId="6E588B6C" w14:textId="77777777" w:rsidR="0061211E" w:rsidRPr="00E169D5" w:rsidRDefault="0061211E" w:rsidP="003D6064">
            <w:pPr>
              <w:rPr>
                <w:lang w:val="en-GB"/>
              </w:rPr>
            </w:pPr>
          </w:p>
        </w:tc>
      </w:tr>
      <w:tr w:rsidR="0061211E" w:rsidRPr="00E169D5" w14:paraId="000EED32" w14:textId="77777777" w:rsidTr="003D6064">
        <w:tc>
          <w:tcPr>
            <w:tcW w:w="953" w:type="pct"/>
          </w:tcPr>
          <w:p w14:paraId="7D075C33" w14:textId="77777777" w:rsidR="0061211E" w:rsidRPr="00E169D5" w:rsidRDefault="0061211E" w:rsidP="003D6064">
            <w:pPr>
              <w:rPr>
                <w:lang w:val="en-GB"/>
              </w:rPr>
            </w:pPr>
            <w:r w:rsidRPr="00E169D5">
              <w:rPr>
                <w:lang w:val="en-GB"/>
              </w:rPr>
              <w:t>Max +1</w:t>
            </w:r>
          </w:p>
        </w:tc>
        <w:tc>
          <w:tcPr>
            <w:tcW w:w="2115" w:type="pct"/>
          </w:tcPr>
          <w:p w14:paraId="1E68F9E1" w14:textId="77777777" w:rsidR="0061211E" w:rsidRPr="00E169D5" w:rsidRDefault="0061211E" w:rsidP="003D6064">
            <w:pPr>
              <w:rPr>
                <w:lang w:val="en-GB"/>
              </w:rPr>
            </w:pPr>
            <w:r w:rsidRPr="00E169D5">
              <w:rPr>
                <w:lang w:val="en-GB"/>
              </w:rPr>
              <w:t>NA (Same as min + 1)</w:t>
            </w:r>
          </w:p>
        </w:tc>
        <w:tc>
          <w:tcPr>
            <w:tcW w:w="1081" w:type="pct"/>
          </w:tcPr>
          <w:p w14:paraId="3C46EF33" w14:textId="77777777" w:rsidR="0061211E" w:rsidRPr="00E169D5" w:rsidRDefault="0061211E" w:rsidP="003D6064">
            <w:pPr>
              <w:rPr>
                <w:lang w:val="en-GB"/>
              </w:rPr>
            </w:pPr>
          </w:p>
        </w:tc>
        <w:tc>
          <w:tcPr>
            <w:tcW w:w="851" w:type="pct"/>
          </w:tcPr>
          <w:p w14:paraId="085355CA" w14:textId="77777777" w:rsidR="0061211E" w:rsidRPr="00E169D5" w:rsidRDefault="0061211E" w:rsidP="003D6064">
            <w:pPr>
              <w:rPr>
                <w:lang w:val="en-GB"/>
              </w:rPr>
            </w:pPr>
          </w:p>
        </w:tc>
      </w:tr>
      <w:tr w:rsidR="0061211E" w:rsidRPr="00E169D5" w14:paraId="1FBFEBA4" w14:textId="77777777" w:rsidTr="003D6064">
        <w:tc>
          <w:tcPr>
            <w:tcW w:w="953" w:type="pct"/>
          </w:tcPr>
          <w:p w14:paraId="57AE3D3A" w14:textId="77777777" w:rsidR="0061211E" w:rsidRPr="00E169D5" w:rsidRDefault="0061211E" w:rsidP="003D6064">
            <w:pPr>
              <w:rPr>
                <w:lang w:val="en-GB"/>
              </w:rPr>
            </w:pPr>
            <w:r w:rsidRPr="00E169D5">
              <w:rPr>
                <w:lang w:val="en-GB"/>
              </w:rPr>
              <w:t xml:space="preserve">Mid </w:t>
            </w:r>
          </w:p>
        </w:tc>
        <w:tc>
          <w:tcPr>
            <w:tcW w:w="2115" w:type="pct"/>
          </w:tcPr>
          <w:p w14:paraId="526FBE66" w14:textId="77777777" w:rsidR="0061211E" w:rsidRPr="00E169D5" w:rsidRDefault="0061211E" w:rsidP="003D6064">
            <w:pPr>
              <w:rPr>
                <w:lang w:val="en-GB"/>
              </w:rPr>
            </w:pPr>
            <w:r w:rsidRPr="00E169D5">
              <w:rPr>
                <w:lang w:val="en-GB"/>
              </w:rPr>
              <w:t>NA (The date must be today)</w:t>
            </w:r>
          </w:p>
        </w:tc>
        <w:tc>
          <w:tcPr>
            <w:tcW w:w="1081" w:type="pct"/>
          </w:tcPr>
          <w:p w14:paraId="23E83EDA" w14:textId="77777777" w:rsidR="0061211E" w:rsidRPr="00E169D5" w:rsidRDefault="0061211E" w:rsidP="003D6064">
            <w:pPr>
              <w:rPr>
                <w:lang w:val="en-GB"/>
              </w:rPr>
            </w:pPr>
          </w:p>
        </w:tc>
        <w:tc>
          <w:tcPr>
            <w:tcW w:w="851" w:type="pct"/>
          </w:tcPr>
          <w:p w14:paraId="1FBFE4F9" w14:textId="77777777" w:rsidR="0061211E" w:rsidRPr="00E169D5" w:rsidRDefault="0061211E" w:rsidP="003D6064">
            <w:pPr>
              <w:rPr>
                <w:lang w:val="en-GB"/>
              </w:rPr>
            </w:pPr>
          </w:p>
        </w:tc>
      </w:tr>
      <w:tr w:rsidR="0061211E" w:rsidRPr="00E169D5" w14:paraId="790DFD87" w14:textId="77777777" w:rsidTr="003D6064">
        <w:tc>
          <w:tcPr>
            <w:tcW w:w="953" w:type="pct"/>
          </w:tcPr>
          <w:p w14:paraId="20BFBB7C" w14:textId="77777777" w:rsidR="0061211E" w:rsidRPr="00E169D5" w:rsidRDefault="0061211E" w:rsidP="003D6064">
            <w:pPr>
              <w:rPr>
                <w:lang w:val="en-GB"/>
              </w:rPr>
            </w:pPr>
            <w:r w:rsidRPr="00E169D5">
              <w:rPr>
                <w:lang w:val="en-GB"/>
              </w:rPr>
              <w:t xml:space="preserve">Extreme Max </w:t>
            </w:r>
          </w:p>
        </w:tc>
        <w:tc>
          <w:tcPr>
            <w:tcW w:w="2115" w:type="pct"/>
          </w:tcPr>
          <w:p w14:paraId="768853C4" w14:textId="77777777" w:rsidR="0061211E" w:rsidRPr="00E169D5" w:rsidRDefault="0061211E" w:rsidP="003D6064">
            <w:pPr>
              <w:rPr>
                <w:lang w:val="en-GB"/>
              </w:rPr>
            </w:pPr>
            <w:r w:rsidRPr="00E169D5">
              <w:rPr>
                <w:lang w:val="en-GB"/>
              </w:rPr>
              <w:t>Today’s date plus 100 years</w:t>
            </w:r>
          </w:p>
        </w:tc>
        <w:tc>
          <w:tcPr>
            <w:tcW w:w="1081" w:type="pct"/>
          </w:tcPr>
          <w:p w14:paraId="67029098" w14:textId="77777777" w:rsidR="0061211E" w:rsidRPr="00E169D5" w:rsidRDefault="0061211E" w:rsidP="003D6064">
            <w:pPr>
              <w:rPr>
                <w:lang w:val="en-GB"/>
              </w:rPr>
            </w:pPr>
          </w:p>
        </w:tc>
        <w:tc>
          <w:tcPr>
            <w:tcW w:w="851" w:type="pct"/>
          </w:tcPr>
          <w:p w14:paraId="687203F0" w14:textId="77777777" w:rsidR="0061211E" w:rsidRPr="00E169D5" w:rsidRDefault="0061211E" w:rsidP="003D6064">
            <w:pPr>
              <w:rPr>
                <w:lang w:val="en-GB"/>
              </w:rPr>
            </w:pPr>
          </w:p>
        </w:tc>
      </w:tr>
      <w:tr w:rsidR="0061211E" w:rsidRPr="00E169D5" w14:paraId="4F5439D6" w14:textId="77777777" w:rsidTr="003D6064">
        <w:tc>
          <w:tcPr>
            <w:tcW w:w="953" w:type="pct"/>
          </w:tcPr>
          <w:p w14:paraId="28C4211A" w14:textId="77777777" w:rsidR="0061211E" w:rsidRPr="00E169D5" w:rsidRDefault="0061211E" w:rsidP="003D6064">
            <w:pPr>
              <w:rPr>
                <w:lang w:val="en-GB"/>
              </w:rPr>
            </w:pPr>
            <w:r w:rsidRPr="00E169D5">
              <w:rPr>
                <w:lang w:val="en-GB"/>
              </w:rPr>
              <w:t>Invalid data type</w:t>
            </w:r>
          </w:p>
        </w:tc>
        <w:tc>
          <w:tcPr>
            <w:tcW w:w="2115" w:type="pct"/>
          </w:tcPr>
          <w:p w14:paraId="07369C12" w14:textId="77777777" w:rsidR="0061211E" w:rsidRPr="00E169D5" w:rsidRDefault="0061211E" w:rsidP="003D6064">
            <w:pPr>
              <w:rPr>
                <w:lang w:val="en-GB"/>
              </w:rPr>
            </w:pPr>
            <w:r w:rsidRPr="00E169D5">
              <w:rPr>
                <w:lang w:val="en-GB"/>
              </w:rPr>
              <w:t>Any non date data</w:t>
            </w:r>
          </w:p>
        </w:tc>
        <w:tc>
          <w:tcPr>
            <w:tcW w:w="1081" w:type="pct"/>
          </w:tcPr>
          <w:p w14:paraId="550E05CD" w14:textId="77777777" w:rsidR="0061211E" w:rsidRPr="00E169D5" w:rsidRDefault="0061211E" w:rsidP="003D6064">
            <w:pPr>
              <w:rPr>
                <w:lang w:val="en-GB"/>
              </w:rPr>
            </w:pPr>
          </w:p>
        </w:tc>
        <w:tc>
          <w:tcPr>
            <w:tcW w:w="851" w:type="pct"/>
          </w:tcPr>
          <w:p w14:paraId="16016A35" w14:textId="77777777" w:rsidR="0061211E" w:rsidRPr="00E169D5" w:rsidRDefault="0061211E" w:rsidP="003D6064">
            <w:pPr>
              <w:rPr>
                <w:lang w:val="en-GB"/>
              </w:rPr>
            </w:pPr>
          </w:p>
        </w:tc>
      </w:tr>
      <w:tr w:rsidR="0061211E" w:rsidRPr="00E169D5" w14:paraId="06ABC946" w14:textId="77777777" w:rsidTr="003D6064">
        <w:tc>
          <w:tcPr>
            <w:tcW w:w="953" w:type="pct"/>
          </w:tcPr>
          <w:p w14:paraId="6D3BA4A0" w14:textId="77777777" w:rsidR="0061211E" w:rsidRPr="00E169D5" w:rsidRDefault="0061211E" w:rsidP="003D6064">
            <w:pPr>
              <w:rPr>
                <w:lang w:val="en-GB"/>
              </w:rPr>
            </w:pPr>
            <w:r w:rsidRPr="00E169D5">
              <w:rPr>
                <w:lang w:val="en-GB"/>
              </w:rPr>
              <w:t>Other tests</w:t>
            </w:r>
          </w:p>
        </w:tc>
        <w:tc>
          <w:tcPr>
            <w:tcW w:w="2115" w:type="pct"/>
          </w:tcPr>
          <w:p w14:paraId="24277ED2" w14:textId="77777777" w:rsidR="0061211E" w:rsidRPr="00E169D5" w:rsidRDefault="0061211E" w:rsidP="003D6064">
            <w:pPr>
              <w:rPr>
                <w:lang w:val="en-GB"/>
              </w:rPr>
            </w:pPr>
            <w:r w:rsidRPr="00E169D5">
              <w:rPr>
                <w:lang w:val="en-GB"/>
              </w:rPr>
              <w:t>NA</w:t>
            </w:r>
          </w:p>
        </w:tc>
        <w:tc>
          <w:tcPr>
            <w:tcW w:w="1081" w:type="pct"/>
          </w:tcPr>
          <w:p w14:paraId="1A38F8F6" w14:textId="77777777" w:rsidR="0061211E" w:rsidRPr="00E169D5" w:rsidRDefault="0061211E" w:rsidP="003D6064">
            <w:pPr>
              <w:rPr>
                <w:lang w:val="en-GB"/>
              </w:rPr>
            </w:pPr>
          </w:p>
        </w:tc>
        <w:tc>
          <w:tcPr>
            <w:tcW w:w="851" w:type="pct"/>
          </w:tcPr>
          <w:p w14:paraId="16B3B176" w14:textId="77777777" w:rsidR="0061211E" w:rsidRPr="00E169D5" w:rsidRDefault="0061211E" w:rsidP="003D6064">
            <w:pPr>
              <w:rPr>
                <w:lang w:val="en-GB"/>
              </w:rPr>
            </w:pPr>
          </w:p>
        </w:tc>
      </w:tr>
      <w:tr w:rsidR="0061211E" w:rsidRPr="00E169D5" w14:paraId="7F185719" w14:textId="77777777" w:rsidTr="003D6064">
        <w:tc>
          <w:tcPr>
            <w:tcW w:w="953" w:type="pct"/>
          </w:tcPr>
          <w:p w14:paraId="075527E6" w14:textId="77777777" w:rsidR="0061211E" w:rsidRPr="00E169D5" w:rsidRDefault="0061211E" w:rsidP="003D6064">
            <w:pPr>
              <w:rPr>
                <w:lang w:val="en-GB"/>
              </w:rPr>
            </w:pPr>
          </w:p>
        </w:tc>
        <w:tc>
          <w:tcPr>
            <w:tcW w:w="2115" w:type="pct"/>
          </w:tcPr>
          <w:p w14:paraId="68E84F23" w14:textId="77777777" w:rsidR="0061211E" w:rsidRPr="00E169D5" w:rsidRDefault="0061211E" w:rsidP="003D6064">
            <w:pPr>
              <w:rPr>
                <w:lang w:val="en-GB"/>
              </w:rPr>
            </w:pPr>
          </w:p>
        </w:tc>
        <w:tc>
          <w:tcPr>
            <w:tcW w:w="1081" w:type="pct"/>
          </w:tcPr>
          <w:p w14:paraId="3330CE7A" w14:textId="77777777" w:rsidR="0061211E" w:rsidRPr="00E169D5" w:rsidRDefault="0061211E" w:rsidP="003D6064">
            <w:pPr>
              <w:rPr>
                <w:lang w:val="en-GB"/>
              </w:rPr>
            </w:pPr>
          </w:p>
        </w:tc>
        <w:tc>
          <w:tcPr>
            <w:tcW w:w="851" w:type="pct"/>
          </w:tcPr>
          <w:p w14:paraId="726DF336" w14:textId="77777777" w:rsidR="0061211E" w:rsidRPr="00E169D5" w:rsidRDefault="0061211E" w:rsidP="003D6064">
            <w:pPr>
              <w:rPr>
                <w:lang w:val="en-GB"/>
              </w:rPr>
            </w:pPr>
          </w:p>
        </w:tc>
      </w:tr>
      <w:tr w:rsidR="0061211E" w:rsidRPr="00E169D5" w14:paraId="13715A43" w14:textId="77777777" w:rsidTr="003D6064">
        <w:tc>
          <w:tcPr>
            <w:tcW w:w="953" w:type="pct"/>
          </w:tcPr>
          <w:p w14:paraId="63D25D48" w14:textId="77777777" w:rsidR="0061211E" w:rsidRPr="00E169D5" w:rsidRDefault="0061211E" w:rsidP="003D6064">
            <w:pPr>
              <w:rPr>
                <w:lang w:val="en-GB"/>
              </w:rPr>
            </w:pPr>
          </w:p>
        </w:tc>
        <w:tc>
          <w:tcPr>
            <w:tcW w:w="2115" w:type="pct"/>
          </w:tcPr>
          <w:p w14:paraId="18516F19" w14:textId="77777777" w:rsidR="0061211E" w:rsidRPr="00E169D5" w:rsidRDefault="0061211E" w:rsidP="003D6064">
            <w:pPr>
              <w:rPr>
                <w:lang w:val="en-GB"/>
              </w:rPr>
            </w:pPr>
          </w:p>
        </w:tc>
        <w:tc>
          <w:tcPr>
            <w:tcW w:w="1081" w:type="pct"/>
          </w:tcPr>
          <w:p w14:paraId="071FC0B1" w14:textId="77777777" w:rsidR="0061211E" w:rsidRPr="00E169D5" w:rsidRDefault="0061211E" w:rsidP="003D6064">
            <w:pPr>
              <w:rPr>
                <w:lang w:val="en-GB"/>
              </w:rPr>
            </w:pPr>
          </w:p>
        </w:tc>
        <w:tc>
          <w:tcPr>
            <w:tcW w:w="851" w:type="pct"/>
          </w:tcPr>
          <w:p w14:paraId="682FF906" w14:textId="77777777" w:rsidR="0061211E" w:rsidRPr="00E169D5" w:rsidRDefault="0061211E" w:rsidP="003D6064">
            <w:pPr>
              <w:rPr>
                <w:lang w:val="en-GB"/>
              </w:rPr>
            </w:pPr>
          </w:p>
        </w:tc>
      </w:tr>
    </w:tbl>
    <w:p w14:paraId="7EA07236" w14:textId="77777777" w:rsidR="0061211E" w:rsidRPr="00E169D5" w:rsidRDefault="0061211E" w:rsidP="0061211E">
      <w:pPr>
        <w:rPr>
          <w:b/>
          <w:lang w:val="en-GB"/>
        </w:rPr>
      </w:pPr>
    </w:p>
    <w:p w14:paraId="6C4A7275" w14:textId="77777777" w:rsidR="0061211E" w:rsidRPr="00E169D5" w:rsidRDefault="0061211E" w:rsidP="0061211E">
      <w:pPr>
        <w:rPr>
          <w:b/>
          <w:lang w:val="en-GB"/>
        </w:rPr>
      </w:pPr>
      <w:r w:rsidRPr="00E169D5">
        <w:rPr>
          <w:b/>
          <w:lang w:val="en-GB"/>
        </w:rPr>
        <w:t>Additional Notes / Instructions:</w:t>
      </w:r>
    </w:p>
    <w:p w14:paraId="7F15E19E"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6959316D" w14:textId="77777777" w:rsidTr="003D6064">
        <w:tc>
          <w:tcPr>
            <w:tcW w:w="13788" w:type="dxa"/>
          </w:tcPr>
          <w:p w14:paraId="057D78FE" w14:textId="77777777" w:rsidR="0061211E" w:rsidRPr="00E169D5" w:rsidRDefault="0061211E" w:rsidP="003D6064">
            <w:pPr>
              <w:rPr>
                <w:lang w:val="en-GB"/>
              </w:rPr>
            </w:pPr>
          </w:p>
          <w:p w14:paraId="39974EDD" w14:textId="77777777" w:rsidR="0061211E" w:rsidRPr="00E169D5" w:rsidRDefault="0061211E" w:rsidP="003D6064">
            <w:pPr>
              <w:rPr>
                <w:lang w:val="en-GB"/>
              </w:rPr>
            </w:pPr>
          </w:p>
          <w:p w14:paraId="7CB93CAA" w14:textId="77777777" w:rsidR="0061211E" w:rsidRPr="00E169D5" w:rsidRDefault="0061211E" w:rsidP="003D6064">
            <w:pPr>
              <w:rPr>
                <w:lang w:val="en-GB"/>
              </w:rPr>
            </w:pPr>
          </w:p>
        </w:tc>
      </w:tr>
    </w:tbl>
    <w:p w14:paraId="1DCA238D" w14:textId="77777777" w:rsidR="0061211E" w:rsidRPr="00E169D5" w:rsidRDefault="0061211E" w:rsidP="0061211E">
      <w:pPr>
        <w:rPr>
          <w:b/>
          <w:lang w:val="en-GB"/>
        </w:rPr>
      </w:pPr>
    </w:p>
    <w:p w14:paraId="6EC2A2D9" w14:textId="77777777" w:rsidR="0061211E" w:rsidRPr="00E169D5" w:rsidRDefault="0061211E" w:rsidP="0061211E">
      <w:pPr>
        <w:rPr>
          <w:lang w:val="en-GB"/>
        </w:rPr>
      </w:pPr>
      <w:r w:rsidRPr="00E169D5">
        <w:rPr>
          <w:lang w:val="en-GB"/>
        </w:rPr>
        <w:t>The issue to consider when creating test data for dates is that the test data will change depending on what day we enter the test data.</w:t>
      </w:r>
    </w:p>
    <w:p w14:paraId="3BEE5BBD" w14:textId="77777777" w:rsidR="0061211E" w:rsidRPr="00E169D5" w:rsidRDefault="0061211E" w:rsidP="0061211E">
      <w:pPr>
        <w:rPr>
          <w:lang w:val="en-GB"/>
        </w:rPr>
      </w:pPr>
      <w:r w:rsidRPr="00E169D5">
        <w:rPr>
          <w:lang w:val="en-GB"/>
        </w:rPr>
        <w:t>We need to design the test methods in such a way that this date sensitivity is taken into account.</w:t>
      </w:r>
      <w:r w:rsidRPr="00E169D5">
        <w:rPr>
          <w:lang w:val="en-GB"/>
        </w:rPr>
        <w:br w:type="page"/>
      </w:r>
    </w:p>
    <w:p w14:paraId="424233B5" w14:textId="77777777" w:rsidR="0061211E" w:rsidRPr="00E169D5" w:rsidRDefault="0061211E" w:rsidP="0061211E">
      <w:pPr>
        <w:rPr>
          <w:lang w:val="en-GB"/>
        </w:rPr>
      </w:pPr>
      <w:r w:rsidRPr="00E169D5">
        <w:rPr>
          <w:lang w:val="en-GB"/>
        </w:rPr>
        <w:lastRenderedPageBreak/>
        <w:t>Here is the first test - for extreme min…</w:t>
      </w:r>
    </w:p>
    <w:p w14:paraId="00C67CA0" w14:textId="77777777" w:rsidR="0061211E" w:rsidRPr="00E169D5" w:rsidRDefault="0061211E" w:rsidP="0061211E">
      <w:pPr>
        <w:rPr>
          <w:lang w:val="en-GB"/>
        </w:rPr>
      </w:pPr>
      <w:r w:rsidRPr="00E169D5">
        <w:rPr>
          <w:noProof/>
          <w:lang w:val="en-GB" w:eastAsia="en-GB"/>
        </w:rPr>
        <w:drawing>
          <wp:inline distT="0" distB="0" distL="0" distR="0" wp14:anchorId="597E5E6E" wp14:editId="5FF99041">
            <wp:extent cx="5273675" cy="3449320"/>
            <wp:effectExtent l="19050" t="0" r="3175" b="0"/>
            <wp:docPr id="16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srcRect/>
                    <a:stretch>
                      <a:fillRect/>
                    </a:stretch>
                  </pic:blipFill>
                  <pic:spPr bwMode="auto">
                    <a:xfrm>
                      <a:off x="0" y="0"/>
                      <a:ext cx="5273675" cy="3449320"/>
                    </a:xfrm>
                    <a:prstGeom prst="rect">
                      <a:avLst/>
                    </a:prstGeom>
                    <a:noFill/>
                    <a:ln w="9525">
                      <a:noFill/>
                      <a:miter lim="800000"/>
                      <a:headEnd/>
                      <a:tailEnd/>
                    </a:ln>
                  </pic:spPr>
                </pic:pic>
              </a:graphicData>
            </a:graphic>
          </wp:inline>
        </w:drawing>
      </w:r>
    </w:p>
    <w:p w14:paraId="59A7BFBE" w14:textId="77777777" w:rsidR="0061211E" w:rsidRPr="00E169D5" w:rsidRDefault="0061211E" w:rsidP="0061211E">
      <w:pPr>
        <w:rPr>
          <w:lang w:val="en-GB"/>
        </w:rPr>
      </w:pPr>
      <w:r w:rsidRPr="00E169D5">
        <w:rPr>
          <w:lang w:val="en-GB"/>
        </w:rPr>
        <w:t>Notice how we are using a variable of data type DateTime to create the test data…</w:t>
      </w:r>
    </w:p>
    <w:p w14:paraId="1373D004" w14:textId="77777777" w:rsidR="0061211E" w:rsidRPr="00E169D5" w:rsidRDefault="008F7A3A" w:rsidP="0061211E">
      <w:pPr>
        <w:rPr>
          <w:lang w:val="en-GB"/>
        </w:rPr>
      </w:pPr>
      <w:r w:rsidRPr="00E169D5">
        <w:rPr>
          <w:lang w:val="en-GB"/>
        </w:rPr>
        <w:t>First,</w:t>
      </w:r>
      <w:r w:rsidR="0061211E" w:rsidRPr="00E169D5">
        <w:rPr>
          <w:lang w:val="en-GB"/>
        </w:rPr>
        <w:t xml:space="preserve"> we declare the variable…</w:t>
      </w:r>
    </w:p>
    <w:p w14:paraId="5CFFEF4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14:paraId="618BA872"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14:paraId="45CA10F4" w14:textId="77777777" w:rsidR="0061211E" w:rsidRPr="00E169D5" w:rsidRDefault="0061211E" w:rsidP="0061211E">
      <w:pPr>
        <w:rPr>
          <w:lang w:val="en-GB"/>
        </w:rPr>
      </w:pPr>
      <w:r w:rsidRPr="00E169D5">
        <w:rPr>
          <w:lang w:val="en-GB"/>
        </w:rPr>
        <w:t>Next we set it to today’s date….</w:t>
      </w:r>
    </w:p>
    <w:p w14:paraId="73F93DE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14:paraId="3BC98C68"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3E1C4D6B" w14:textId="77777777" w:rsidR="0061211E" w:rsidRPr="00E169D5" w:rsidRDefault="0061211E" w:rsidP="0061211E">
      <w:pPr>
        <w:rPr>
          <w:lang w:val="en-GB"/>
        </w:rPr>
      </w:pPr>
      <w:r w:rsidRPr="00E169D5">
        <w:rPr>
          <w:lang w:val="en-GB"/>
        </w:rPr>
        <w:t>Next we set it to today’s date less 100 years using the AddYears method…</w:t>
      </w:r>
    </w:p>
    <w:p w14:paraId="5ED2E15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less 100 years</w:t>
      </w:r>
    </w:p>
    <w:p w14:paraId="5B1B3D17"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TestDate.AddYears(-100);</w:t>
      </w:r>
      <w:r w:rsidRPr="00E169D5">
        <w:rPr>
          <w:lang w:val="en-GB"/>
        </w:rPr>
        <w:br w:type="page"/>
      </w:r>
    </w:p>
    <w:p w14:paraId="3F037293" w14:textId="77777777" w:rsidR="0061211E" w:rsidRPr="00E169D5" w:rsidRDefault="008F7A3A" w:rsidP="0061211E">
      <w:pPr>
        <w:rPr>
          <w:lang w:val="en-GB"/>
        </w:rPr>
      </w:pPr>
      <w:r w:rsidRPr="00E169D5">
        <w:rPr>
          <w:lang w:val="en-GB"/>
        </w:rPr>
        <w:lastRenderedPageBreak/>
        <w:t>Lastly,</w:t>
      </w:r>
      <w:r w:rsidR="0061211E" w:rsidRPr="00E169D5">
        <w:rPr>
          <w:lang w:val="en-GB"/>
        </w:rPr>
        <w:t xml:space="preserve"> we copy the test data to our string variable to be passed to the validation function…</w:t>
      </w:r>
    </w:p>
    <w:p w14:paraId="024F355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33BF00F6"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14:paraId="41949E7C" w14:textId="77777777" w:rsidR="0061211E" w:rsidRPr="00E169D5" w:rsidRDefault="0061211E" w:rsidP="0061211E">
      <w:pPr>
        <w:rPr>
          <w:lang w:val="en-GB"/>
        </w:rPr>
      </w:pPr>
      <w:r w:rsidRPr="00E169D5">
        <w:rPr>
          <w:lang w:val="en-GB"/>
        </w:rPr>
        <w:t>The big advantage of using the DateTime data type is that it gives us a whole load of methods for date and time manipulation that the string data type doesn’t give us.</w:t>
      </w:r>
    </w:p>
    <w:p w14:paraId="7D90BF9A" w14:textId="77777777" w:rsidR="0061211E" w:rsidRPr="00E169D5" w:rsidRDefault="0061211E" w:rsidP="0061211E">
      <w:pPr>
        <w:rPr>
          <w:lang w:val="en-GB"/>
        </w:rPr>
      </w:pPr>
      <w:r w:rsidRPr="00E169D5">
        <w:rPr>
          <w:lang w:val="en-GB"/>
        </w:rPr>
        <w:t>If we run the test it should fail…</w:t>
      </w:r>
    </w:p>
    <w:p w14:paraId="35137EDE" w14:textId="77777777" w:rsidR="0061211E" w:rsidRPr="00E169D5" w:rsidRDefault="0061211E" w:rsidP="0061211E">
      <w:pPr>
        <w:rPr>
          <w:lang w:val="en-GB"/>
        </w:rPr>
      </w:pPr>
      <w:r w:rsidRPr="00E169D5">
        <w:rPr>
          <w:noProof/>
          <w:lang w:val="en-GB" w:eastAsia="en-GB"/>
        </w:rPr>
        <w:drawing>
          <wp:inline distT="0" distB="0" distL="0" distR="0" wp14:anchorId="041FF5D8" wp14:editId="592705FB">
            <wp:extent cx="2639060" cy="697230"/>
            <wp:effectExtent l="19050" t="0" r="8890" b="0"/>
            <wp:docPr id="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srcRect/>
                    <a:stretch>
                      <a:fillRect/>
                    </a:stretch>
                  </pic:blipFill>
                  <pic:spPr bwMode="auto">
                    <a:xfrm>
                      <a:off x="0" y="0"/>
                      <a:ext cx="2639060" cy="697230"/>
                    </a:xfrm>
                    <a:prstGeom prst="rect">
                      <a:avLst/>
                    </a:prstGeom>
                    <a:noFill/>
                    <a:ln w="9525">
                      <a:noFill/>
                      <a:miter lim="800000"/>
                      <a:headEnd/>
                      <a:tailEnd/>
                    </a:ln>
                  </pic:spPr>
                </pic:pic>
              </a:graphicData>
            </a:graphic>
          </wp:inline>
        </w:drawing>
      </w:r>
    </w:p>
    <w:p w14:paraId="47F6D14E" w14:textId="77777777" w:rsidR="0061211E" w:rsidRPr="00E169D5" w:rsidRDefault="0061211E" w:rsidP="0061211E">
      <w:pPr>
        <w:rPr>
          <w:lang w:val="en-GB"/>
        </w:rPr>
      </w:pPr>
      <w:r w:rsidRPr="00E169D5">
        <w:rPr>
          <w:lang w:val="en-GB"/>
        </w:rPr>
        <w:t>Which means we need to add some code to the validation method like so…</w:t>
      </w:r>
    </w:p>
    <w:p w14:paraId="62C88230" w14:textId="77777777" w:rsidR="0061211E" w:rsidRPr="00E169D5" w:rsidRDefault="0061211E" w:rsidP="0061211E">
      <w:pPr>
        <w:rPr>
          <w:lang w:val="en-GB"/>
        </w:rPr>
      </w:pPr>
      <w:r w:rsidRPr="00E169D5">
        <w:rPr>
          <w:noProof/>
          <w:lang w:val="en-GB" w:eastAsia="en-GB"/>
        </w:rPr>
        <w:drawing>
          <wp:inline distT="0" distB="0" distL="0" distR="0" wp14:anchorId="491D55F6" wp14:editId="057787CD">
            <wp:extent cx="5273675" cy="3218815"/>
            <wp:effectExtent l="19050" t="0" r="3175" b="0"/>
            <wp:docPr id="16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srcRect/>
                    <a:stretch>
                      <a:fillRect/>
                    </a:stretch>
                  </pic:blipFill>
                  <pic:spPr bwMode="auto">
                    <a:xfrm>
                      <a:off x="0" y="0"/>
                      <a:ext cx="5273675" cy="3218815"/>
                    </a:xfrm>
                    <a:prstGeom prst="rect">
                      <a:avLst/>
                    </a:prstGeom>
                    <a:noFill/>
                    <a:ln w="9525">
                      <a:noFill/>
                      <a:miter lim="800000"/>
                      <a:headEnd/>
                      <a:tailEnd/>
                    </a:ln>
                  </pic:spPr>
                </pic:pic>
              </a:graphicData>
            </a:graphic>
          </wp:inline>
        </w:drawing>
      </w:r>
    </w:p>
    <w:p w14:paraId="41375802" w14:textId="77777777" w:rsidR="0061211E" w:rsidRPr="00E169D5" w:rsidRDefault="0061211E" w:rsidP="0061211E">
      <w:pPr>
        <w:rPr>
          <w:lang w:val="en-GB"/>
        </w:rPr>
      </w:pPr>
      <w:r w:rsidRPr="00E169D5">
        <w:rPr>
          <w:lang w:val="en-GB"/>
        </w:rPr>
        <w:t>Run the test and it should pass.</w:t>
      </w:r>
    </w:p>
    <w:p w14:paraId="03382623" w14:textId="77777777" w:rsidR="0061211E" w:rsidRPr="00E169D5" w:rsidRDefault="0061211E" w:rsidP="0061211E">
      <w:pPr>
        <w:rPr>
          <w:lang w:val="en-GB"/>
        </w:rPr>
      </w:pPr>
      <w:r w:rsidRPr="00E169D5">
        <w:rPr>
          <w:lang w:val="en-GB"/>
        </w:rPr>
        <w:t>Notice in the validation function how we use the variable TempDate.</w:t>
      </w:r>
      <w:r w:rsidRPr="00E169D5">
        <w:rPr>
          <w:lang w:val="en-GB"/>
        </w:rPr>
        <w:br w:type="page"/>
      </w:r>
    </w:p>
    <w:p w14:paraId="1C1BC54A" w14:textId="77777777" w:rsidR="0061211E" w:rsidRPr="00E169D5" w:rsidRDefault="0061211E" w:rsidP="0061211E">
      <w:pPr>
        <w:rPr>
          <w:lang w:val="en-GB"/>
        </w:rPr>
      </w:pPr>
      <w:r w:rsidRPr="00E169D5">
        <w:rPr>
          <w:lang w:val="en-GB"/>
        </w:rPr>
        <w:lastRenderedPageBreak/>
        <w:t>The reason we have this variable is so that we may take advantage of the DateTime data type’s date/time methods.</w:t>
      </w:r>
    </w:p>
    <w:p w14:paraId="706C60AE" w14:textId="77777777" w:rsidR="0061211E" w:rsidRPr="00E169D5" w:rsidRDefault="0061211E" w:rsidP="0061211E">
      <w:pPr>
        <w:rPr>
          <w:lang w:val="en-GB"/>
        </w:rPr>
      </w:pPr>
      <w:r w:rsidRPr="00E169D5">
        <w:rPr>
          <w:lang w:val="en-GB"/>
        </w:rPr>
        <w:t>e.g….</w:t>
      </w:r>
    </w:p>
    <w:p w14:paraId="08C5D7EB" w14:textId="77777777" w:rsidR="0061211E" w:rsidRPr="00E169D5" w:rsidRDefault="0061211E" w:rsidP="0061211E">
      <w:pPr>
        <w:rPr>
          <w:lang w:val="en-GB"/>
        </w:rPr>
      </w:pPr>
    </w:p>
    <w:p w14:paraId="28F90AA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less than today's date</w:t>
      </w:r>
    </w:p>
    <w:p w14:paraId="751A1F3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&lt;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062CD242"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14:paraId="008AEDE5" w14:textId="77777777" w:rsidR="0061211E" w:rsidRPr="00E169D5" w:rsidRDefault="0061211E" w:rsidP="0061211E">
      <w:pPr>
        <w:rPr>
          <w:lang w:val="en-GB"/>
        </w:rPr>
      </w:pPr>
      <w:r w:rsidRPr="00E169D5">
        <w:rPr>
          <w:lang w:val="en-GB"/>
        </w:rPr>
        <w:t>Here are the all of the boundary tests for DateAdded…</w:t>
      </w:r>
    </w:p>
    <w:p w14:paraId="6CD51B5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4686DE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DateAddedExtremeMin()</w:t>
      </w:r>
    </w:p>
    <w:p w14:paraId="3F1E502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8F53D9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3495CE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07E75A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E73FF5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317F3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48E1190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14:paraId="7E8AB3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14:paraId="2A1189A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14:paraId="7DDAA2A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100 years</w:t>
      </w:r>
    </w:p>
    <w:p w14:paraId="479F02D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TestDate.AddYears(-100);</w:t>
      </w:r>
    </w:p>
    <w:p w14:paraId="3A3BC21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21921F7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14:paraId="7DCCC3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380B7E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C1C4C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49F33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A9A6F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1A1BAD4"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448930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E1E537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DateAddedMinLessOne()</w:t>
      </w:r>
    </w:p>
    <w:p w14:paraId="4C75C40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CEEA77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A9B9FC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4F4C7D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4883D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9A56A8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19F47A9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14:paraId="530E9EA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14:paraId="72E983A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14:paraId="036C515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 day</w:t>
      </w:r>
    </w:p>
    <w:p w14:paraId="6D7A69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TestDate.AddDays(-1);</w:t>
      </w:r>
    </w:p>
    <w:p w14:paraId="0C3C91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0AA07DD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14:paraId="4A09572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3618B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30316B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2F7764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A8095C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1FD9D39"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09856F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F16020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DateAddedMin()</w:t>
      </w:r>
    </w:p>
    <w:p w14:paraId="6A5916D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6CE34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FCCC8F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4E463E3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7CE7ED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7E46E9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2173A6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14:paraId="6CC7117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14:paraId="2BF6702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14:paraId="283870B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1849D8D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14:paraId="6410128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7A2E8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1FC730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78F9A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B184917"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br w:type="page"/>
      </w:r>
    </w:p>
    <w:p w14:paraId="0DB8C92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050AAAA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DateAddedMinPlusOne()</w:t>
      </w:r>
    </w:p>
    <w:p w14:paraId="054274D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188DBE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A68320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6A54614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14:paraId="4225C59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3E1A7DB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14:paraId="1956788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14:paraId="2559B33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14:paraId="7D3D5AA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35CCE8A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 day</w:t>
      </w:r>
    </w:p>
    <w:p w14:paraId="1105487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TestDate.AddDays(1);</w:t>
      </w:r>
    </w:p>
    <w:p w14:paraId="12BA179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08278FD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14:paraId="70C6D7D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17543D89" w14:textId="77777777"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AnAddress.Valid(HouseNo, Street, Town, PostCode, DateAdded);</w:t>
      </w:r>
    </w:p>
    <w:p w14:paraId="15C97B2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6D872EF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 xml:space="preserve">.AreNotEqual(Error,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762257E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E9246F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p>
    <w:p w14:paraId="6CB8CDF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08C34A7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DateAddedExtremeMax()</w:t>
      </w:r>
    </w:p>
    <w:p w14:paraId="470C6BE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294715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3CD943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10BCBC6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14:paraId="3393B5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44A1D91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//create a variable to store the test date data</w:t>
      </w:r>
    </w:p>
    <w:p w14:paraId="1011866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14:paraId="0B5D980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14:paraId="209DF50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66CDAEA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100 years</w:t>
      </w:r>
    </w:p>
    <w:p w14:paraId="7BB26E2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TestDate.AddYears(100);</w:t>
      </w:r>
    </w:p>
    <w:p w14:paraId="0739739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4214270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14:paraId="1A29C96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501F4A8E" w14:textId="77777777"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AnAddress.Valid(HouseNo, Street, Town, PostCode, DateAdded);</w:t>
      </w:r>
    </w:p>
    <w:p w14:paraId="5B7C0BE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40E10FA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 xml:space="preserve">.AreNotEqual(Error,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1522741B"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lang w:val="en-GB"/>
        </w:rPr>
        <w:t xml:space="preserve"> </w:t>
      </w:r>
      <w:r w:rsidRPr="00E169D5">
        <w:rPr>
          <w:lang w:val="en-GB"/>
        </w:rPr>
        <w:br w:type="page"/>
      </w:r>
    </w:p>
    <w:p w14:paraId="65CCDBA4" w14:textId="77777777" w:rsidR="0061211E" w:rsidRPr="00E169D5" w:rsidRDefault="0061211E" w:rsidP="0061211E">
      <w:pPr>
        <w:rPr>
          <w:lang w:val="en-GB"/>
        </w:rPr>
      </w:pPr>
      <w:r w:rsidRPr="00E169D5">
        <w:rPr>
          <w:lang w:val="en-GB"/>
        </w:rPr>
        <w:lastRenderedPageBreak/>
        <w:t>Here is the validation code to deal with these tests…</w:t>
      </w:r>
    </w:p>
    <w:p w14:paraId="7F130661" w14:textId="77777777" w:rsidR="0061211E" w:rsidRPr="00E169D5" w:rsidRDefault="0061211E" w:rsidP="0061211E">
      <w:pPr>
        <w:autoSpaceDE w:val="0"/>
        <w:autoSpaceDN w:val="0"/>
        <w:adjustRightInd w:val="0"/>
        <w:ind w:right="-1333"/>
        <w:rPr>
          <w:rFonts w:ascii="Consolas" w:hAnsi="Consolas" w:cs="Consolas"/>
          <w:color w:val="000000"/>
          <w:sz w:val="16"/>
          <w:szCs w:val="16"/>
          <w:highlight w:val="white"/>
          <w:lang w:val="en-GB"/>
        </w:rPr>
      </w:pPr>
      <w:r w:rsidRPr="00E169D5">
        <w:rPr>
          <w:rFonts w:ascii="Consolas" w:hAnsi="Consolas" w:cs="Consolas"/>
          <w:color w:val="0000FF"/>
          <w:sz w:val="16"/>
          <w:szCs w:val="16"/>
          <w:highlight w:val="white"/>
          <w:lang w:val="en-GB"/>
        </w:rPr>
        <w:t>public</w:t>
      </w: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Valid(</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houseNo,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street,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town,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postCode,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dateAdded)</w:t>
      </w:r>
    </w:p>
    <w:p w14:paraId="17E8B558"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5581BF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string variable to store the error</w:t>
      </w:r>
    </w:p>
    <w:p w14:paraId="6D994C87"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String</w:t>
      </w:r>
      <w:r w:rsidRPr="00E169D5">
        <w:rPr>
          <w:rFonts w:ascii="Consolas" w:hAnsi="Consolas" w:cs="Consolas"/>
          <w:color w:val="000000"/>
          <w:sz w:val="16"/>
          <w:szCs w:val="16"/>
          <w:highlight w:val="white"/>
          <w:lang w:val="en-GB"/>
        </w:rPr>
        <w:t xml:space="preserve"> Error = </w:t>
      </w:r>
      <w:r w:rsidRPr="00E169D5">
        <w:rPr>
          <w:rFonts w:ascii="Consolas" w:hAnsi="Consolas" w:cs="Consolas"/>
          <w:color w:val="A31515"/>
          <w:sz w:val="16"/>
          <w:szCs w:val="16"/>
          <w:highlight w:val="white"/>
          <w:lang w:val="en-GB"/>
        </w:rPr>
        <w:t>""</w:t>
      </w:r>
      <w:r w:rsidRPr="00E169D5">
        <w:rPr>
          <w:rFonts w:ascii="Consolas" w:hAnsi="Consolas" w:cs="Consolas"/>
          <w:color w:val="000000"/>
          <w:sz w:val="16"/>
          <w:szCs w:val="16"/>
          <w:highlight w:val="white"/>
          <w:lang w:val="en-GB"/>
        </w:rPr>
        <w:t>;</w:t>
      </w:r>
    </w:p>
    <w:p w14:paraId="2D19BD0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temporary variable to store date values</w:t>
      </w:r>
    </w:p>
    <w:p w14:paraId="4F754AE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 xml:space="preserve"> DateTemp;</w:t>
      </w:r>
    </w:p>
    <w:p w14:paraId="61C72A7A"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HouseNo is blank</w:t>
      </w:r>
    </w:p>
    <w:p w14:paraId="30B56AC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(houseNo.Length == 0)</w:t>
      </w:r>
    </w:p>
    <w:p w14:paraId="3ACD3F30"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6EFDDC7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BFECA3F"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house no may not be blank : "</w:t>
      </w:r>
      <w:r w:rsidRPr="00E169D5">
        <w:rPr>
          <w:rFonts w:ascii="Consolas" w:hAnsi="Consolas" w:cs="Consolas"/>
          <w:color w:val="000000"/>
          <w:sz w:val="16"/>
          <w:szCs w:val="16"/>
          <w:highlight w:val="white"/>
          <w:lang w:val="en-GB"/>
        </w:rPr>
        <w:t>;</w:t>
      </w:r>
    </w:p>
    <w:p w14:paraId="18A19BA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0ADCCAB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 no is greater than 6 characters</w:t>
      </w:r>
    </w:p>
    <w:p w14:paraId="535A2DD7"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(houseNo.Length &gt; 6)</w:t>
      </w:r>
    </w:p>
    <w:p w14:paraId="459D7D0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45D158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0B39DE89" w14:textId="77777777" w:rsidR="0061211E" w:rsidRPr="00E169D5" w:rsidRDefault="0061211E" w:rsidP="0061211E">
      <w:pPr>
        <w:autoSpaceDE w:val="0"/>
        <w:autoSpaceDN w:val="0"/>
        <w:adjustRightInd w:val="0"/>
        <w:ind w:right="-483"/>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house no must be less than 6 characters : "</w:t>
      </w:r>
      <w:r w:rsidRPr="00E169D5">
        <w:rPr>
          <w:rFonts w:ascii="Consolas" w:hAnsi="Consolas" w:cs="Consolas"/>
          <w:color w:val="000000"/>
          <w:sz w:val="16"/>
          <w:szCs w:val="16"/>
          <w:highlight w:val="white"/>
          <w:lang w:val="en-GB"/>
        </w:rPr>
        <w:t>;</w:t>
      </w:r>
    </w:p>
    <w:p w14:paraId="461AE332"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08ABC33"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//copy the dateAdded value to the DateTemp variable</w:t>
      </w:r>
    </w:p>
    <w:p w14:paraId="3562AB7F"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DateTemp = </w:t>
      </w:r>
      <w:r w:rsidRPr="00E169D5">
        <w:rPr>
          <w:rFonts w:ascii="Consolas" w:hAnsi="Consolas" w:cs="Consolas"/>
          <w:color w:val="2B91AF"/>
          <w:sz w:val="16"/>
          <w:szCs w:val="16"/>
          <w:highlight w:val="white"/>
          <w:lang w:val="en-GB"/>
        </w:rPr>
        <w:t>Convert</w:t>
      </w:r>
      <w:r w:rsidRPr="00E169D5">
        <w:rPr>
          <w:rFonts w:ascii="Consolas" w:hAnsi="Consolas" w:cs="Consolas"/>
          <w:color w:val="000000"/>
          <w:sz w:val="16"/>
          <w:szCs w:val="16"/>
          <w:highlight w:val="white"/>
          <w:lang w:val="en-GB"/>
        </w:rPr>
        <w:t>.ToDateTime(dateAdded);</w:t>
      </w:r>
    </w:p>
    <w:p w14:paraId="2559FF1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(DateTemp &lt;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
    <w:p w14:paraId="089C6BB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73DD8BE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54CBB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date cannot be in the past : "</w:t>
      </w:r>
      <w:r w:rsidRPr="00E169D5">
        <w:rPr>
          <w:rFonts w:ascii="Consolas" w:hAnsi="Consolas" w:cs="Consolas"/>
          <w:color w:val="000000"/>
          <w:sz w:val="16"/>
          <w:szCs w:val="16"/>
          <w:highlight w:val="white"/>
          <w:lang w:val="en-GB"/>
        </w:rPr>
        <w:t>;</w:t>
      </w:r>
    </w:p>
    <w:p w14:paraId="3BBEA8A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C58CBA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//check to see if the date is greater than today's date</w:t>
      </w:r>
    </w:p>
    <w:p w14:paraId="1589E6B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(DateTemp &gt;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
    <w:p w14:paraId="6663D50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EF0B814"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3D289C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date cannot be in the future : "</w:t>
      </w:r>
      <w:r w:rsidRPr="00E169D5">
        <w:rPr>
          <w:rFonts w:ascii="Consolas" w:hAnsi="Consolas" w:cs="Consolas"/>
          <w:color w:val="000000"/>
          <w:sz w:val="16"/>
          <w:szCs w:val="16"/>
          <w:highlight w:val="white"/>
          <w:lang w:val="en-GB"/>
        </w:rPr>
        <w:t>;</w:t>
      </w:r>
    </w:p>
    <w:p w14:paraId="0EFC0E6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lastRenderedPageBreak/>
        <w:t xml:space="preserve">            }</w:t>
      </w:r>
    </w:p>
    <w:p w14:paraId="76C0617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//return any error messages</w:t>
      </w:r>
    </w:p>
    <w:p w14:paraId="4D684EAD"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return</w:t>
      </w:r>
      <w:r w:rsidRPr="00E169D5">
        <w:rPr>
          <w:rFonts w:ascii="Consolas" w:hAnsi="Consolas" w:cs="Consolas"/>
          <w:color w:val="000000"/>
          <w:sz w:val="16"/>
          <w:szCs w:val="16"/>
          <w:highlight w:val="white"/>
          <w:lang w:val="en-GB"/>
        </w:rPr>
        <w:t xml:space="preserve"> Error;</w:t>
      </w:r>
    </w:p>
    <w:p w14:paraId="359F1618" w14:textId="77777777" w:rsidR="0061211E" w:rsidRPr="00E169D5" w:rsidRDefault="0061211E" w:rsidP="0061211E">
      <w:pPr>
        <w:rPr>
          <w:lang w:val="en-GB"/>
        </w:rPr>
      </w:pPr>
      <w:r w:rsidRPr="00E169D5">
        <w:rPr>
          <w:rFonts w:ascii="Consolas" w:hAnsi="Consolas" w:cs="Consolas"/>
          <w:color w:val="000000"/>
          <w:sz w:val="16"/>
          <w:szCs w:val="16"/>
          <w:highlight w:val="white"/>
          <w:lang w:val="en-GB"/>
        </w:rPr>
        <w:t xml:space="preserve">        }</w:t>
      </w:r>
      <w:r w:rsidRPr="00E169D5">
        <w:rPr>
          <w:lang w:val="en-GB"/>
        </w:rPr>
        <w:t xml:space="preserve"> </w:t>
      </w:r>
      <w:r w:rsidRPr="00E169D5">
        <w:rPr>
          <w:lang w:val="en-GB"/>
        </w:rPr>
        <w:br w:type="page"/>
      </w:r>
    </w:p>
    <w:p w14:paraId="331F68FE" w14:textId="77777777" w:rsidR="0061211E" w:rsidRPr="00E169D5" w:rsidRDefault="0061211E" w:rsidP="0061211E">
      <w:pPr>
        <w:rPr>
          <w:lang w:val="en-GB"/>
        </w:rPr>
      </w:pPr>
      <w:r w:rsidRPr="00E169D5">
        <w:rPr>
          <w:lang w:val="en-GB"/>
        </w:rPr>
        <w:lastRenderedPageBreak/>
        <w:t>The final test we will look at is the test for invalid data…</w:t>
      </w:r>
    </w:p>
    <w:p w14:paraId="570B9CAF" w14:textId="77777777" w:rsidR="0061211E" w:rsidRPr="00E169D5" w:rsidRDefault="0061211E" w:rsidP="0061211E">
      <w:pPr>
        <w:rPr>
          <w:lang w:val="en-GB"/>
        </w:rPr>
      </w:pPr>
      <w:r w:rsidRPr="00E169D5">
        <w:rPr>
          <w:noProof/>
          <w:lang w:val="en-GB" w:eastAsia="en-GB"/>
        </w:rPr>
        <w:drawing>
          <wp:inline distT="0" distB="0" distL="0" distR="0" wp14:anchorId="55A1773F" wp14:editId="2E68996F">
            <wp:extent cx="5160645" cy="2439670"/>
            <wp:effectExtent l="19050" t="0" r="1905" b="0"/>
            <wp:docPr id="1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srcRect/>
                    <a:stretch>
                      <a:fillRect/>
                    </a:stretch>
                  </pic:blipFill>
                  <pic:spPr bwMode="auto">
                    <a:xfrm>
                      <a:off x="0" y="0"/>
                      <a:ext cx="5160645" cy="2439670"/>
                    </a:xfrm>
                    <a:prstGeom prst="rect">
                      <a:avLst/>
                    </a:prstGeom>
                    <a:noFill/>
                    <a:ln w="9525">
                      <a:noFill/>
                      <a:miter lim="800000"/>
                      <a:headEnd/>
                      <a:tailEnd/>
                    </a:ln>
                  </pic:spPr>
                </pic:pic>
              </a:graphicData>
            </a:graphic>
          </wp:inline>
        </w:drawing>
      </w:r>
    </w:p>
    <w:p w14:paraId="7386B931" w14:textId="77777777" w:rsidR="0061211E" w:rsidRPr="00E169D5" w:rsidRDefault="0061211E" w:rsidP="0061211E">
      <w:pPr>
        <w:rPr>
          <w:lang w:val="en-GB"/>
        </w:rPr>
      </w:pPr>
      <w:r w:rsidRPr="00E169D5">
        <w:rPr>
          <w:lang w:val="en-GB"/>
        </w:rPr>
        <w:t>As usual the test should fail…</w:t>
      </w:r>
    </w:p>
    <w:p w14:paraId="127B81EB" w14:textId="77777777" w:rsidR="0061211E" w:rsidRPr="00E169D5" w:rsidRDefault="0061211E" w:rsidP="0061211E">
      <w:pPr>
        <w:rPr>
          <w:lang w:val="en-GB"/>
        </w:rPr>
      </w:pPr>
      <w:r w:rsidRPr="00E169D5">
        <w:rPr>
          <w:noProof/>
          <w:lang w:val="en-GB" w:eastAsia="en-GB"/>
        </w:rPr>
        <w:drawing>
          <wp:inline distT="0" distB="0" distL="0" distR="0" wp14:anchorId="7DD3003A" wp14:editId="22BCA729">
            <wp:extent cx="2630170" cy="610870"/>
            <wp:effectExtent l="19050" t="0" r="0" b="0"/>
            <wp:docPr id="1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srcRect/>
                    <a:stretch>
                      <a:fillRect/>
                    </a:stretch>
                  </pic:blipFill>
                  <pic:spPr bwMode="auto">
                    <a:xfrm>
                      <a:off x="0" y="0"/>
                      <a:ext cx="2630170" cy="610870"/>
                    </a:xfrm>
                    <a:prstGeom prst="rect">
                      <a:avLst/>
                    </a:prstGeom>
                    <a:noFill/>
                    <a:ln w="9525">
                      <a:noFill/>
                      <a:miter lim="800000"/>
                      <a:headEnd/>
                      <a:tailEnd/>
                    </a:ln>
                  </pic:spPr>
                </pic:pic>
              </a:graphicData>
            </a:graphic>
          </wp:inline>
        </w:drawing>
      </w:r>
    </w:p>
    <w:p w14:paraId="2733C441" w14:textId="77777777" w:rsidR="0061211E" w:rsidRDefault="0061211E" w:rsidP="0061211E">
      <w:pPr>
        <w:rPr>
          <w:lang w:val="en-GB"/>
        </w:rPr>
      </w:pPr>
      <w:r w:rsidRPr="00E169D5">
        <w:rPr>
          <w:lang w:val="en-GB"/>
        </w:rPr>
        <w:t xml:space="preserve">To solve this </w:t>
      </w:r>
      <w:r w:rsidR="008F7A3A" w:rsidRPr="00E169D5">
        <w:rPr>
          <w:lang w:val="en-GB"/>
        </w:rPr>
        <w:t>problem,</w:t>
      </w:r>
      <w:r w:rsidRPr="00E169D5">
        <w:rPr>
          <w:lang w:val="en-GB"/>
        </w:rPr>
        <w:t xml:space="preserve"> we will use the debugger.</w:t>
      </w:r>
    </w:p>
    <w:p w14:paraId="07FCA7B7" w14:textId="77777777" w:rsidR="008F7A3A" w:rsidRDefault="008F7A3A" w:rsidP="0061211E">
      <w:pPr>
        <w:rPr>
          <w:lang w:val="en-GB"/>
        </w:rPr>
      </w:pPr>
      <w:r>
        <w:rPr>
          <w:lang w:val="en-GB"/>
        </w:rPr>
        <w:t>Not to overstate the case but…</w:t>
      </w:r>
    </w:p>
    <w:p w14:paraId="02BAD081" w14:textId="77777777" w:rsidR="008F7A3A" w:rsidRPr="00363782" w:rsidRDefault="008F7A3A" w:rsidP="00363782">
      <w:pPr>
        <w:jc w:val="center"/>
        <w:rPr>
          <w:b/>
          <w:bCs/>
          <w:lang w:val="en-GB"/>
        </w:rPr>
      </w:pPr>
      <w:r w:rsidRPr="00363782">
        <w:rPr>
          <w:b/>
          <w:bCs/>
          <w:lang w:val="en-GB"/>
        </w:rPr>
        <w:t>This Trick is Probably the Most Important Thing you Need to Know About Debugging Tests and Code!</w:t>
      </w:r>
    </w:p>
    <w:p w14:paraId="53DDA11B" w14:textId="77777777" w:rsidR="00565C50" w:rsidRDefault="00565C50" w:rsidP="0061211E">
      <w:pPr>
        <w:rPr>
          <w:lang w:val="en-GB"/>
        </w:rPr>
      </w:pPr>
    </w:p>
    <w:p w14:paraId="787A6425" w14:textId="77777777" w:rsidR="00565C50" w:rsidRDefault="00565C50" w:rsidP="0061211E">
      <w:pPr>
        <w:rPr>
          <w:lang w:val="en-GB"/>
        </w:rPr>
      </w:pPr>
      <w:r>
        <w:rPr>
          <w:lang w:val="en-GB"/>
        </w:rPr>
        <w:t>Here is a quick overview…</w:t>
      </w:r>
    </w:p>
    <w:p w14:paraId="0A60E066" w14:textId="77777777" w:rsidR="008F7A3A" w:rsidRPr="00565C50" w:rsidRDefault="008F7A3A" w:rsidP="00565C50">
      <w:pPr>
        <w:pStyle w:val="ListParagraph"/>
        <w:numPr>
          <w:ilvl w:val="0"/>
          <w:numId w:val="23"/>
        </w:numPr>
        <w:rPr>
          <w:lang w:val="en-GB"/>
        </w:rPr>
      </w:pPr>
      <w:r w:rsidRPr="00565C50">
        <w:rPr>
          <w:lang w:val="en-GB"/>
        </w:rPr>
        <w:t>F9 – on a line of code in the test</w:t>
      </w:r>
    </w:p>
    <w:p w14:paraId="418D4D65" w14:textId="77777777" w:rsidR="008F7A3A" w:rsidRPr="00565C50" w:rsidRDefault="008F7A3A" w:rsidP="00565C50">
      <w:pPr>
        <w:pStyle w:val="ListParagraph"/>
        <w:numPr>
          <w:ilvl w:val="0"/>
          <w:numId w:val="23"/>
        </w:numPr>
        <w:rPr>
          <w:lang w:val="en-GB"/>
        </w:rPr>
      </w:pPr>
      <w:r w:rsidRPr="00565C50">
        <w:rPr>
          <w:lang w:val="en-GB"/>
        </w:rPr>
        <w:t>Right click on the test and select debug test</w:t>
      </w:r>
    </w:p>
    <w:p w14:paraId="64DEF933" w14:textId="77777777" w:rsidR="008F7A3A" w:rsidRPr="00565C50" w:rsidRDefault="008F7A3A" w:rsidP="00565C50">
      <w:pPr>
        <w:pStyle w:val="ListParagraph"/>
        <w:numPr>
          <w:ilvl w:val="0"/>
          <w:numId w:val="23"/>
        </w:numPr>
        <w:rPr>
          <w:lang w:val="en-GB"/>
        </w:rPr>
      </w:pPr>
      <w:r w:rsidRPr="00565C50">
        <w:rPr>
          <w:lang w:val="en-GB"/>
        </w:rPr>
        <w:t>F10 to step through line by line</w:t>
      </w:r>
    </w:p>
    <w:p w14:paraId="590B0DBD" w14:textId="77777777" w:rsidR="008F7A3A" w:rsidRPr="00565C50" w:rsidRDefault="008F7A3A" w:rsidP="00565C50">
      <w:pPr>
        <w:pStyle w:val="ListParagraph"/>
        <w:numPr>
          <w:ilvl w:val="0"/>
          <w:numId w:val="23"/>
        </w:numPr>
        <w:rPr>
          <w:lang w:val="en-GB"/>
        </w:rPr>
      </w:pPr>
      <w:r w:rsidRPr="00565C50">
        <w:rPr>
          <w:lang w:val="en-GB"/>
        </w:rPr>
        <w:t>F11 to step into any middle layer code</w:t>
      </w:r>
    </w:p>
    <w:p w14:paraId="181B014D" w14:textId="77777777" w:rsidR="008F7A3A" w:rsidRDefault="008F7A3A" w:rsidP="0061211E">
      <w:pPr>
        <w:rPr>
          <w:lang w:val="en-GB"/>
        </w:rPr>
      </w:pPr>
    </w:p>
    <w:p w14:paraId="5F0DA131" w14:textId="77777777" w:rsidR="00565C50" w:rsidRDefault="00565C50" w:rsidP="0061211E">
      <w:pPr>
        <w:rPr>
          <w:lang w:val="en-GB"/>
        </w:rPr>
      </w:pPr>
      <w:r>
        <w:rPr>
          <w:lang w:val="en-GB"/>
        </w:rPr>
        <w:t>So, let’s work through an example.</w:t>
      </w:r>
    </w:p>
    <w:p w14:paraId="28EDB3D0" w14:textId="77777777" w:rsidR="0061211E" w:rsidRPr="00E169D5" w:rsidRDefault="0061211E" w:rsidP="0061211E">
      <w:pPr>
        <w:rPr>
          <w:lang w:val="en-GB"/>
        </w:rPr>
      </w:pPr>
      <w:r w:rsidRPr="00E169D5">
        <w:rPr>
          <w:lang w:val="en-GB"/>
        </w:rPr>
        <w:t xml:space="preserve">Press F9 </w:t>
      </w:r>
      <w:r w:rsidR="00565C50">
        <w:rPr>
          <w:lang w:val="en-GB"/>
        </w:rPr>
        <w:t xml:space="preserve">in your test </w:t>
      </w:r>
      <w:r w:rsidRPr="00E169D5">
        <w:rPr>
          <w:lang w:val="en-GB"/>
        </w:rPr>
        <w:t>to generate a break point like so…</w:t>
      </w:r>
    </w:p>
    <w:p w14:paraId="4217F254" w14:textId="77777777" w:rsidR="0061211E" w:rsidRPr="00E169D5" w:rsidRDefault="0061211E" w:rsidP="0061211E">
      <w:pPr>
        <w:rPr>
          <w:lang w:val="en-GB"/>
        </w:rPr>
      </w:pPr>
      <w:r w:rsidRPr="00E169D5">
        <w:rPr>
          <w:noProof/>
          <w:lang w:val="en-GB" w:eastAsia="en-GB"/>
        </w:rPr>
        <w:lastRenderedPageBreak/>
        <w:drawing>
          <wp:inline distT="0" distB="0" distL="0" distR="0" wp14:anchorId="3A658D90" wp14:editId="64F49398">
            <wp:extent cx="5269230" cy="3064510"/>
            <wp:effectExtent l="19050" t="0" r="7620" b="0"/>
            <wp:docPr id="1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srcRect/>
                    <a:stretch>
                      <a:fillRect/>
                    </a:stretch>
                  </pic:blipFill>
                  <pic:spPr bwMode="auto">
                    <a:xfrm>
                      <a:off x="0" y="0"/>
                      <a:ext cx="5269230" cy="3064510"/>
                    </a:xfrm>
                    <a:prstGeom prst="rect">
                      <a:avLst/>
                    </a:prstGeom>
                    <a:noFill/>
                    <a:ln w="9525">
                      <a:noFill/>
                      <a:miter lim="800000"/>
                      <a:headEnd/>
                      <a:tailEnd/>
                    </a:ln>
                  </pic:spPr>
                </pic:pic>
              </a:graphicData>
            </a:graphic>
          </wp:inline>
        </w:drawing>
      </w:r>
    </w:p>
    <w:p w14:paraId="2BB84A19" w14:textId="77777777" w:rsidR="0061211E" w:rsidRPr="00E169D5" w:rsidRDefault="0061211E" w:rsidP="0061211E">
      <w:pPr>
        <w:rPr>
          <w:lang w:val="en-GB"/>
        </w:rPr>
      </w:pPr>
    </w:p>
    <w:p w14:paraId="57FF62CB" w14:textId="77777777" w:rsidR="0061211E" w:rsidRPr="00E169D5" w:rsidRDefault="0061211E" w:rsidP="0061211E">
      <w:pPr>
        <w:rPr>
          <w:lang w:val="en-GB"/>
        </w:rPr>
      </w:pPr>
      <w:r w:rsidRPr="00E169D5">
        <w:rPr>
          <w:lang w:val="en-GB"/>
        </w:rPr>
        <w:t>Now right click on the test and select debug tests…</w:t>
      </w:r>
    </w:p>
    <w:p w14:paraId="7B7DEB0C" w14:textId="77777777" w:rsidR="0061211E" w:rsidRPr="00E169D5" w:rsidRDefault="0061211E" w:rsidP="0061211E">
      <w:pPr>
        <w:rPr>
          <w:lang w:val="en-GB"/>
        </w:rPr>
      </w:pPr>
      <w:r w:rsidRPr="00E169D5">
        <w:rPr>
          <w:noProof/>
          <w:lang w:val="en-GB" w:eastAsia="en-GB"/>
        </w:rPr>
        <w:drawing>
          <wp:inline distT="0" distB="0" distL="0" distR="0" wp14:anchorId="15CF1699" wp14:editId="44A2A008">
            <wp:extent cx="5273675" cy="3467735"/>
            <wp:effectExtent l="19050" t="0" r="3175" b="0"/>
            <wp:docPr id="17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cstate="print"/>
                    <a:srcRect/>
                    <a:stretch>
                      <a:fillRect/>
                    </a:stretch>
                  </pic:blipFill>
                  <pic:spPr bwMode="auto">
                    <a:xfrm>
                      <a:off x="0" y="0"/>
                      <a:ext cx="5273675" cy="3467735"/>
                    </a:xfrm>
                    <a:prstGeom prst="rect">
                      <a:avLst/>
                    </a:prstGeom>
                    <a:noFill/>
                    <a:ln w="9525">
                      <a:noFill/>
                      <a:miter lim="800000"/>
                      <a:headEnd/>
                      <a:tailEnd/>
                    </a:ln>
                  </pic:spPr>
                </pic:pic>
              </a:graphicData>
            </a:graphic>
          </wp:inline>
        </w:drawing>
      </w:r>
    </w:p>
    <w:p w14:paraId="28AF1B61" w14:textId="77777777" w:rsidR="0061211E" w:rsidRPr="00E169D5" w:rsidRDefault="0061211E" w:rsidP="0061211E">
      <w:pPr>
        <w:rPr>
          <w:lang w:val="en-GB"/>
        </w:rPr>
      </w:pPr>
      <w:r w:rsidRPr="00E169D5">
        <w:rPr>
          <w:lang w:val="en-GB"/>
        </w:rPr>
        <w:br w:type="page"/>
      </w:r>
    </w:p>
    <w:p w14:paraId="60BA20FE" w14:textId="77777777" w:rsidR="0061211E" w:rsidRPr="00E169D5" w:rsidRDefault="0061211E" w:rsidP="0061211E">
      <w:pPr>
        <w:rPr>
          <w:lang w:val="en-GB"/>
        </w:rPr>
      </w:pPr>
      <w:r w:rsidRPr="00E169D5">
        <w:rPr>
          <w:lang w:val="en-GB"/>
        </w:rPr>
        <w:lastRenderedPageBreak/>
        <w:t>Visual Studio should then stop at the break point with yellow highlighting…</w:t>
      </w:r>
    </w:p>
    <w:p w14:paraId="5F90986C" w14:textId="77777777" w:rsidR="0061211E" w:rsidRPr="00E169D5" w:rsidRDefault="0061211E" w:rsidP="0061211E">
      <w:pPr>
        <w:rPr>
          <w:lang w:val="en-GB"/>
        </w:rPr>
      </w:pPr>
      <w:r w:rsidRPr="00E169D5">
        <w:rPr>
          <w:noProof/>
          <w:lang w:val="en-GB" w:eastAsia="en-GB"/>
        </w:rPr>
        <w:drawing>
          <wp:inline distT="0" distB="0" distL="0" distR="0" wp14:anchorId="2DE23271" wp14:editId="59B5E33B">
            <wp:extent cx="5269230" cy="2353945"/>
            <wp:effectExtent l="19050" t="0" r="7620" b="0"/>
            <wp:docPr id="17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srcRect/>
                    <a:stretch>
                      <a:fillRect/>
                    </a:stretch>
                  </pic:blipFill>
                  <pic:spPr bwMode="auto">
                    <a:xfrm>
                      <a:off x="0" y="0"/>
                      <a:ext cx="5269230" cy="2353945"/>
                    </a:xfrm>
                    <a:prstGeom prst="rect">
                      <a:avLst/>
                    </a:prstGeom>
                    <a:noFill/>
                    <a:ln w="9525">
                      <a:noFill/>
                      <a:miter lim="800000"/>
                      <a:headEnd/>
                      <a:tailEnd/>
                    </a:ln>
                  </pic:spPr>
                </pic:pic>
              </a:graphicData>
            </a:graphic>
          </wp:inline>
        </w:drawing>
      </w:r>
    </w:p>
    <w:p w14:paraId="49345381" w14:textId="77777777" w:rsidR="0061211E" w:rsidRPr="00E169D5" w:rsidRDefault="0061211E" w:rsidP="0061211E">
      <w:pPr>
        <w:rPr>
          <w:lang w:val="en-GB"/>
        </w:rPr>
      </w:pPr>
      <w:r w:rsidRPr="00E169D5">
        <w:rPr>
          <w:lang w:val="en-GB"/>
        </w:rPr>
        <w:t xml:space="preserve">Press F11  to step into the </w:t>
      </w:r>
      <w:r w:rsidR="00565C50">
        <w:rPr>
          <w:lang w:val="en-GB"/>
        </w:rPr>
        <w:t xml:space="preserve">middle layer </w:t>
      </w:r>
      <w:r w:rsidRPr="00E169D5">
        <w:rPr>
          <w:lang w:val="en-GB"/>
        </w:rPr>
        <w:t>code for the validation method.</w:t>
      </w:r>
    </w:p>
    <w:p w14:paraId="777467C2" w14:textId="77777777" w:rsidR="0061211E" w:rsidRPr="00E169D5" w:rsidRDefault="0061211E" w:rsidP="0061211E">
      <w:pPr>
        <w:rPr>
          <w:lang w:val="en-GB"/>
        </w:rPr>
      </w:pPr>
      <w:r w:rsidRPr="00E169D5">
        <w:rPr>
          <w:noProof/>
          <w:lang w:val="en-GB" w:eastAsia="en-GB"/>
        </w:rPr>
        <w:drawing>
          <wp:inline distT="0" distB="0" distL="0" distR="0" wp14:anchorId="31DB2188" wp14:editId="3EA222BE">
            <wp:extent cx="3897630" cy="846455"/>
            <wp:effectExtent l="19050" t="0" r="7620" b="0"/>
            <wp:docPr id="17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cstate="print"/>
                    <a:srcRect/>
                    <a:stretch>
                      <a:fillRect/>
                    </a:stretch>
                  </pic:blipFill>
                  <pic:spPr bwMode="auto">
                    <a:xfrm>
                      <a:off x="0" y="0"/>
                      <a:ext cx="3897630" cy="846455"/>
                    </a:xfrm>
                    <a:prstGeom prst="rect">
                      <a:avLst/>
                    </a:prstGeom>
                    <a:noFill/>
                    <a:ln w="9525">
                      <a:noFill/>
                      <a:miter lim="800000"/>
                      <a:headEnd/>
                      <a:tailEnd/>
                    </a:ln>
                  </pic:spPr>
                </pic:pic>
              </a:graphicData>
            </a:graphic>
          </wp:inline>
        </w:drawing>
      </w:r>
    </w:p>
    <w:p w14:paraId="47BD6CE5" w14:textId="77777777" w:rsidR="0061211E" w:rsidRPr="00E169D5" w:rsidRDefault="0061211E" w:rsidP="0061211E">
      <w:pPr>
        <w:rPr>
          <w:lang w:val="en-GB"/>
        </w:rPr>
      </w:pPr>
    </w:p>
    <w:p w14:paraId="49076AED" w14:textId="77777777" w:rsidR="0061211E" w:rsidRPr="00E169D5" w:rsidRDefault="0061211E" w:rsidP="0061211E">
      <w:pPr>
        <w:rPr>
          <w:lang w:val="en-GB"/>
        </w:rPr>
      </w:pPr>
      <w:r w:rsidRPr="00E169D5">
        <w:rPr>
          <w:lang w:val="en-GB"/>
        </w:rPr>
        <w:t>Now press F10 to step line by line through the function.</w:t>
      </w:r>
    </w:p>
    <w:p w14:paraId="3C9DE8DB" w14:textId="77777777" w:rsidR="0061211E" w:rsidRPr="00E169D5" w:rsidRDefault="0061211E" w:rsidP="0061211E">
      <w:pPr>
        <w:rPr>
          <w:lang w:val="en-GB"/>
        </w:rPr>
      </w:pPr>
      <w:r w:rsidRPr="00E169D5">
        <w:rPr>
          <w:lang w:val="en-GB"/>
        </w:rPr>
        <w:t>When the following line is highlighted, stop and inspect the data value about to be assigned…</w:t>
      </w:r>
    </w:p>
    <w:p w14:paraId="10FADC79" w14:textId="77777777" w:rsidR="0061211E" w:rsidRPr="00E169D5" w:rsidRDefault="0061211E" w:rsidP="0061211E">
      <w:pPr>
        <w:rPr>
          <w:lang w:val="en-GB"/>
        </w:rPr>
      </w:pPr>
    </w:p>
    <w:p w14:paraId="02E8C94E" w14:textId="77777777" w:rsidR="0061211E" w:rsidRPr="00E169D5" w:rsidRDefault="0061211E" w:rsidP="0061211E">
      <w:pPr>
        <w:rPr>
          <w:lang w:val="en-GB"/>
        </w:rPr>
      </w:pPr>
      <w:r w:rsidRPr="00E169D5">
        <w:rPr>
          <w:noProof/>
          <w:lang w:val="en-GB" w:eastAsia="en-GB"/>
        </w:rPr>
        <w:drawing>
          <wp:inline distT="0" distB="0" distL="0" distR="0" wp14:anchorId="6D1B9FAC" wp14:editId="57C982B8">
            <wp:extent cx="3811270" cy="1172210"/>
            <wp:effectExtent l="19050" t="0" r="0" b="0"/>
            <wp:docPr id="17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srcRect/>
                    <a:stretch>
                      <a:fillRect/>
                    </a:stretch>
                  </pic:blipFill>
                  <pic:spPr bwMode="auto">
                    <a:xfrm>
                      <a:off x="0" y="0"/>
                      <a:ext cx="3811270" cy="1172210"/>
                    </a:xfrm>
                    <a:prstGeom prst="rect">
                      <a:avLst/>
                    </a:prstGeom>
                    <a:noFill/>
                    <a:ln w="9525">
                      <a:noFill/>
                      <a:miter lim="800000"/>
                      <a:headEnd/>
                      <a:tailEnd/>
                    </a:ln>
                  </pic:spPr>
                </pic:pic>
              </a:graphicData>
            </a:graphic>
          </wp:inline>
        </w:drawing>
      </w:r>
    </w:p>
    <w:p w14:paraId="377F636B" w14:textId="77777777" w:rsidR="0061211E" w:rsidRPr="00E169D5" w:rsidRDefault="0061211E" w:rsidP="0061211E">
      <w:pPr>
        <w:rPr>
          <w:lang w:val="en-GB"/>
        </w:rPr>
      </w:pPr>
      <w:r w:rsidRPr="00E169D5">
        <w:rPr>
          <w:lang w:val="en-GB"/>
        </w:rPr>
        <w:t>The string variable DateAdded contains the text data “this is not a date!”.</w:t>
      </w:r>
    </w:p>
    <w:p w14:paraId="2D15CE8D" w14:textId="77777777" w:rsidR="0061211E" w:rsidRPr="00E169D5" w:rsidRDefault="0061211E" w:rsidP="0061211E">
      <w:pPr>
        <w:rPr>
          <w:lang w:val="en-GB"/>
        </w:rPr>
      </w:pPr>
      <w:r w:rsidRPr="00E169D5">
        <w:rPr>
          <w:noProof/>
          <w:lang w:val="en-GB" w:eastAsia="en-GB"/>
        </w:rPr>
        <w:drawing>
          <wp:inline distT="0" distB="0" distL="0" distR="0" wp14:anchorId="68A8A2C9" wp14:editId="2879DFF9">
            <wp:extent cx="5273675" cy="909955"/>
            <wp:effectExtent l="19050" t="0" r="3175" b="0"/>
            <wp:docPr id="17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cstate="print"/>
                    <a:srcRect/>
                    <a:stretch>
                      <a:fillRect/>
                    </a:stretch>
                  </pic:blipFill>
                  <pic:spPr bwMode="auto">
                    <a:xfrm>
                      <a:off x="0" y="0"/>
                      <a:ext cx="5273675" cy="909955"/>
                    </a:xfrm>
                    <a:prstGeom prst="rect">
                      <a:avLst/>
                    </a:prstGeom>
                    <a:noFill/>
                    <a:ln w="9525">
                      <a:noFill/>
                      <a:miter lim="800000"/>
                      <a:headEnd/>
                      <a:tailEnd/>
                    </a:ln>
                  </pic:spPr>
                </pic:pic>
              </a:graphicData>
            </a:graphic>
          </wp:inline>
        </w:drawing>
      </w:r>
    </w:p>
    <w:p w14:paraId="38A1B710" w14:textId="77777777" w:rsidR="0061211E" w:rsidRPr="00E169D5" w:rsidRDefault="0061211E" w:rsidP="0061211E">
      <w:pPr>
        <w:rPr>
          <w:lang w:val="en-GB"/>
        </w:rPr>
      </w:pPr>
      <w:r w:rsidRPr="00E169D5">
        <w:rPr>
          <w:lang w:val="en-GB"/>
        </w:rPr>
        <w:lastRenderedPageBreak/>
        <w:t>The assignment operation is about to convert that data to a date value and assign it to the variable DateTemp.</w:t>
      </w:r>
    </w:p>
    <w:p w14:paraId="2EF8B15D" w14:textId="77777777" w:rsidR="0061211E" w:rsidRPr="00E169D5" w:rsidRDefault="0061211E" w:rsidP="0061211E">
      <w:pPr>
        <w:rPr>
          <w:lang w:val="en-GB"/>
        </w:rPr>
      </w:pPr>
      <w:r w:rsidRPr="00E169D5">
        <w:rPr>
          <w:lang w:val="en-GB"/>
        </w:rPr>
        <w:t>Here is where the problem lies.</w:t>
      </w:r>
    </w:p>
    <w:p w14:paraId="15B8FA61" w14:textId="77777777" w:rsidR="0061211E" w:rsidRPr="00E169D5" w:rsidRDefault="0061211E" w:rsidP="0061211E">
      <w:pPr>
        <w:rPr>
          <w:lang w:val="en-GB"/>
        </w:rPr>
      </w:pPr>
      <w:r w:rsidRPr="00E169D5">
        <w:rPr>
          <w:lang w:val="en-GB"/>
        </w:rPr>
        <w:t>Press F10 one more time and watch the program crash…</w:t>
      </w:r>
    </w:p>
    <w:p w14:paraId="746A1A8D" w14:textId="77777777" w:rsidR="0061211E" w:rsidRPr="00E169D5" w:rsidRDefault="0061211E" w:rsidP="0061211E">
      <w:pPr>
        <w:rPr>
          <w:lang w:val="en-GB"/>
        </w:rPr>
      </w:pPr>
    </w:p>
    <w:p w14:paraId="25897FB9" w14:textId="77777777" w:rsidR="0061211E" w:rsidRPr="00E169D5" w:rsidRDefault="0061211E" w:rsidP="0061211E">
      <w:pPr>
        <w:rPr>
          <w:lang w:val="en-GB"/>
        </w:rPr>
      </w:pPr>
      <w:r w:rsidRPr="00E169D5">
        <w:rPr>
          <w:noProof/>
          <w:lang w:val="en-GB" w:eastAsia="en-GB"/>
        </w:rPr>
        <w:drawing>
          <wp:inline distT="0" distB="0" distL="0" distR="0" wp14:anchorId="66921CF6" wp14:editId="0E6DEA7A">
            <wp:extent cx="5264785" cy="1077595"/>
            <wp:effectExtent l="19050" t="0" r="0" b="0"/>
            <wp:docPr id="17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cstate="print"/>
                    <a:srcRect/>
                    <a:stretch>
                      <a:fillRect/>
                    </a:stretch>
                  </pic:blipFill>
                  <pic:spPr bwMode="auto">
                    <a:xfrm>
                      <a:off x="0" y="0"/>
                      <a:ext cx="5264785" cy="1077595"/>
                    </a:xfrm>
                    <a:prstGeom prst="rect">
                      <a:avLst/>
                    </a:prstGeom>
                    <a:noFill/>
                    <a:ln w="9525">
                      <a:noFill/>
                      <a:miter lim="800000"/>
                      <a:headEnd/>
                      <a:tailEnd/>
                    </a:ln>
                  </pic:spPr>
                </pic:pic>
              </a:graphicData>
            </a:graphic>
          </wp:inline>
        </w:drawing>
      </w:r>
    </w:p>
    <w:p w14:paraId="26F59049" w14:textId="77777777" w:rsidR="0061211E" w:rsidRPr="00E169D5" w:rsidRDefault="0061211E" w:rsidP="0061211E">
      <w:pPr>
        <w:rPr>
          <w:lang w:val="en-GB"/>
        </w:rPr>
      </w:pPr>
    </w:p>
    <w:p w14:paraId="35ACFD36" w14:textId="77777777" w:rsidR="0061211E" w:rsidRPr="00E169D5" w:rsidRDefault="0061211E" w:rsidP="0061211E">
      <w:pPr>
        <w:rPr>
          <w:lang w:val="en-GB"/>
        </w:rPr>
      </w:pPr>
      <w:r w:rsidRPr="00E169D5">
        <w:rPr>
          <w:lang w:val="en-GB"/>
        </w:rPr>
        <w:t>Stop the program running and let’s add the code to fix the problem.</w:t>
      </w:r>
    </w:p>
    <w:p w14:paraId="487ADF67" w14:textId="77777777" w:rsidR="0061211E" w:rsidRPr="00E169D5" w:rsidRDefault="0061211E" w:rsidP="0061211E">
      <w:pPr>
        <w:rPr>
          <w:lang w:val="en-GB"/>
        </w:rPr>
      </w:pPr>
      <w:r w:rsidRPr="00E169D5">
        <w:rPr>
          <w:lang w:val="en-GB"/>
        </w:rPr>
        <w:t>The issue is that we need to test the data stored in DateAdded prior to trying to assign it to the variable DateTemp.</w:t>
      </w:r>
    </w:p>
    <w:p w14:paraId="2CD943A4" w14:textId="77777777" w:rsidR="0061211E" w:rsidRPr="00E169D5" w:rsidRDefault="0061211E" w:rsidP="0061211E">
      <w:pPr>
        <w:rPr>
          <w:lang w:val="en-GB"/>
        </w:rPr>
      </w:pPr>
      <w:r w:rsidRPr="00E169D5">
        <w:rPr>
          <w:lang w:val="en-GB"/>
        </w:rPr>
        <w:t xml:space="preserve">If the data is a valid </w:t>
      </w:r>
      <w:r w:rsidR="00565C50" w:rsidRPr="00E169D5">
        <w:rPr>
          <w:lang w:val="en-GB"/>
        </w:rPr>
        <w:t>date,</w:t>
      </w:r>
      <w:r w:rsidRPr="00E169D5">
        <w:rPr>
          <w:lang w:val="en-GB"/>
        </w:rPr>
        <w:t xml:space="preserve"> then go ahead with the assignment and proceed to the remaining date validation.</w:t>
      </w:r>
    </w:p>
    <w:p w14:paraId="2604C086" w14:textId="77777777" w:rsidR="0061211E" w:rsidRPr="00E169D5" w:rsidRDefault="0061211E" w:rsidP="0061211E">
      <w:pPr>
        <w:rPr>
          <w:lang w:val="en-GB"/>
        </w:rPr>
      </w:pPr>
      <w:r w:rsidRPr="00E169D5">
        <w:rPr>
          <w:lang w:val="en-GB"/>
        </w:rPr>
        <w:t xml:space="preserve">If the data is not a valid </w:t>
      </w:r>
      <w:r w:rsidR="00565C50" w:rsidRPr="00E169D5">
        <w:rPr>
          <w:lang w:val="en-GB"/>
        </w:rPr>
        <w:t>date,</w:t>
      </w:r>
      <w:r w:rsidRPr="00E169D5">
        <w:rPr>
          <w:lang w:val="en-GB"/>
        </w:rPr>
        <w:t xml:space="preserve"> then stop working with the data as if it is a date and flag an error.</w:t>
      </w:r>
    </w:p>
    <w:p w14:paraId="1F5A9545" w14:textId="77777777" w:rsidR="0061211E" w:rsidRPr="00E169D5" w:rsidRDefault="0061211E" w:rsidP="0061211E">
      <w:pPr>
        <w:rPr>
          <w:lang w:val="en-GB"/>
        </w:rPr>
      </w:pPr>
      <w:r w:rsidRPr="00E169D5">
        <w:rPr>
          <w:lang w:val="en-GB"/>
        </w:rPr>
        <w:t>The following code will do this for us…</w:t>
      </w:r>
    </w:p>
    <w:p w14:paraId="711D4192" w14:textId="77777777" w:rsidR="0061211E" w:rsidRPr="00E169D5" w:rsidRDefault="0061211E" w:rsidP="0061211E">
      <w:pPr>
        <w:rPr>
          <w:lang w:val="en-GB"/>
        </w:rPr>
      </w:pPr>
      <w:r w:rsidRPr="00E169D5">
        <w:rPr>
          <w:noProof/>
          <w:lang w:val="en-GB" w:eastAsia="en-GB"/>
        </w:rPr>
        <w:lastRenderedPageBreak/>
        <w:drawing>
          <wp:inline distT="0" distB="0" distL="0" distR="0" wp14:anchorId="29C90D62" wp14:editId="211331E2">
            <wp:extent cx="4907280" cy="3268345"/>
            <wp:effectExtent l="19050" t="0" r="7620" b="0"/>
            <wp:docPr id="1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cstate="print"/>
                    <a:srcRect/>
                    <a:stretch>
                      <a:fillRect/>
                    </a:stretch>
                  </pic:blipFill>
                  <pic:spPr bwMode="auto">
                    <a:xfrm>
                      <a:off x="0" y="0"/>
                      <a:ext cx="4907280" cy="3268345"/>
                    </a:xfrm>
                    <a:prstGeom prst="rect">
                      <a:avLst/>
                    </a:prstGeom>
                    <a:noFill/>
                    <a:ln w="9525">
                      <a:noFill/>
                      <a:miter lim="800000"/>
                      <a:headEnd/>
                      <a:tailEnd/>
                    </a:ln>
                  </pic:spPr>
                </pic:pic>
              </a:graphicData>
            </a:graphic>
          </wp:inline>
        </w:drawing>
      </w:r>
    </w:p>
    <w:p w14:paraId="0A695F26" w14:textId="77777777" w:rsidR="0061211E" w:rsidRPr="00E169D5" w:rsidRDefault="0061211E" w:rsidP="0061211E">
      <w:pPr>
        <w:rPr>
          <w:lang w:val="en-GB"/>
        </w:rPr>
      </w:pPr>
      <w:r w:rsidRPr="00E169D5">
        <w:rPr>
          <w:lang w:val="en-GB"/>
        </w:rPr>
        <w:t>Two parameters down three to go!</w:t>
      </w:r>
    </w:p>
    <w:p w14:paraId="0773F7DF" w14:textId="04318277" w:rsidR="0061211E" w:rsidRPr="00E169D5" w:rsidRDefault="0061211E" w:rsidP="0061211E">
      <w:pPr>
        <w:rPr>
          <w:lang w:val="en-GB"/>
        </w:rPr>
      </w:pPr>
      <w:r w:rsidRPr="00E169D5">
        <w:rPr>
          <w:lang w:val="en-GB"/>
        </w:rPr>
        <w:t>Here are the test plans for the remaining three parameters with their test method</w:t>
      </w:r>
      <w:r w:rsidR="003F3E5A">
        <w:rPr>
          <w:lang w:val="en-GB"/>
        </w:rPr>
        <w:t>s and remember to finish your Git Hub day once you are done.</w:t>
      </w:r>
    </w:p>
    <w:p w14:paraId="06F8C8EF" w14:textId="77777777" w:rsidR="0061211E" w:rsidRPr="00E169D5" w:rsidRDefault="0061211E" w:rsidP="0061211E">
      <w:pPr>
        <w:rPr>
          <w:b/>
          <w:lang w:val="en-GB"/>
        </w:rPr>
      </w:pPr>
      <w:r w:rsidRPr="00E169D5">
        <w:rPr>
          <w:b/>
          <w:lang w:val="en-GB"/>
        </w:rPr>
        <w:t>Description of Item to Be Tested:</w:t>
      </w:r>
    </w:p>
    <w:p w14:paraId="11411EAB"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21235768" w14:textId="77777777" w:rsidTr="003D6064">
        <w:tc>
          <w:tcPr>
            <w:tcW w:w="13788" w:type="dxa"/>
          </w:tcPr>
          <w:p w14:paraId="0A422F2F" w14:textId="77777777" w:rsidR="0061211E" w:rsidRPr="00E169D5" w:rsidRDefault="0061211E" w:rsidP="003D6064">
            <w:pPr>
              <w:rPr>
                <w:lang w:val="en-GB"/>
              </w:rPr>
            </w:pPr>
          </w:p>
          <w:p w14:paraId="2818E63B" w14:textId="77777777" w:rsidR="0061211E" w:rsidRPr="00E169D5" w:rsidRDefault="0061211E" w:rsidP="003D6064">
            <w:pPr>
              <w:rPr>
                <w:lang w:val="en-GB"/>
              </w:rPr>
            </w:pPr>
            <w:r w:rsidRPr="00E169D5">
              <w:rPr>
                <w:lang w:val="en-GB"/>
              </w:rPr>
              <w:t>PostCode: Required field max length 9 characters.  (We will ignore the complexities of post code formatting for the moment!)</w:t>
            </w:r>
          </w:p>
          <w:p w14:paraId="5E453C33" w14:textId="77777777" w:rsidR="0061211E" w:rsidRPr="00E169D5" w:rsidRDefault="0061211E" w:rsidP="003D6064">
            <w:pPr>
              <w:rPr>
                <w:lang w:val="en-GB"/>
              </w:rPr>
            </w:pPr>
          </w:p>
        </w:tc>
      </w:tr>
    </w:tbl>
    <w:p w14:paraId="63DCF351" w14:textId="77777777" w:rsidR="0061211E" w:rsidRPr="00E169D5" w:rsidRDefault="0061211E" w:rsidP="0061211E">
      <w:pPr>
        <w:rPr>
          <w:lang w:val="en-GB"/>
        </w:rPr>
      </w:pPr>
    </w:p>
    <w:p w14:paraId="2E6F4FA8" w14:textId="77777777" w:rsidR="0061211E" w:rsidRPr="00E169D5" w:rsidRDefault="0061211E" w:rsidP="0061211E">
      <w:pPr>
        <w:rPr>
          <w:b/>
          <w:lang w:val="en-GB"/>
        </w:rPr>
      </w:pPr>
      <w:r w:rsidRPr="00E169D5">
        <w:rPr>
          <w:b/>
          <w:lang w:val="en-GB"/>
        </w:rPr>
        <w:t>Required Field</w:t>
      </w:r>
      <w:r w:rsidRPr="00E169D5">
        <w:rPr>
          <w:b/>
          <w:lang w:val="en-GB"/>
        </w:rPr>
        <w:tab/>
        <w:t>Y</w:t>
      </w:r>
    </w:p>
    <w:p w14:paraId="7F4FA2B7"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5B1A5A91" w14:textId="77777777" w:rsidTr="003D6064">
        <w:tc>
          <w:tcPr>
            <w:tcW w:w="953" w:type="pct"/>
          </w:tcPr>
          <w:p w14:paraId="2D2239A6" w14:textId="77777777" w:rsidR="0061211E" w:rsidRPr="00E169D5" w:rsidRDefault="0061211E" w:rsidP="003D6064">
            <w:pPr>
              <w:rPr>
                <w:b/>
                <w:lang w:val="en-GB"/>
              </w:rPr>
            </w:pPr>
            <w:r w:rsidRPr="00E169D5">
              <w:rPr>
                <w:b/>
                <w:lang w:val="en-GB"/>
              </w:rPr>
              <w:t>Test Type</w:t>
            </w:r>
          </w:p>
        </w:tc>
        <w:tc>
          <w:tcPr>
            <w:tcW w:w="2115" w:type="pct"/>
          </w:tcPr>
          <w:p w14:paraId="150A4FD4" w14:textId="77777777" w:rsidR="0061211E" w:rsidRPr="00E169D5" w:rsidRDefault="0061211E" w:rsidP="003D6064">
            <w:pPr>
              <w:rPr>
                <w:b/>
                <w:lang w:val="en-GB"/>
              </w:rPr>
            </w:pPr>
            <w:r w:rsidRPr="00E169D5">
              <w:rPr>
                <w:b/>
                <w:lang w:val="en-GB"/>
              </w:rPr>
              <w:t>Test Data</w:t>
            </w:r>
          </w:p>
        </w:tc>
        <w:tc>
          <w:tcPr>
            <w:tcW w:w="1081" w:type="pct"/>
          </w:tcPr>
          <w:p w14:paraId="47A5262C" w14:textId="77777777" w:rsidR="0061211E" w:rsidRPr="00E169D5" w:rsidRDefault="0061211E" w:rsidP="003D6064">
            <w:pPr>
              <w:rPr>
                <w:b/>
                <w:lang w:val="en-GB"/>
              </w:rPr>
            </w:pPr>
            <w:r w:rsidRPr="00E169D5">
              <w:rPr>
                <w:b/>
                <w:lang w:val="en-GB"/>
              </w:rPr>
              <w:t>Expected Result</w:t>
            </w:r>
          </w:p>
        </w:tc>
        <w:tc>
          <w:tcPr>
            <w:tcW w:w="851" w:type="pct"/>
          </w:tcPr>
          <w:p w14:paraId="25B63BA1" w14:textId="77777777" w:rsidR="0061211E" w:rsidRPr="00E169D5" w:rsidRDefault="0061211E" w:rsidP="003D6064">
            <w:pPr>
              <w:rPr>
                <w:b/>
                <w:lang w:val="en-GB"/>
              </w:rPr>
            </w:pPr>
            <w:r w:rsidRPr="00E169D5">
              <w:rPr>
                <w:b/>
                <w:lang w:val="en-GB"/>
              </w:rPr>
              <w:t>Actual Result</w:t>
            </w:r>
          </w:p>
        </w:tc>
      </w:tr>
      <w:tr w:rsidR="0061211E" w:rsidRPr="00E169D5" w14:paraId="4E8FAB5A" w14:textId="77777777" w:rsidTr="003D6064">
        <w:tc>
          <w:tcPr>
            <w:tcW w:w="953" w:type="pct"/>
          </w:tcPr>
          <w:p w14:paraId="1D1146AB" w14:textId="77777777" w:rsidR="0061211E" w:rsidRPr="00E169D5" w:rsidRDefault="0061211E" w:rsidP="003D6064">
            <w:pPr>
              <w:rPr>
                <w:lang w:val="en-GB"/>
              </w:rPr>
            </w:pPr>
            <w:r w:rsidRPr="00E169D5">
              <w:rPr>
                <w:lang w:val="en-GB"/>
              </w:rPr>
              <w:t>Extreme Min</w:t>
            </w:r>
          </w:p>
        </w:tc>
        <w:tc>
          <w:tcPr>
            <w:tcW w:w="2115" w:type="pct"/>
          </w:tcPr>
          <w:p w14:paraId="3AD0C75E" w14:textId="77777777" w:rsidR="0061211E" w:rsidRPr="00E169D5" w:rsidRDefault="0061211E" w:rsidP="003D6064">
            <w:pPr>
              <w:rPr>
                <w:lang w:val="en-GB"/>
              </w:rPr>
            </w:pPr>
            <w:r w:rsidRPr="00E169D5">
              <w:rPr>
                <w:lang w:val="en-GB"/>
              </w:rPr>
              <w:t>NA</w:t>
            </w:r>
          </w:p>
        </w:tc>
        <w:tc>
          <w:tcPr>
            <w:tcW w:w="1081" w:type="pct"/>
          </w:tcPr>
          <w:p w14:paraId="767D324B" w14:textId="77777777" w:rsidR="0061211E" w:rsidRPr="00E169D5" w:rsidRDefault="0061211E" w:rsidP="003D6064">
            <w:pPr>
              <w:rPr>
                <w:lang w:val="en-GB"/>
              </w:rPr>
            </w:pPr>
          </w:p>
        </w:tc>
        <w:tc>
          <w:tcPr>
            <w:tcW w:w="851" w:type="pct"/>
          </w:tcPr>
          <w:p w14:paraId="3BFF5C96" w14:textId="77777777" w:rsidR="0061211E" w:rsidRPr="00E169D5" w:rsidRDefault="0061211E" w:rsidP="003D6064">
            <w:pPr>
              <w:rPr>
                <w:lang w:val="en-GB"/>
              </w:rPr>
            </w:pPr>
          </w:p>
        </w:tc>
      </w:tr>
      <w:tr w:rsidR="0061211E" w:rsidRPr="00E169D5" w14:paraId="36E2ABC9" w14:textId="77777777" w:rsidTr="003D6064">
        <w:tc>
          <w:tcPr>
            <w:tcW w:w="953" w:type="pct"/>
          </w:tcPr>
          <w:p w14:paraId="78AD72C2" w14:textId="77777777" w:rsidR="0061211E" w:rsidRPr="00E169D5" w:rsidRDefault="0061211E" w:rsidP="003D6064">
            <w:pPr>
              <w:rPr>
                <w:lang w:val="en-GB"/>
              </w:rPr>
            </w:pPr>
            <w:r w:rsidRPr="00E169D5">
              <w:rPr>
                <w:lang w:val="en-GB"/>
              </w:rPr>
              <w:t>Min -1</w:t>
            </w:r>
          </w:p>
        </w:tc>
        <w:tc>
          <w:tcPr>
            <w:tcW w:w="2115" w:type="pct"/>
          </w:tcPr>
          <w:p w14:paraId="31187F3A" w14:textId="77777777" w:rsidR="0061211E" w:rsidRPr="00E169D5" w:rsidRDefault="0061211E" w:rsidP="003D6064">
            <w:pPr>
              <w:rPr>
                <w:lang w:val="en-GB"/>
              </w:rPr>
            </w:pPr>
            <w:r w:rsidRPr="00E169D5">
              <w:rPr>
                <w:lang w:val="en-GB"/>
              </w:rPr>
              <w:t>Blank</w:t>
            </w:r>
          </w:p>
        </w:tc>
        <w:tc>
          <w:tcPr>
            <w:tcW w:w="1081" w:type="pct"/>
          </w:tcPr>
          <w:p w14:paraId="13D5AC90" w14:textId="77777777" w:rsidR="0061211E" w:rsidRPr="00E169D5" w:rsidRDefault="0061211E" w:rsidP="003D6064">
            <w:pPr>
              <w:rPr>
                <w:lang w:val="en-GB"/>
              </w:rPr>
            </w:pPr>
            <w:r w:rsidRPr="00E169D5">
              <w:rPr>
                <w:lang w:val="en-GB"/>
              </w:rPr>
              <w:t>Error</w:t>
            </w:r>
          </w:p>
        </w:tc>
        <w:tc>
          <w:tcPr>
            <w:tcW w:w="851" w:type="pct"/>
          </w:tcPr>
          <w:p w14:paraId="0749D7A6" w14:textId="77777777" w:rsidR="0061211E" w:rsidRPr="00E169D5" w:rsidRDefault="0061211E" w:rsidP="003D6064">
            <w:pPr>
              <w:rPr>
                <w:lang w:val="en-GB"/>
              </w:rPr>
            </w:pPr>
          </w:p>
        </w:tc>
      </w:tr>
      <w:tr w:rsidR="0061211E" w:rsidRPr="00E169D5" w14:paraId="69882FFA" w14:textId="77777777" w:rsidTr="003D6064">
        <w:tc>
          <w:tcPr>
            <w:tcW w:w="953" w:type="pct"/>
          </w:tcPr>
          <w:p w14:paraId="30E50581" w14:textId="77777777" w:rsidR="0061211E" w:rsidRPr="00E169D5" w:rsidRDefault="0061211E" w:rsidP="003D6064">
            <w:pPr>
              <w:rPr>
                <w:lang w:val="en-GB"/>
              </w:rPr>
            </w:pPr>
            <w:r w:rsidRPr="00E169D5">
              <w:rPr>
                <w:lang w:val="en-GB"/>
              </w:rPr>
              <w:lastRenderedPageBreak/>
              <w:t>Min (Boundary)</w:t>
            </w:r>
          </w:p>
        </w:tc>
        <w:tc>
          <w:tcPr>
            <w:tcW w:w="2115" w:type="pct"/>
          </w:tcPr>
          <w:p w14:paraId="5D10E447" w14:textId="77777777" w:rsidR="0061211E" w:rsidRPr="00E169D5" w:rsidRDefault="0061211E" w:rsidP="003D6064">
            <w:pPr>
              <w:rPr>
                <w:lang w:val="en-GB"/>
              </w:rPr>
            </w:pPr>
            <w:r w:rsidRPr="00E169D5">
              <w:rPr>
                <w:lang w:val="en-GB"/>
              </w:rPr>
              <w:t>1 character</w:t>
            </w:r>
          </w:p>
        </w:tc>
        <w:tc>
          <w:tcPr>
            <w:tcW w:w="1081" w:type="pct"/>
          </w:tcPr>
          <w:p w14:paraId="6C125D65" w14:textId="77777777" w:rsidR="0061211E" w:rsidRPr="00E169D5" w:rsidRDefault="0061211E" w:rsidP="003D6064">
            <w:pPr>
              <w:rPr>
                <w:lang w:val="en-GB"/>
              </w:rPr>
            </w:pPr>
            <w:r w:rsidRPr="00E169D5">
              <w:rPr>
                <w:lang w:val="en-GB"/>
              </w:rPr>
              <w:t>OK</w:t>
            </w:r>
          </w:p>
        </w:tc>
        <w:tc>
          <w:tcPr>
            <w:tcW w:w="851" w:type="pct"/>
          </w:tcPr>
          <w:p w14:paraId="1795D139" w14:textId="77777777" w:rsidR="0061211E" w:rsidRPr="00E169D5" w:rsidRDefault="0061211E" w:rsidP="003D6064">
            <w:pPr>
              <w:rPr>
                <w:lang w:val="en-GB"/>
              </w:rPr>
            </w:pPr>
          </w:p>
        </w:tc>
      </w:tr>
      <w:tr w:rsidR="0061211E" w:rsidRPr="00E169D5" w14:paraId="72A52D87" w14:textId="77777777" w:rsidTr="003D6064">
        <w:tc>
          <w:tcPr>
            <w:tcW w:w="953" w:type="pct"/>
          </w:tcPr>
          <w:p w14:paraId="28A57379" w14:textId="77777777" w:rsidR="0061211E" w:rsidRPr="00E169D5" w:rsidRDefault="0061211E" w:rsidP="003D6064">
            <w:pPr>
              <w:rPr>
                <w:lang w:val="en-GB"/>
              </w:rPr>
            </w:pPr>
            <w:r w:rsidRPr="00E169D5">
              <w:rPr>
                <w:lang w:val="en-GB"/>
              </w:rPr>
              <w:t>Min +1</w:t>
            </w:r>
          </w:p>
        </w:tc>
        <w:tc>
          <w:tcPr>
            <w:tcW w:w="2115" w:type="pct"/>
          </w:tcPr>
          <w:p w14:paraId="6E4BA0C7" w14:textId="77777777" w:rsidR="0061211E" w:rsidRPr="00E169D5" w:rsidRDefault="0061211E" w:rsidP="003D6064">
            <w:pPr>
              <w:rPr>
                <w:lang w:val="en-GB"/>
              </w:rPr>
            </w:pPr>
            <w:r w:rsidRPr="00E169D5">
              <w:rPr>
                <w:lang w:val="en-GB"/>
              </w:rPr>
              <w:t>2 characters</w:t>
            </w:r>
          </w:p>
        </w:tc>
        <w:tc>
          <w:tcPr>
            <w:tcW w:w="1081" w:type="pct"/>
          </w:tcPr>
          <w:p w14:paraId="6663D87E" w14:textId="77777777" w:rsidR="0061211E" w:rsidRPr="00E169D5" w:rsidRDefault="0061211E" w:rsidP="003D6064">
            <w:pPr>
              <w:rPr>
                <w:lang w:val="en-GB"/>
              </w:rPr>
            </w:pPr>
            <w:r w:rsidRPr="00E169D5">
              <w:rPr>
                <w:lang w:val="en-GB"/>
              </w:rPr>
              <w:t>OK</w:t>
            </w:r>
          </w:p>
        </w:tc>
        <w:tc>
          <w:tcPr>
            <w:tcW w:w="851" w:type="pct"/>
          </w:tcPr>
          <w:p w14:paraId="1F7550B0" w14:textId="77777777" w:rsidR="0061211E" w:rsidRPr="00E169D5" w:rsidRDefault="0061211E" w:rsidP="003D6064">
            <w:pPr>
              <w:rPr>
                <w:lang w:val="en-GB"/>
              </w:rPr>
            </w:pPr>
          </w:p>
        </w:tc>
      </w:tr>
      <w:tr w:rsidR="0061211E" w:rsidRPr="00E169D5" w14:paraId="73852EC8" w14:textId="77777777" w:rsidTr="003D6064">
        <w:tc>
          <w:tcPr>
            <w:tcW w:w="953" w:type="pct"/>
          </w:tcPr>
          <w:p w14:paraId="45D079B8" w14:textId="77777777" w:rsidR="0061211E" w:rsidRPr="00E169D5" w:rsidRDefault="0061211E" w:rsidP="003D6064">
            <w:pPr>
              <w:rPr>
                <w:lang w:val="en-GB"/>
              </w:rPr>
            </w:pPr>
            <w:r w:rsidRPr="00E169D5">
              <w:rPr>
                <w:lang w:val="en-GB"/>
              </w:rPr>
              <w:t>Max -1</w:t>
            </w:r>
          </w:p>
        </w:tc>
        <w:tc>
          <w:tcPr>
            <w:tcW w:w="2115" w:type="pct"/>
          </w:tcPr>
          <w:p w14:paraId="69DA746A" w14:textId="77777777" w:rsidR="0061211E" w:rsidRPr="00E169D5" w:rsidRDefault="0061211E" w:rsidP="003D6064">
            <w:pPr>
              <w:rPr>
                <w:lang w:val="en-GB"/>
              </w:rPr>
            </w:pPr>
            <w:r w:rsidRPr="00E169D5">
              <w:rPr>
                <w:lang w:val="en-GB"/>
              </w:rPr>
              <w:t>8 characters</w:t>
            </w:r>
          </w:p>
        </w:tc>
        <w:tc>
          <w:tcPr>
            <w:tcW w:w="1081" w:type="pct"/>
          </w:tcPr>
          <w:p w14:paraId="7CB0E7E9" w14:textId="77777777" w:rsidR="0061211E" w:rsidRPr="00E169D5" w:rsidRDefault="0061211E" w:rsidP="003D6064">
            <w:pPr>
              <w:rPr>
                <w:lang w:val="en-GB"/>
              </w:rPr>
            </w:pPr>
            <w:r w:rsidRPr="00E169D5">
              <w:rPr>
                <w:lang w:val="en-GB"/>
              </w:rPr>
              <w:t>OK</w:t>
            </w:r>
          </w:p>
        </w:tc>
        <w:tc>
          <w:tcPr>
            <w:tcW w:w="851" w:type="pct"/>
          </w:tcPr>
          <w:p w14:paraId="29BDDAF2" w14:textId="77777777" w:rsidR="0061211E" w:rsidRPr="00E169D5" w:rsidRDefault="0061211E" w:rsidP="003D6064">
            <w:pPr>
              <w:rPr>
                <w:lang w:val="en-GB"/>
              </w:rPr>
            </w:pPr>
          </w:p>
        </w:tc>
      </w:tr>
      <w:tr w:rsidR="0061211E" w:rsidRPr="00E169D5" w14:paraId="035C2842" w14:textId="77777777" w:rsidTr="003D6064">
        <w:tc>
          <w:tcPr>
            <w:tcW w:w="953" w:type="pct"/>
          </w:tcPr>
          <w:p w14:paraId="5760A9B0" w14:textId="77777777" w:rsidR="0061211E" w:rsidRPr="00E169D5" w:rsidRDefault="0061211E" w:rsidP="003D6064">
            <w:pPr>
              <w:rPr>
                <w:lang w:val="en-GB"/>
              </w:rPr>
            </w:pPr>
            <w:r w:rsidRPr="00E169D5">
              <w:rPr>
                <w:lang w:val="en-GB"/>
              </w:rPr>
              <w:t>Max (Boundary)</w:t>
            </w:r>
          </w:p>
        </w:tc>
        <w:tc>
          <w:tcPr>
            <w:tcW w:w="2115" w:type="pct"/>
          </w:tcPr>
          <w:p w14:paraId="325AA8AB" w14:textId="77777777" w:rsidR="0061211E" w:rsidRPr="00E169D5" w:rsidRDefault="0061211E" w:rsidP="003D6064">
            <w:pPr>
              <w:rPr>
                <w:lang w:val="en-GB"/>
              </w:rPr>
            </w:pPr>
            <w:r w:rsidRPr="00E169D5">
              <w:rPr>
                <w:lang w:val="en-GB"/>
              </w:rPr>
              <w:t>9 characters</w:t>
            </w:r>
          </w:p>
        </w:tc>
        <w:tc>
          <w:tcPr>
            <w:tcW w:w="1081" w:type="pct"/>
          </w:tcPr>
          <w:p w14:paraId="5B0578E4" w14:textId="77777777" w:rsidR="0061211E" w:rsidRPr="00E169D5" w:rsidRDefault="0061211E" w:rsidP="003D6064">
            <w:pPr>
              <w:rPr>
                <w:lang w:val="en-GB"/>
              </w:rPr>
            </w:pPr>
            <w:r w:rsidRPr="00E169D5">
              <w:rPr>
                <w:lang w:val="en-GB"/>
              </w:rPr>
              <w:t>OK</w:t>
            </w:r>
          </w:p>
        </w:tc>
        <w:tc>
          <w:tcPr>
            <w:tcW w:w="851" w:type="pct"/>
          </w:tcPr>
          <w:p w14:paraId="7BFBBBAF" w14:textId="77777777" w:rsidR="0061211E" w:rsidRPr="00E169D5" w:rsidRDefault="0061211E" w:rsidP="003D6064">
            <w:pPr>
              <w:rPr>
                <w:lang w:val="en-GB"/>
              </w:rPr>
            </w:pPr>
          </w:p>
        </w:tc>
      </w:tr>
      <w:tr w:rsidR="0061211E" w:rsidRPr="00E169D5" w14:paraId="6CCDD11A" w14:textId="77777777" w:rsidTr="003D6064">
        <w:tc>
          <w:tcPr>
            <w:tcW w:w="953" w:type="pct"/>
          </w:tcPr>
          <w:p w14:paraId="01810CE0" w14:textId="77777777" w:rsidR="0061211E" w:rsidRPr="00E169D5" w:rsidRDefault="0061211E" w:rsidP="003D6064">
            <w:pPr>
              <w:rPr>
                <w:lang w:val="en-GB"/>
              </w:rPr>
            </w:pPr>
            <w:r w:rsidRPr="00E169D5">
              <w:rPr>
                <w:lang w:val="en-GB"/>
              </w:rPr>
              <w:t>Max +1</w:t>
            </w:r>
          </w:p>
        </w:tc>
        <w:tc>
          <w:tcPr>
            <w:tcW w:w="2115" w:type="pct"/>
          </w:tcPr>
          <w:p w14:paraId="4ED796E2" w14:textId="77777777" w:rsidR="0061211E" w:rsidRPr="00E169D5" w:rsidRDefault="0061211E" w:rsidP="003D6064">
            <w:pPr>
              <w:rPr>
                <w:lang w:val="en-GB"/>
              </w:rPr>
            </w:pPr>
            <w:r w:rsidRPr="00E169D5">
              <w:rPr>
                <w:lang w:val="en-GB"/>
              </w:rPr>
              <w:t>10 characters</w:t>
            </w:r>
          </w:p>
        </w:tc>
        <w:tc>
          <w:tcPr>
            <w:tcW w:w="1081" w:type="pct"/>
          </w:tcPr>
          <w:p w14:paraId="3FC44E12" w14:textId="77777777" w:rsidR="0061211E" w:rsidRPr="00E169D5" w:rsidRDefault="0061211E" w:rsidP="003D6064">
            <w:pPr>
              <w:rPr>
                <w:lang w:val="en-GB"/>
              </w:rPr>
            </w:pPr>
            <w:r w:rsidRPr="00E169D5">
              <w:rPr>
                <w:lang w:val="en-GB"/>
              </w:rPr>
              <w:t>Error</w:t>
            </w:r>
          </w:p>
        </w:tc>
        <w:tc>
          <w:tcPr>
            <w:tcW w:w="851" w:type="pct"/>
          </w:tcPr>
          <w:p w14:paraId="68F3D20B" w14:textId="77777777" w:rsidR="0061211E" w:rsidRPr="00E169D5" w:rsidRDefault="0061211E" w:rsidP="003D6064">
            <w:pPr>
              <w:rPr>
                <w:lang w:val="en-GB"/>
              </w:rPr>
            </w:pPr>
          </w:p>
        </w:tc>
      </w:tr>
      <w:tr w:rsidR="0061211E" w:rsidRPr="00E169D5" w14:paraId="2F98A240" w14:textId="77777777" w:rsidTr="003D6064">
        <w:tc>
          <w:tcPr>
            <w:tcW w:w="953" w:type="pct"/>
          </w:tcPr>
          <w:p w14:paraId="2EDBBBDF" w14:textId="77777777" w:rsidR="0061211E" w:rsidRPr="00E169D5" w:rsidRDefault="0061211E" w:rsidP="003D6064">
            <w:pPr>
              <w:rPr>
                <w:lang w:val="en-GB"/>
              </w:rPr>
            </w:pPr>
            <w:r w:rsidRPr="00E169D5">
              <w:rPr>
                <w:lang w:val="en-GB"/>
              </w:rPr>
              <w:t xml:space="preserve">Mid </w:t>
            </w:r>
          </w:p>
        </w:tc>
        <w:tc>
          <w:tcPr>
            <w:tcW w:w="2115" w:type="pct"/>
          </w:tcPr>
          <w:p w14:paraId="3EC3235E" w14:textId="77777777" w:rsidR="0061211E" w:rsidRPr="00E169D5" w:rsidRDefault="0061211E" w:rsidP="003D6064">
            <w:pPr>
              <w:rPr>
                <w:lang w:val="en-GB"/>
              </w:rPr>
            </w:pPr>
            <w:r w:rsidRPr="00E169D5">
              <w:rPr>
                <w:lang w:val="en-GB"/>
              </w:rPr>
              <w:t>4 characters</w:t>
            </w:r>
          </w:p>
        </w:tc>
        <w:tc>
          <w:tcPr>
            <w:tcW w:w="1081" w:type="pct"/>
          </w:tcPr>
          <w:p w14:paraId="5F30A051" w14:textId="77777777" w:rsidR="0061211E" w:rsidRPr="00E169D5" w:rsidRDefault="0061211E" w:rsidP="003D6064">
            <w:pPr>
              <w:rPr>
                <w:lang w:val="en-GB"/>
              </w:rPr>
            </w:pPr>
            <w:r w:rsidRPr="00E169D5">
              <w:rPr>
                <w:lang w:val="en-GB"/>
              </w:rPr>
              <w:t>OK</w:t>
            </w:r>
          </w:p>
        </w:tc>
        <w:tc>
          <w:tcPr>
            <w:tcW w:w="851" w:type="pct"/>
          </w:tcPr>
          <w:p w14:paraId="67833517" w14:textId="77777777" w:rsidR="0061211E" w:rsidRPr="00E169D5" w:rsidRDefault="0061211E" w:rsidP="003D6064">
            <w:pPr>
              <w:rPr>
                <w:lang w:val="en-GB"/>
              </w:rPr>
            </w:pPr>
          </w:p>
        </w:tc>
      </w:tr>
      <w:tr w:rsidR="0061211E" w:rsidRPr="00E169D5" w14:paraId="1782D502" w14:textId="77777777" w:rsidTr="003D6064">
        <w:tc>
          <w:tcPr>
            <w:tcW w:w="953" w:type="pct"/>
          </w:tcPr>
          <w:p w14:paraId="0D954480" w14:textId="77777777" w:rsidR="0061211E" w:rsidRPr="00E169D5" w:rsidRDefault="0061211E" w:rsidP="003D6064">
            <w:pPr>
              <w:rPr>
                <w:lang w:val="en-GB"/>
              </w:rPr>
            </w:pPr>
            <w:r w:rsidRPr="00E169D5">
              <w:rPr>
                <w:lang w:val="en-GB"/>
              </w:rPr>
              <w:t xml:space="preserve">Extreme Max </w:t>
            </w:r>
          </w:p>
        </w:tc>
        <w:tc>
          <w:tcPr>
            <w:tcW w:w="2115" w:type="pct"/>
          </w:tcPr>
          <w:p w14:paraId="32718E69" w14:textId="77777777" w:rsidR="0061211E" w:rsidRPr="00E169D5" w:rsidRDefault="0061211E" w:rsidP="003D6064">
            <w:pPr>
              <w:rPr>
                <w:lang w:val="en-GB"/>
              </w:rPr>
            </w:pPr>
            <w:r w:rsidRPr="00E169D5">
              <w:rPr>
                <w:lang w:val="en-GB"/>
              </w:rPr>
              <w:t>500 characters</w:t>
            </w:r>
          </w:p>
        </w:tc>
        <w:tc>
          <w:tcPr>
            <w:tcW w:w="1081" w:type="pct"/>
          </w:tcPr>
          <w:p w14:paraId="4971168E" w14:textId="77777777" w:rsidR="0061211E" w:rsidRPr="00E169D5" w:rsidRDefault="0061211E" w:rsidP="003D6064">
            <w:pPr>
              <w:rPr>
                <w:lang w:val="en-GB"/>
              </w:rPr>
            </w:pPr>
            <w:r w:rsidRPr="00E169D5">
              <w:rPr>
                <w:lang w:val="en-GB"/>
              </w:rPr>
              <w:t>Error</w:t>
            </w:r>
          </w:p>
        </w:tc>
        <w:tc>
          <w:tcPr>
            <w:tcW w:w="851" w:type="pct"/>
          </w:tcPr>
          <w:p w14:paraId="127B1936" w14:textId="77777777" w:rsidR="0061211E" w:rsidRPr="00E169D5" w:rsidRDefault="0061211E" w:rsidP="003D6064">
            <w:pPr>
              <w:rPr>
                <w:lang w:val="en-GB"/>
              </w:rPr>
            </w:pPr>
          </w:p>
        </w:tc>
      </w:tr>
      <w:tr w:rsidR="0061211E" w:rsidRPr="00E169D5" w14:paraId="4B485D25" w14:textId="77777777" w:rsidTr="003D6064">
        <w:tc>
          <w:tcPr>
            <w:tcW w:w="953" w:type="pct"/>
          </w:tcPr>
          <w:p w14:paraId="11325D89" w14:textId="77777777" w:rsidR="0061211E" w:rsidRPr="00E169D5" w:rsidRDefault="0061211E" w:rsidP="003D6064">
            <w:pPr>
              <w:rPr>
                <w:lang w:val="en-GB"/>
              </w:rPr>
            </w:pPr>
            <w:r w:rsidRPr="00E169D5">
              <w:rPr>
                <w:lang w:val="en-GB"/>
              </w:rPr>
              <w:t>Invalid data type</w:t>
            </w:r>
          </w:p>
        </w:tc>
        <w:tc>
          <w:tcPr>
            <w:tcW w:w="2115" w:type="pct"/>
          </w:tcPr>
          <w:p w14:paraId="543AFFE6" w14:textId="77777777" w:rsidR="0061211E" w:rsidRPr="00E169D5" w:rsidRDefault="0061211E" w:rsidP="003D6064">
            <w:pPr>
              <w:rPr>
                <w:lang w:val="en-GB"/>
              </w:rPr>
            </w:pPr>
            <w:r w:rsidRPr="00E169D5">
              <w:rPr>
                <w:lang w:val="en-GB"/>
              </w:rPr>
              <w:t>We shall ignore this for the moment but post codes do have a format we may need to look at.</w:t>
            </w:r>
          </w:p>
        </w:tc>
        <w:tc>
          <w:tcPr>
            <w:tcW w:w="1081" w:type="pct"/>
          </w:tcPr>
          <w:p w14:paraId="7677FE0E" w14:textId="77777777" w:rsidR="0061211E" w:rsidRPr="00E169D5" w:rsidRDefault="0061211E" w:rsidP="003D6064">
            <w:pPr>
              <w:rPr>
                <w:lang w:val="en-GB"/>
              </w:rPr>
            </w:pPr>
          </w:p>
        </w:tc>
        <w:tc>
          <w:tcPr>
            <w:tcW w:w="851" w:type="pct"/>
          </w:tcPr>
          <w:p w14:paraId="745A67AD" w14:textId="77777777" w:rsidR="0061211E" w:rsidRPr="00E169D5" w:rsidRDefault="0061211E" w:rsidP="003D6064">
            <w:pPr>
              <w:rPr>
                <w:lang w:val="en-GB"/>
              </w:rPr>
            </w:pPr>
          </w:p>
        </w:tc>
      </w:tr>
      <w:tr w:rsidR="0061211E" w:rsidRPr="00E169D5" w14:paraId="179FA20D" w14:textId="77777777" w:rsidTr="003D6064">
        <w:tc>
          <w:tcPr>
            <w:tcW w:w="953" w:type="pct"/>
          </w:tcPr>
          <w:p w14:paraId="322A33AD" w14:textId="77777777" w:rsidR="0061211E" w:rsidRPr="00E169D5" w:rsidRDefault="0061211E" w:rsidP="003D6064">
            <w:pPr>
              <w:rPr>
                <w:lang w:val="en-GB"/>
              </w:rPr>
            </w:pPr>
            <w:r w:rsidRPr="00E169D5">
              <w:rPr>
                <w:lang w:val="en-GB"/>
              </w:rPr>
              <w:t>Other tests</w:t>
            </w:r>
          </w:p>
        </w:tc>
        <w:tc>
          <w:tcPr>
            <w:tcW w:w="2115" w:type="pct"/>
          </w:tcPr>
          <w:p w14:paraId="180D4885" w14:textId="77777777" w:rsidR="0061211E" w:rsidRPr="00E169D5" w:rsidRDefault="0061211E" w:rsidP="003D6064">
            <w:pPr>
              <w:rPr>
                <w:lang w:val="en-GB"/>
              </w:rPr>
            </w:pPr>
          </w:p>
        </w:tc>
        <w:tc>
          <w:tcPr>
            <w:tcW w:w="1081" w:type="pct"/>
          </w:tcPr>
          <w:p w14:paraId="50A3D388" w14:textId="77777777" w:rsidR="0061211E" w:rsidRPr="00E169D5" w:rsidRDefault="0061211E" w:rsidP="003D6064">
            <w:pPr>
              <w:rPr>
                <w:lang w:val="en-GB"/>
              </w:rPr>
            </w:pPr>
          </w:p>
        </w:tc>
        <w:tc>
          <w:tcPr>
            <w:tcW w:w="851" w:type="pct"/>
          </w:tcPr>
          <w:p w14:paraId="37F6F19B" w14:textId="77777777" w:rsidR="0061211E" w:rsidRPr="00E169D5" w:rsidRDefault="0061211E" w:rsidP="003D6064">
            <w:pPr>
              <w:rPr>
                <w:lang w:val="en-GB"/>
              </w:rPr>
            </w:pPr>
          </w:p>
        </w:tc>
      </w:tr>
      <w:tr w:rsidR="0061211E" w:rsidRPr="00E169D5" w14:paraId="091B3011" w14:textId="77777777" w:rsidTr="003D6064">
        <w:tc>
          <w:tcPr>
            <w:tcW w:w="953" w:type="pct"/>
          </w:tcPr>
          <w:p w14:paraId="62187EEC" w14:textId="77777777" w:rsidR="0061211E" w:rsidRPr="00E169D5" w:rsidRDefault="0061211E" w:rsidP="003D6064">
            <w:pPr>
              <w:rPr>
                <w:lang w:val="en-GB"/>
              </w:rPr>
            </w:pPr>
          </w:p>
        </w:tc>
        <w:tc>
          <w:tcPr>
            <w:tcW w:w="2115" w:type="pct"/>
          </w:tcPr>
          <w:p w14:paraId="60CA1865" w14:textId="77777777" w:rsidR="0061211E" w:rsidRPr="00E169D5" w:rsidRDefault="0061211E" w:rsidP="003D6064">
            <w:pPr>
              <w:rPr>
                <w:lang w:val="en-GB"/>
              </w:rPr>
            </w:pPr>
          </w:p>
        </w:tc>
        <w:tc>
          <w:tcPr>
            <w:tcW w:w="1081" w:type="pct"/>
          </w:tcPr>
          <w:p w14:paraId="4416D3C7" w14:textId="77777777" w:rsidR="0061211E" w:rsidRPr="00E169D5" w:rsidRDefault="0061211E" w:rsidP="003D6064">
            <w:pPr>
              <w:rPr>
                <w:lang w:val="en-GB"/>
              </w:rPr>
            </w:pPr>
          </w:p>
        </w:tc>
        <w:tc>
          <w:tcPr>
            <w:tcW w:w="851" w:type="pct"/>
          </w:tcPr>
          <w:p w14:paraId="3AC74126" w14:textId="77777777" w:rsidR="0061211E" w:rsidRPr="00E169D5" w:rsidRDefault="0061211E" w:rsidP="003D6064">
            <w:pPr>
              <w:rPr>
                <w:lang w:val="en-GB"/>
              </w:rPr>
            </w:pPr>
          </w:p>
        </w:tc>
      </w:tr>
      <w:tr w:rsidR="0061211E" w:rsidRPr="00E169D5" w14:paraId="420BA17F" w14:textId="77777777" w:rsidTr="003D6064">
        <w:tc>
          <w:tcPr>
            <w:tcW w:w="953" w:type="pct"/>
          </w:tcPr>
          <w:p w14:paraId="730FA6CF" w14:textId="77777777" w:rsidR="0061211E" w:rsidRPr="00E169D5" w:rsidRDefault="0061211E" w:rsidP="003D6064">
            <w:pPr>
              <w:rPr>
                <w:lang w:val="en-GB"/>
              </w:rPr>
            </w:pPr>
          </w:p>
        </w:tc>
        <w:tc>
          <w:tcPr>
            <w:tcW w:w="2115" w:type="pct"/>
          </w:tcPr>
          <w:p w14:paraId="3A7F3A9A" w14:textId="77777777" w:rsidR="0061211E" w:rsidRPr="00E169D5" w:rsidRDefault="0061211E" w:rsidP="003D6064">
            <w:pPr>
              <w:rPr>
                <w:lang w:val="en-GB"/>
              </w:rPr>
            </w:pPr>
          </w:p>
        </w:tc>
        <w:tc>
          <w:tcPr>
            <w:tcW w:w="1081" w:type="pct"/>
          </w:tcPr>
          <w:p w14:paraId="3DF7F2E6" w14:textId="77777777" w:rsidR="0061211E" w:rsidRPr="00E169D5" w:rsidRDefault="0061211E" w:rsidP="003D6064">
            <w:pPr>
              <w:rPr>
                <w:lang w:val="en-GB"/>
              </w:rPr>
            </w:pPr>
          </w:p>
        </w:tc>
        <w:tc>
          <w:tcPr>
            <w:tcW w:w="851" w:type="pct"/>
          </w:tcPr>
          <w:p w14:paraId="6C2E29EF" w14:textId="77777777" w:rsidR="0061211E" w:rsidRPr="00E169D5" w:rsidRDefault="0061211E" w:rsidP="003D6064">
            <w:pPr>
              <w:rPr>
                <w:lang w:val="en-GB"/>
              </w:rPr>
            </w:pPr>
          </w:p>
        </w:tc>
      </w:tr>
    </w:tbl>
    <w:p w14:paraId="533F5FB9" w14:textId="77777777" w:rsidR="0061211E" w:rsidRPr="00E169D5" w:rsidRDefault="0061211E" w:rsidP="0061211E">
      <w:pPr>
        <w:rPr>
          <w:b/>
          <w:lang w:val="en-GB"/>
        </w:rPr>
      </w:pPr>
    </w:p>
    <w:p w14:paraId="41482D33" w14:textId="77777777" w:rsidR="0061211E" w:rsidRPr="00E169D5" w:rsidRDefault="0061211E" w:rsidP="0061211E">
      <w:pPr>
        <w:rPr>
          <w:b/>
          <w:lang w:val="en-GB"/>
        </w:rPr>
      </w:pPr>
      <w:r w:rsidRPr="00E169D5">
        <w:rPr>
          <w:b/>
          <w:lang w:val="en-GB"/>
        </w:rPr>
        <w:t>Additional Notes / Instructions:</w:t>
      </w:r>
    </w:p>
    <w:p w14:paraId="08FAD413"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28DFF035" w14:textId="77777777" w:rsidTr="003D6064">
        <w:tc>
          <w:tcPr>
            <w:tcW w:w="13788" w:type="dxa"/>
          </w:tcPr>
          <w:p w14:paraId="19A68883" w14:textId="77777777" w:rsidR="0061211E" w:rsidRPr="00E169D5" w:rsidRDefault="0061211E" w:rsidP="003D6064">
            <w:pPr>
              <w:rPr>
                <w:lang w:val="en-GB"/>
              </w:rPr>
            </w:pPr>
          </w:p>
          <w:p w14:paraId="24CFD87E" w14:textId="77777777" w:rsidR="0061211E" w:rsidRPr="00E169D5" w:rsidRDefault="0061211E" w:rsidP="003D6064">
            <w:pPr>
              <w:rPr>
                <w:lang w:val="en-GB"/>
              </w:rPr>
            </w:pPr>
          </w:p>
          <w:p w14:paraId="54B11783" w14:textId="77777777" w:rsidR="0061211E" w:rsidRPr="00E169D5" w:rsidRDefault="0061211E" w:rsidP="003D6064">
            <w:pPr>
              <w:rPr>
                <w:lang w:val="en-GB"/>
              </w:rPr>
            </w:pPr>
          </w:p>
        </w:tc>
      </w:tr>
    </w:tbl>
    <w:p w14:paraId="320EDF25" w14:textId="77777777" w:rsidR="0061211E" w:rsidRPr="00E169D5" w:rsidRDefault="0061211E" w:rsidP="0061211E">
      <w:pPr>
        <w:rPr>
          <w:b/>
          <w:lang w:val="en-GB"/>
        </w:rPr>
      </w:pPr>
    </w:p>
    <w:p w14:paraId="7F9369A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548218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PostCodeMinLessOne()</w:t>
      </w:r>
    </w:p>
    <w:p w14:paraId="4B3A077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C3C28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AF08E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98913F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AD03A0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1501C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14:paraId="394F21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BD5CA4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BDFAA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A46CCD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92D0F9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BC42F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161C4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EAF4F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667E76D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w:t>
      </w:r>
    </w:p>
    <w:p w14:paraId="1CA15C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57726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7060E6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E634D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02A3D74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285535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FDC21E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2B0E7D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5F93ED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5ED109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2A1E0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72977D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CE7A9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1E69315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44971F6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PostCodeMinPlusOne()</w:t>
      </w:r>
    </w:p>
    <w:p w14:paraId="749CF78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D1D87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169BA4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01BEA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//string variable to store any error message</w:t>
      </w:r>
    </w:p>
    <w:p w14:paraId="1A12EAC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2C5288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40B0E69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5D8BDC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99798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7CB238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71F244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0C056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DB6924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5017764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F21679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PostCodeMaxLessOne()</w:t>
      </w:r>
    </w:p>
    <w:p w14:paraId="2F9112D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B8C47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FA2B63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034E6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88E93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0AD93A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1E062D4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w:t>
      </w:r>
      <w:r w:rsidRPr="00E169D5">
        <w:rPr>
          <w:rFonts w:ascii="Consolas" w:hAnsi="Consolas" w:cs="Consolas"/>
          <w:color w:val="000000"/>
          <w:sz w:val="19"/>
          <w:szCs w:val="19"/>
          <w:lang w:val="en-GB"/>
        </w:rPr>
        <w:t>;</w:t>
      </w:r>
    </w:p>
    <w:p w14:paraId="6E04052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B46F1B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BB3C66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AD058B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5E7DD1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B1889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7591F2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10DDC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w:t>
      </w:r>
    </w:p>
    <w:p w14:paraId="2BC1108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8A50C4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//create an instance of the class we want to create</w:t>
      </w:r>
    </w:p>
    <w:p w14:paraId="5ED3C5F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D5EA94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39243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2D71F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378D3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"aaaaaaaaa"</w:t>
      </w:r>
      <w:r w:rsidRPr="00E169D5">
        <w:rPr>
          <w:rFonts w:ascii="Consolas" w:hAnsi="Consolas" w:cs="Consolas"/>
          <w:color w:val="000000"/>
          <w:sz w:val="19"/>
          <w:szCs w:val="19"/>
          <w:lang w:val="en-GB"/>
        </w:rPr>
        <w:t>;</w:t>
      </w:r>
    </w:p>
    <w:p w14:paraId="6D49B6F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FFD113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A8A9C5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29C66E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524C00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DE8908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DFD9B2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7535262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PostCodeMaxPlusOne()</w:t>
      </w:r>
    </w:p>
    <w:p w14:paraId="130515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50996E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1BEE903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A1FF46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6EF425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3D115A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47380F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"aaaaaaaaaa"</w:t>
      </w:r>
      <w:r w:rsidRPr="00E169D5">
        <w:rPr>
          <w:rFonts w:ascii="Consolas" w:hAnsi="Consolas" w:cs="Consolas"/>
          <w:color w:val="000000"/>
          <w:sz w:val="19"/>
          <w:szCs w:val="19"/>
          <w:lang w:val="en-GB"/>
        </w:rPr>
        <w:t>;</w:t>
      </w:r>
    </w:p>
    <w:p w14:paraId="4CA7CF6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CCB96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968ED8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96CB3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A2A3C3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155221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7A0975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7F2F1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PostCodeMid()</w:t>
      </w:r>
    </w:p>
    <w:p w14:paraId="1E2CEB2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C4546E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8BEC83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A12CE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E822D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3230D2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72BC4D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w:t>
      </w:r>
      <w:r w:rsidRPr="00E169D5">
        <w:rPr>
          <w:rFonts w:ascii="Consolas" w:hAnsi="Consolas" w:cs="Consolas"/>
          <w:color w:val="000000"/>
          <w:sz w:val="19"/>
          <w:szCs w:val="19"/>
          <w:lang w:val="en-GB"/>
        </w:rPr>
        <w:t>;</w:t>
      </w:r>
    </w:p>
    <w:p w14:paraId="3CE9F0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75CA820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74EB8A1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B1E0AF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A96B75D" w14:textId="77777777"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14:paraId="23052F46" w14:textId="77777777" w:rsidR="0061211E" w:rsidRPr="00E169D5" w:rsidRDefault="0061211E" w:rsidP="0061211E">
      <w:pPr>
        <w:rPr>
          <w:b/>
          <w:lang w:val="en-GB"/>
        </w:rPr>
      </w:pPr>
      <w:r w:rsidRPr="00E169D5">
        <w:rPr>
          <w:b/>
          <w:lang w:val="en-GB"/>
        </w:rPr>
        <w:lastRenderedPageBreak/>
        <w:t>Description of Item to Be Tested:</w:t>
      </w:r>
    </w:p>
    <w:p w14:paraId="18F344A8"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528980CB" w14:textId="77777777" w:rsidTr="003D6064">
        <w:tc>
          <w:tcPr>
            <w:tcW w:w="13788" w:type="dxa"/>
          </w:tcPr>
          <w:p w14:paraId="479DABA9" w14:textId="77777777" w:rsidR="0061211E" w:rsidRPr="00E169D5" w:rsidRDefault="0061211E" w:rsidP="003D6064">
            <w:pPr>
              <w:rPr>
                <w:lang w:val="en-GB"/>
              </w:rPr>
            </w:pPr>
          </w:p>
          <w:p w14:paraId="06CF48F1" w14:textId="77777777" w:rsidR="0061211E" w:rsidRPr="00E169D5" w:rsidRDefault="0061211E" w:rsidP="003D6064">
            <w:pPr>
              <w:rPr>
                <w:lang w:val="en-GB"/>
              </w:rPr>
            </w:pPr>
            <w:r w:rsidRPr="00E169D5">
              <w:rPr>
                <w:lang w:val="en-GB"/>
              </w:rPr>
              <w:t>Street : May not be blank max length 50 characters</w:t>
            </w:r>
          </w:p>
          <w:p w14:paraId="592DF128" w14:textId="77777777" w:rsidR="0061211E" w:rsidRPr="00E169D5" w:rsidRDefault="0061211E" w:rsidP="003D6064">
            <w:pPr>
              <w:rPr>
                <w:lang w:val="en-GB"/>
              </w:rPr>
            </w:pPr>
          </w:p>
        </w:tc>
      </w:tr>
    </w:tbl>
    <w:p w14:paraId="001ECFDB" w14:textId="77777777" w:rsidR="0061211E" w:rsidRPr="00E169D5" w:rsidRDefault="0061211E" w:rsidP="0061211E">
      <w:pPr>
        <w:rPr>
          <w:lang w:val="en-GB"/>
        </w:rPr>
      </w:pPr>
    </w:p>
    <w:p w14:paraId="3918AB72" w14:textId="77777777" w:rsidR="0061211E" w:rsidRPr="00E169D5" w:rsidRDefault="0061211E" w:rsidP="0061211E">
      <w:pPr>
        <w:rPr>
          <w:b/>
          <w:lang w:val="en-GB"/>
        </w:rPr>
      </w:pPr>
      <w:r w:rsidRPr="00E169D5">
        <w:rPr>
          <w:b/>
          <w:lang w:val="en-GB"/>
        </w:rPr>
        <w:t>Required Field</w:t>
      </w:r>
      <w:r w:rsidRPr="00E169D5">
        <w:rPr>
          <w:b/>
          <w:lang w:val="en-GB"/>
        </w:rPr>
        <w:tab/>
        <w:t>Y</w:t>
      </w:r>
    </w:p>
    <w:p w14:paraId="027618AC"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011BD946" w14:textId="77777777" w:rsidTr="003D6064">
        <w:tc>
          <w:tcPr>
            <w:tcW w:w="953" w:type="pct"/>
          </w:tcPr>
          <w:p w14:paraId="079D41B3" w14:textId="77777777" w:rsidR="0061211E" w:rsidRPr="00E169D5" w:rsidRDefault="0061211E" w:rsidP="003D6064">
            <w:pPr>
              <w:rPr>
                <w:b/>
                <w:lang w:val="en-GB"/>
              </w:rPr>
            </w:pPr>
            <w:r w:rsidRPr="00E169D5">
              <w:rPr>
                <w:b/>
                <w:lang w:val="en-GB"/>
              </w:rPr>
              <w:t>Test Type</w:t>
            </w:r>
          </w:p>
        </w:tc>
        <w:tc>
          <w:tcPr>
            <w:tcW w:w="2115" w:type="pct"/>
          </w:tcPr>
          <w:p w14:paraId="36EE20E2" w14:textId="77777777" w:rsidR="0061211E" w:rsidRPr="00E169D5" w:rsidRDefault="0061211E" w:rsidP="003D6064">
            <w:pPr>
              <w:rPr>
                <w:b/>
                <w:lang w:val="en-GB"/>
              </w:rPr>
            </w:pPr>
            <w:r w:rsidRPr="00E169D5">
              <w:rPr>
                <w:b/>
                <w:lang w:val="en-GB"/>
              </w:rPr>
              <w:t>Test Data</w:t>
            </w:r>
          </w:p>
        </w:tc>
        <w:tc>
          <w:tcPr>
            <w:tcW w:w="1081" w:type="pct"/>
          </w:tcPr>
          <w:p w14:paraId="6870590E" w14:textId="77777777" w:rsidR="0061211E" w:rsidRPr="00E169D5" w:rsidRDefault="0061211E" w:rsidP="003D6064">
            <w:pPr>
              <w:rPr>
                <w:b/>
                <w:lang w:val="en-GB"/>
              </w:rPr>
            </w:pPr>
            <w:r w:rsidRPr="00E169D5">
              <w:rPr>
                <w:b/>
                <w:lang w:val="en-GB"/>
              </w:rPr>
              <w:t>Expected Result</w:t>
            </w:r>
          </w:p>
        </w:tc>
        <w:tc>
          <w:tcPr>
            <w:tcW w:w="851" w:type="pct"/>
          </w:tcPr>
          <w:p w14:paraId="39154C46" w14:textId="77777777" w:rsidR="0061211E" w:rsidRPr="00E169D5" w:rsidRDefault="0061211E" w:rsidP="003D6064">
            <w:pPr>
              <w:rPr>
                <w:b/>
                <w:lang w:val="en-GB"/>
              </w:rPr>
            </w:pPr>
            <w:r w:rsidRPr="00E169D5">
              <w:rPr>
                <w:b/>
                <w:lang w:val="en-GB"/>
              </w:rPr>
              <w:t>Actual Result</w:t>
            </w:r>
          </w:p>
        </w:tc>
      </w:tr>
      <w:tr w:rsidR="0061211E" w:rsidRPr="00E169D5" w14:paraId="45661580" w14:textId="77777777" w:rsidTr="003D6064">
        <w:tc>
          <w:tcPr>
            <w:tcW w:w="953" w:type="pct"/>
          </w:tcPr>
          <w:p w14:paraId="246AFC9E" w14:textId="77777777" w:rsidR="0061211E" w:rsidRPr="00E169D5" w:rsidRDefault="0061211E" w:rsidP="003D6064">
            <w:pPr>
              <w:rPr>
                <w:lang w:val="en-GB"/>
              </w:rPr>
            </w:pPr>
            <w:r w:rsidRPr="00E169D5">
              <w:rPr>
                <w:lang w:val="en-GB"/>
              </w:rPr>
              <w:t>Extreme Min</w:t>
            </w:r>
          </w:p>
        </w:tc>
        <w:tc>
          <w:tcPr>
            <w:tcW w:w="2115" w:type="pct"/>
          </w:tcPr>
          <w:p w14:paraId="3769F6FE" w14:textId="77777777" w:rsidR="0061211E" w:rsidRPr="00E169D5" w:rsidRDefault="0061211E" w:rsidP="003D6064">
            <w:pPr>
              <w:rPr>
                <w:lang w:val="en-GB"/>
              </w:rPr>
            </w:pPr>
            <w:r w:rsidRPr="00E169D5">
              <w:rPr>
                <w:lang w:val="en-GB"/>
              </w:rPr>
              <w:t>NA</w:t>
            </w:r>
          </w:p>
        </w:tc>
        <w:tc>
          <w:tcPr>
            <w:tcW w:w="1081" w:type="pct"/>
          </w:tcPr>
          <w:p w14:paraId="77353916" w14:textId="77777777" w:rsidR="0061211E" w:rsidRPr="00E169D5" w:rsidRDefault="0061211E" w:rsidP="003D6064">
            <w:pPr>
              <w:rPr>
                <w:lang w:val="en-GB"/>
              </w:rPr>
            </w:pPr>
          </w:p>
        </w:tc>
        <w:tc>
          <w:tcPr>
            <w:tcW w:w="851" w:type="pct"/>
          </w:tcPr>
          <w:p w14:paraId="4FDBFC2C" w14:textId="77777777" w:rsidR="0061211E" w:rsidRPr="00E169D5" w:rsidRDefault="0061211E" w:rsidP="003D6064">
            <w:pPr>
              <w:rPr>
                <w:lang w:val="en-GB"/>
              </w:rPr>
            </w:pPr>
          </w:p>
        </w:tc>
      </w:tr>
      <w:tr w:rsidR="0061211E" w:rsidRPr="00E169D5" w14:paraId="6819E5AB" w14:textId="77777777" w:rsidTr="003D6064">
        <w:tc>
          <w:tcPr>
            <w:tcW w:w="953" w:type="pct"/>
          </w:tcPr>
          <w:p w14:paraId="7853B074" w14:textId="77777777" w:rsidR="0061211E" w:rsidRPr="00E169D5" w:rsidRDefault="0061211E" w:rsidP="003D6064">
            <w:pPr>
              <w:rPr>
                <w:lang w:val="en-GB"/>
              </w:rPr>
            </w:pPr>
            <w:r w:rsidRPr="00E169D5">
              <w:rPr>
                <w:lang w:val="en-GB"/>
              </w:rPr>
              <w:t>Min -1</w:t>
            </w:r>
          </w:p>
        </w:tc>
        <w:tc>
          <w:tcPr>
            <w:tcW w:w="2115" w:type="pct"/>
          </w:tcPr>
          <w:p w14:paraId="3DA553FE" w14:textId="77777777" w:rsidR="0061211E" w:rsidRPr="00E169D5" w:rsidRDefault="0061211E" w:rsidP="003D6064">
            <w:pPr>
              <w:rPr>
                <w:lang w:val="en-GB"/>
              </w:rPr>
            </w:pPr>
            <w:r w:rsidRPr="00E169D5">
              <w:rPr>
                <w:lang w:val="en-GB"/>
              </w:rPr>
              <w:t>Blank</w:t>
            </w:r>
          </w:p>
        </w:tc>
        <w:tc>
          <w:tcPr>
            <w:tcW w:w="1081" w:type="pct"/>
          </w:tcPr>
          <w:p w14:paraId="0A9408E0" w14:textId="77777777" w:rsidR="0061211E" w:rsidRPr="00E169D5" w:rsidRDefault="0061211E" w:rsidP="003D6064">
            <w:pPr>
              <w:rPr>
                <w:lang w:val="en-GB"/>
              </w:rPr>
            </w:pPr>
            <w:r w:rsidRPr="00E169D5">
              <w:rPr>
                <w:lang w:val="en-GB"/>
              </w:rPr>
              <w:t>Error</w:t>
            </w:r>
          </w:p>
        </w:tc>
        <w:tc>
          <w:tcPr>
            <w:tcW w:w="851" w:type="pct"/>
          </w:tcPr>
          <w:p w14:paraId="6C25256E" w14:textId="77777777" w:rsidR="0061211E" w:rsidRPr="00E169D5" w:rsidRDefault="0061211E" w:rsidP="003D6064">
            <w:pPr>
              <w:rPr>
                <w:lang w:val="en-GB"/>
              </w:rPr>
            </w:pPr>
          </w:p>
        </w:tc>
      </w:tr>
      <w:tr w:rsidR="0061211E" w:rsidRPr="00E169D5" w14:paraId="62C2119C" w14:textId="77777777" w:rsidTr="003D6064">
        <w:tc>
          <w:tcPr>
            <w:tcW w:w="953" w:type="pct"/>
          </w:tcPr>
          <w:p w14:paraId="448CC2F0" w14:textId="77777777" w:rsidR="0061211E" w:rsidRPr="00E169D5" w:rsidRDefault="0061211E" w:rsidP="003D6064">
            <w:pPr>
              <w:rPr>
                <w:lang w:val="en-GB"/>
              </w:rPr>
            </w:pPr>
            <w:r w:rsidRPr="00E169D5">
              <w:rPr>
                <w:lang w:val="en-GB"/>
              </w:rPr>
              <w:t>Min (Boundary)</w:t>
            </w:r>
          </w:p>
        </w:tc>
        <w:tc>
          <w:tcPr>
            <w:tcW w:w="2115" w:type="pct"/>
          </w:tcPr>
          <w:p w14:paraId="671F47A7" w14:textId="77777777" w:rsidR="0061211E" w:rsidRPr="00E169D5" w:rsidRDefault="0061211E" w:rsidP="003D6064">
            <w:pPr>
              <w:rPr>
                <w:lang w:val="en-GB"/>
              </w:rPr>
            </w:pPr>
            <w:r w:rsidRPr="00E169D5">
              <w:rPr>
                <w:lang w:val="en-GB"/>
              </w:rPr>
              <w:t>1 character</w:t>
            </w:r>
          </w:p>
        </w:tc>
        <w:tc>
          <w:tcPr>
            <w:tcW w:w="1081" w:type="pct"/>
          </w:tcPr>
          <w:p w14:paraId="360CC309" w14:textId="77777777" w:rsidR="0061211E" w:rsidRPr="00E169D5" w:rsidRDefault="0061211E" w:rsidP="003D6064">
            <w:pPr>
              <w:rPr>
                <w:lang w:val="en-GB"/>
              </w:rPr>
            </w:pPr>
            <w:r w:rsidRPr="00E169D5">
              <w:rPr>
                <w:lang w:val="en-GB"/>
              </w:rPr>
              <w:t>OK</w:t>
            </w:r>
          </w:p>
        </w:tc>
        <w:tc>
          <w:tcPr>
            <w:tcW w:w="851" w:type="pct"/>
          </w:tcPr>
          <w:p w14:paraId="22A3034B" w14:textId="77777777" w:rsidR="0061211E" w:rsidRPr="00E169D5" w:rsidRDefault="0061211E" w:rsidP="003D6064">
            <w:pPr>
              <w:rPr>
                <w:lang w:val="en-GB"/>
              </w:rPr>
            </w:pPr>
          </w:p>
        </w:tc>
      </w:tr>
      <w:tr w:rsidR="0061211E" w:rsidRPr="00E169D5" w14:paraId="562176EC" w14:textId="77777777" w:rsidTr="003D6064">
        <w:tc>
          <w:tcPr>
            <w:tcW w:w="953" w:type="pct"/>
          </w:tcPr>
          <w:p w14:paraId="4A2A84CF" w14:textId="77777777" w:rsidR="0061211E" w:rsidRPr="00E169D5" w:rsidRDefault="0061211E" w:rsidP="003D6064">
            <w:pPr>
              <w:rPr>
                <w:lang w:val="en-GB"/>
              </w:rPr>
            </w:pPr>
            <w:r w:rsidRPr="00E169D5">
              <w:rPr>
                <w:lang w:val="en-GB"/>
              </w:rPr>
              <w:t>Min +1</w:t>
            </w:r>
          </w:p>
        </w:tc>
        <w:tc>
          <w:tcPr>
            <w:tcW w:w="2115" w:type="pct"/>
          </w:tcPr>
          <w:p w14:paraId="5C35CBB2" w14:textId="77777777" w:rsidR="0061211E" w:rsidRPr="00E169D5" w:rsidRDefault="0061211E" w:rsidP="003D6064">
            <w:pPr>
              <w:rPr>
                <w:lang w:val="en-GB"/>
              </w:rPr>
            </w:pPr>
            <w:r w:rsidRPr="00E169D5">
              <w:rPr>
                <w:lang w:val="en-GB"/>
              </w:rPr>
              <w:t>2 characters</w:t>
            </w:r>
          </w:p>
        </w:tc>
        <w:tc>
          <w:tcPr>
            <w:tcW w:w="1081" w:type="pct"/>
          </w:tcPr>
          <w:p w14:paraId="16D444FB" w14:textId="77777777" w:rsidR="0061211E" w:rsidRPr="00E169D5" w:rsidRDefault="0061211E" w:rsidP="003D6064">
            <w:pPr>
              <w:rPr>
                <w:lang w:val="en-GB"/>
              </w:rPr>
            </w:pPr>
            <w:r w:rsidRPr="00E169D5">
              <w:rPr>
                <w:lang w:val="en-GB"/>
              </w:rPr>
              <w:t>OK</w:t>
            </w:r>
          </w:p>
        </w:tc>
        <w:tc>
          <w:tcPr>
            <w:tcW w:w="851" w:type="pct"/>
          </w:tcPr>
          <w:p w14:paraId="68671870" w14:textId="77777777" w:rsidR="0061211E" w:rsidRPr="00E169D5" w:rsidRDefault="0061211E" w:rsidP="003D6064">
            <w:pPr>
              <w:rPr>
                <w:lang w:val="en-GB"/>
              </w:rPr>
            </w:pPr>
          </w:p>
        </w:tc>
      </w:tr>
      <w:tr w:rsidR="0061211E" w:rsidRPr="00E169D5" w14:paraId="16DEF587" w14:textId="77777777" w:rsidTr="003D6064">
        <w:tc>
          <w:tcPr>
            <w:tcW w:w="953" w:type="pct"/>
          </w:tcPr>
          <w:p w14:paraId="5CDC2DB3" w14:textId="77777777" w:rsidR="0061211E" w:rsidRPr="00E169D5" w:rsidRDefault="0061211E" w:rsidP="003D6064">
            <w:pPr>
              <w:rPr>
                <w:lang w:val="en-GB"/>
              </w:rPr>
            </w:pPr>
            <w:r w:rsidRPr="00E169D5">
              <w:rPr>
                <w:lang w:val="en-GB"/>
              </w:rPr>
              <w:t>Max -1</w:t>
            </w:r>
          </w:p>
        </w:tc>
        <w:tc>
          <w:tcPr>
            <w:tcW w:w="2115" w:type="pct"/>
          </w:tcPr>
          <w:p w14:paraId="05D2106F" w14:textId="77777777" w:rsidR="0061211E" w:rsidRPr="00E169D5" w:rsidRDefault="0061211E" w:rsidP="003D6064">
            <w:pPr>
              <w:rPr>
                <w:lang w:val="en-GB"/>
              </w:rPr>
            </w:pPr>
            <w:r w:rsidRPr="00E169D5">
              <w:rPr>
                <w:lang w:val="en-GB"/>
              </w:rPr>
              <w:t>49 characters</w:t>
            </w:r>
          </w:p>
        </w:tc>
        <w:tc>
          <w:tcPr>
            <w:tcW w:w="1081" w:type="pct"/>
          </w:tcPr>
          <w:p w14:paraId="66CD3515" w14:textId="77777777" w:rsidR="0061211E" w:rsidRPr="00E169D5" w:rsidRDefault="0061211E" w:rsidP="003D6064">
            <w:pPr>
              <w:rPr>
                <w:lang w:val="en-GB"/>
              </w:rPr>
            </w:pPr>
            <w:r w:rsidRPr="00E169D5">
              <w:rPr>
                <w:lang w:val="en-GB"/>
              </w:rPr>
              <w:t>OK</w:t>
            </w:r>
          </w:p>
        </w:tc>
        <w:tc>
          <w:tcPr>
            <w:tcW w:w="851" w:type="pct"/>
          </w:tcPr>
          <w:p w14:paraId="697A60C3" w14:textId="77777777" w:rsidR="0061211E" w:rsidRPr="00E169D5" w:rsidRDefault="0061211E" w:rsidP="003D6064">
            <w:pPr>
              <w:rPr>
                <w:lang w:val="en-GB"/>
              </w:rPr>
            </w:pPr>
          </w:p>
        </w:tc>
      </w:tr>
      <w:tr w:rsidR="0061211E" w:rsidRPr="00E169D5" w14:paraId="26DECED6" w14:textId="77777777" w:rsidTr="003D6064">
        <w:tc>
          <w:tcPr>
            <w:tcW w:w="953" w:type="pct"/>
          </w:tcPr>
          <w:p w14:paraId="027E09F9" w14:textId="77777777" w:rsidR="0061211E" w:rsidRPr="00E169D5" w:rsidRDefault="0061211E" w:rsidP="003D6064">
            <w:pPr>
              <w:rPr>
                <w:lang w:val="en-GB"/>
              </w:rPr>
            </w:pPr>
            <w:r w:rsidRPr="00E169D5">
              <w:rPr>
                <w:lang w:val="en-GB"/>
              </w:rPr>
              <w:t>Max (Boundary)</w:t>
            </w:r>
          </w:p>
        </w:tc>
        <w:tc>
          <w:tcPr>
            <w:tcW w:w="2115" w:type="pct"/>
          </w:tcPr>
          <w:p w14:paraId="38514556" w14:textId="77777777" w:rsidR="0061211E" w:rsidRPr="00E169D5" w:rsidRDefault="0061211E" w:rsidP="003D6064">
            <w:pPr>
              <w:rPr>
                <w:lang w:val="en-GB"/>
              </w:rPr>
            </w:pPr>
            <w:r w:rsidRPr="00E169D5">
              <w:rPr>
                <w:lang w:val="en-GB"/>
              </w:rPr>
              <w:t>50 characters</w:t>
            </w:r>
          </w:p>
        </w:tc>
        <w:tc>
          <w:tcPr>
            <w:tcW w:w="1081" w:type="pct"/>
          </w:tcPr>
          <w:p w14:paraId="20DDD0B5" w14:textId="77777777" w:rsidR="0061211E" w:rsidRPr="00E169D5" w:rsidRDefault="0061211E" w:rsidP="003D6064">
            <w:pPr>
              <w:rPr>
                <w:lang w:val="en-GB"/>
              </w:rPr>
            </w:pPr>
            <w:r w:rsidRPr="00E169D5">
              <w:rPr>
                <w:lang w:val="en-GB"/>
              </w:rPr>
              <w:t>OK</w:t>
            </w:r>
          </w:p>
        </w:tc>
        <w:tc>
          <w:tcPr>
            <w:tcW w:w="851" w:type="pct"/>
          </w:tcPr>
          <w:p w14:paraId="789C7FC6" w14:textId="77777777" w:rsidR="0061211E" w:rsidRPr="00E169D5" w:rsidRDefault="0061211E" w:rsidP="003D6064">
            <w:pPr>
              <w:rPr>
                <w:lang w:val="en-GB"/>
              </w:rPr>
            </w:pPr>
          </w:p>
        </w:tc>
      </w:tr>
      <w:tr w:rsidR="0061211E" w:rsidRPr="00E169D5" w14:paraId="49E27B39" w14:textId="77777777" w:rsidTr="003D6064">
        <w:tc>
          <w:tcPr>
            <w:tcW w:w="953" w:type="pct"/>
          </w:tcPr>
          <w:p w14:paraId="4CB19D9D" w14:textId="77777777" w:rsidR="0061211E" w:rsidRPr="00E169D5" w:rsidRDefault="0061211E" w:rsidP="003D6064">
            <w:pPr>
              <w:rPr>
                <w:lang w:val="en-GB"/>
              </w:rPr>
            </w:pPr>
            <w:r w:rsidRPr="00E169D5">
              <w:rPr>
                <w:lang w:val="en-GB"/>
              </w:rPr>
              <w:t>Max +1</w:t>
            </w:r>
          </w:p>
        </w:tc>
        <w:tc>
          <w:tcPr>
            <w:tcW w:w="2115" w:type="pct"/>
          </w:tcPr>
          <w:p w14:paraId="54F880E0" w14:textId="77777777" w:rsidR="0061211E" w:rsidRPr="00E169D5" w:rsidRDefault="0061211E" w:rsidP="003D6064">
            <w:pPr>
              <w:rPr>
                <w:lang w:val="en-GB"/>
              </w:rPr>
            </w:pPr>
            <w:r w:rsidRPr="00E169D5">
              <w:rPr>
                <w:lang w:val="en-GB"/>
              </w:rPr>
              <w:t>51 characters</w:t>
            </w:r>
          </w:p>
        </w:tc>
        <w:tc>
          <w:tcPr>
            <w:tcW w:w="1081" w:type="pct"/>
          </w:tcPr>
          <w:p w14:paraId="5C750058" w14:textId="77777777" w:rsidR="0061211E" w:rsidRPr="00E169D5" w:rsidRDefault="0061211E" w:rsidP="003D6064">
            <w:pPr>
              <w:rPr>
                <w:lang w:val="en-GB"/>
              </w:rPr>
            </w:pPr>
            <w:r w:rsidRPr="00E169D5">
              <w:rPr>
                <w:lang w:val="en-GB"/>
              </w:rPr>
              <w:t>Error</w:t>
            </w:r>
          </w:p>
        </w:tc>
        <w:tc>
          <w:tcPr>
            <w:tcW w:w="851" w:type="pct"/>
          </w:tcPr>
          <w:p w14:paraId="0F9B0A30" w14:textId="77777777" w:rsidR="0061211E" w:rsidRPr="00E169D5" w:rsidRDefault="0061211E" w:rsidP="003D6064">
            <w:pPr>
              <w:rPr>
                <w:lang w:val="en-GB"/>
              </w:rPr>
            </w:pPr>
          </w:p>
        </w:tc>
      </w:tr>
      <w:tr w:rsidR="0061211E" w:rsidRPr="00E169D5" w14:paraId="1DE1EE3C" w14:textId="77777777" w:rsidTr="003D6064">
        <w:tc>
          <w:tcPr>
            <w:tcW w:w="953" w:type="pct"/>
          </w:tcPr>
          <w:p w14:paraId="109E24DC" w14:textId="77777777" w:rsidR="0061211E" w:rsidRPr="00E169D5" w:rsidRDefault="0061211E" w:rsidP="003D6064">
            <w:pPr>
              <w:rPr>
                <w:lang w:val="en-GB"/>
              </w:rPr>
            </w:pPr>
            <w:r w:rsidRPr="00E169D5">
              <w:rPr>
                <w:lang w:val="en-GB"/>
              </w:rPr>
              <w:t xml:space="preserve">Mid </w:t>
            </w:r>
          </w:p>
        </w:tc>
        <w:tc>
          <w:tcPr>
            <w:tcW w:w="2115" w:type="pct"/>
          </w:tcPr>
          <w:p w14:paraId="1DF8B5A9" w14:textId="77777777" w:rsidR="0061211E" w:rsidRPr="00E169D5" w:rsidRDefault="0061211E" w:rsidP="003D6064">
            <w:pPr>
              <w:rPr>
                <w:lang w:val="en-GB"/>
              </w:rPr>
            </w:pPr>
            <w:r w:rsidRPr="00E169D5">
              <w:rPr>
                <w:lang w:val="en-GB"/>
              </w:rPr>
              <w:t>25 characters</w:t>
            </w:r>
          </w:p>
        </w:tc>
        <w:tc>
          <w:tcPr>
            <w:tcW w:w="1081" w:type="pct"/>
          </w:tcPr>
          <w:p w14:paraId="695DCE89" w14:textId="77777777" w:rsidR="0061211E" w:rsidRPr="00E169D5" w:rsidRDefault="0061211E" w:rsidP="003D6064">
            <w:pPr>
              <w:rPr>
                <w:lang w:val="en-GB"/>
              </w:rPr>
            </w:pPr>
            <w:r w:rsidRPr="00E169D5">
              <w:rPr>
                <w:lang w:val="en-GB"/>
              </w:rPr>
              <w:t>OK</w:t>
            </w:r>
          </w:p>
        </w:tc>
        <w:tc>
          <w:tcPr>
            <w:tcW w:w="851" w:type="pct"/>
          </w:tcPr>
          <w:p w14:paraId="4EC95C2C" w14:textId="77777777" w:rsidR="0061211E" w:rsidRPr="00E169D5" w:rsidRDefault="0061211E" w:rsidP="003D6064">
            <w:pPr>
              <w:rPr>
                <w:lang w:val="en-GB"/>
              </w:rPr>
            </w:pPr>
          </w:p>
        </w:tc>
      </w:tr>
      <w:tr w:rsidR="0061211E" w:rsidRPr="00E169D5" w14:paraId="2E4298EF" w14:textId="77777777" w:rsidTr="003D6064">
        <w:tc>
          <w:tcPr>
            <w:tcW w:w="953" w:type="pct"/>
          </w:tcPr>
          <w:p w14:paraId="7F7D3D00" w14:textId="77777777" w:rsidR="0061211E" w:rsidRPr="00E169D5" w:rsidRDefault="0061211E" w:rsidP="003D6064">
            <w:pPr>
              <w:rPr>
                <w:lang w:val="en-GB"/>
              </w:rPr>
            </w:pPr>
            <w:r w:rsidRPr="00E169D5">
              <w:rPr>
                <w:lang w:val="en-GB"/>
              </w:rPr>
              <w:t xml:space="preserve">Extreme Max </w:t>
            </w:r>
          </w:p>
        </w:tc>
        <w:tc>
          <w:tcPr>
            <w:tcW w:w="2115" w:type="pct"/>
          </w:tcPr>
          <w:p w14:paraId="029A149A" w14:textId="77777777" w:rsidR="0061211E" w:rsidRPr="00E169D5" w:rsidRDefault="0061211E" w:rsidP="003D6064">
            <w:pPr>
              <w:rPr>
                <w:lang w:val="en-GB"/>
              </w:rPr>
            </w:pPr>
            <w:r w:rsidRPr="00E169D5">
              <w:rPr>
                <w:lang w:val="en-GB"/>
              </w:rPr>
              <w:t>500 characters</w:t>
            </w:r>
          </w:p>
        </w:tc>
        <w:tc>
          <w:tcPr>
            <w:tcW w:w="1081" w:type="pct"/>
          </w:tcPr>
          <w:p w14:paraId="6C150520" w14:textId="77777777" w:rsidR="0061211E" w:rsidRPr="00E169D5" w:rsidRDefault="0061211E" w:rsidP="003D6064">
            <w:pPr>
              <w:rPr>
                <w:lang w:val="en-GB"/>
              </w:rPr>
            </w:pPr>
            <w:r w:rsidRPr="00E169D5">
              <w:rPr>
                <w:lang w:val="en-GB"/>
              </w:rPr>
              <w:t>Error</w:t>
            </w:r>
          </w:p>
        </w:tc>
        <w:tc>
          <w:tcPr>
            <w:tcW w:w="851" w:type="pct"/>
          </w:tcPr>
          <w:p w14:paraId="7D728AC5" w14:textId="77777777" w:rsidR="0061211E" w:rsidRPr="00E169D5" w:rsidRDefault="0061211E" w:rsidP="003D6064">
            <w:pPr>
              <w:rPr>
                <w:lang w:val="en-GB"/>
              </w:rPr>
            </w:pPr>
          </w:p>
        </w:tc>
      </w:tr>
      <w:tr w:rsidR="0061211E" w:rsidRPr="00E169D5" w14:paraId="38B50A47" w14:textId="77777777" w:rsidTr="003D6064">
        <w:tc>
          <w:tcPr>
            <w:tcW w:w="953" w:type="pct"/>
          </w:tcPr>
          <w:p w14:paraId="4BF1DBEB" w14:textId="77777777" w:rsidR="0061211E" w:rsidRPr="00E169D5" w:rsidRDefault="0061211E" w:rsidP="003D6064">
            <w:pPr>
              <w:rPr>
                <w:lang w:val="en-GB"/>
              </w:rPr>
            </w:pPr>
            <w:r w:rsidRPr="00E169D5">
              <w:rPr>
                <w:lang w:val="en-GB"/>
              </w:rPr>
              <w:t>Invalid data type</w:t>
            </w:r>
          </w:p>
        </w:tc>
        <w:tc>
          <w:tcPr>
            <w:tcW w:w="2115" w:type="pct"/>
          </w:tcPr>
          <w:p w14:paraId="188EB112" w14:textId="77777777" w:rsidR="0061211E" w:rsidRPr="00E169D5" w:rsidRDefault="0061211E" w:rsidP="003D6064">
            <w:pPr>
              <w:rPr>
                <w:lang w:val="en-GB"/>
              </w:rPr>
            </w:pPr>
            <w:r w:rsidRPr="00E169D5">
              <w:rPr>
                <w:lang w:val="en-GB"/>
              </w:rPr>
              <w:t>NA</w:t>
            </w:r>
          </w:p>
        </w:tc>
        <w:tc>
          <w:tcPr>
            <w:tcW w:w="1081" w:type="pct"/>
          </w:tcPr>
          <w:p w14:paraId="352BCC31" w14:textId="77777777" w:rsidR="0061211E" w:rsidRPr="00E169D5" w:rsidRDefault="0061211E" w:rsidP="003D6064">
            <w:pPr>
              <w:rPr>
                <w:lang w:val="en-GB"/>
              </w:rPr>
            </w:pPr>
          </w:p>
        </w:tc>
        <w:tc>
          <w:tcPr>
            <w:tcW w:w="851" w:type="pct"/>
          </w:tcPr>
          <w:p w14:paraId="6C4546AB" w14:textId="77777777" w:rsidR="0061211E" w:rsidRPr="00E169D5" w:rsidRDefault="0061211E" w:rsidP="003D6064">
            <w:pPr>
              <w:rPr>
                <w:lang w:val="en-GB"/>
              </w:rPr>
            </w:pPr>
          </w:p>
        </w:tc>
      </w:tr>
      <w:tr w:rsidR="0061211E" w:rsidRPr="00E169D5" w14:paraId="63F7E644" w14:textId="77777777" w:rsidTr="003D6064">
        <w:tc>
          <w:tcPr>
            <w:tcW w:w="953" w:type="pct"/>
          </w:tcPr>
          <w:p w14:paraId="14581EE3" w14:textId="77777777" w:rsidR="0061211E" w:rsidRPr="00E169D5" w:rsidRDefault="0061211E" w:rsidP="003D6064">
            <w:pPr>
              <w:rPr>
                <w:lang w:val="en-GB"/>
              </w:rPr>
            </w:pPr>
            <w:r w:rsidRPr="00E169D5">
              <w:rPr>
                <w:lang w:val="en-GB"/>
              </w:rPr>
              <w:t>Other tests</w:t>
            </w:r>
          </w:p>
        </w:tc>
        <w:tc>
          <w:tcPr>
            <w:tcW w:w="2115" w:type="pct"/>
          </w:tcPr>
          <w:p w14:paraId="13A59CD2" w14:textId="77777777" w:rsidR="0061211E" w:rsidRPr="00E169D5" w:rsidRDefault="0061211E" w:rsidP="003D6064">
            <w:pPr>
              <w:rPr>
                <w:lang w:val="en-GB"/>
              </w:rPr>
            </w:pPr>
            <w:r w:rsidRPr="00E169D5">
              <w:rPr>
                <w:lang w:val="en-GB"/>
              </w:rPr>
              <w:t>NA</w:t>
            </w:r>
          </w:p>
        </w:tc>
        <w:tc>
          <w:tcPr>
            <w:tcW w:w="1081" w:type="pct"/>
          </w:tcPr>
          <w:p w14:paraId="537DDA29" w14:textId="77777777" w:rsidR="0061211E" w:rsidRPr="00E169D5" w:rsidRDefault="0061211E" w:rsidP="003D6064">
            <w:pPr>
              <w:rPr>
                <w:lang w:val="en-GB"/>
              </w:rPr>
            </w:pPr>
          </w:p>
        </w:tc>
        <w:tc>
          <w:tcPr>
            <w:tcW w:w="851" w:type="pct"/>
          </w:tcPr>
          <w:p w14:paraId="1E2747BD" w14:textId="77777777" w:rsidR="0061211E" w:rsidRPr="00E169D5" w:rsidRDefault="0061211E" w:rsidP="003D6064">
            <w:pPr>
              <w:rPr>
                <w:lang w:val="en-GB"/>
              </w:rPr>
            </w:pPr>
          </w:p>
        </w:tc>
      </w:tr>
      <w:tr w:rsidR="0061211E" w:rsidRPr="00E169D5" w14:paraId="30D3B9C4" w14:textId="77777777" w:rsidTr="003D6064">
        <w:tc>
          <w:tcPr>
            <w:tcW w:w="953" w:type="pct"/>
          </w:tcPr>
          <w:p w14:paraId="384998EB" w14:textId="77777777" w:rsidR="0061211E" w:rsidRPr="00E169D5" w:rsidRDefault="0061211E" w:rsidP="003D6064">
            <w:pPr>
              <w:rPr>
                <w:lang w:val="en-GB"/>
              </w:rPr>
            </w:pPr>
          </w:p>
        </w:tc>
        <w:tc>
          <w:tcPr>
            <w:tcW w:w="2115" w:type="pct"/>
          </w:tcPr>
          <w:p w14:paraId="7A7C3D85" w14:textId="77777777" w:rsidR="0061211E" w:rsidRPr="00E169D5" w:rsidRDefault="0061211E" w:rsidP="003D6064">
            <w:pPr>
              <w:rPr>
                <w:lang w:val="en-GB"/>
              </w:rPr>
            </w:pPr>
          </w:p>
        </w:tc>
        <w:tc>
          <w:tcPr>
            <w:tcW w:w="1081" w:type="pct"/>
          </w:tcPr>
          <w:p w14:paraId="0B510278" w14:textId="77777777" w:rsidR="0061211E" w:rsidRPr="00E169D5" w:rsidRDefault="0061211E" w:rsidP="003D6064">
            <w:pPr>
              <w:rPr>
                <w:lang w:val="en-GB"/>
              </w:rPr>
            </w:pPr>
          </w:p>
        </w:tc>
        <w:tc>
          <w:tcPr>
            <w:tcW w:w="851" w:type="pct"/>
          </w:tcPr>
          <w:p w14:paraId="3DD85F7B" w14:textId="77777777" w:rsidR="0061211E" w:rsidRPr="00E169D5" w:rsidRDefault="0061211E" w:rsidP="003D6064">
            <w:pPr>
              <w:rPr>
                <w:lang w:val="en-GB"/>
              </w:rPr>
            </w:pPr>
          </w:p>
        </w:tc>
      </w:tr>
      <w:tr w:rsidR="0061211E" w:rsidRPr="00E169D5" w14:paraId="6F4DD73B" w14:textId="77777777" w:rsidTr="003D6064">
        <w:tc>
          <w:tcPr>
            <w:tcW w:w="953" w:type="pct"/>
          </w:tcPr>
          <w:p w14:paraId="458A6400" w14:textId="77777777" w:rsidR="0061211E" w:rsidRPr="00E169D5" w:rsidRDefault="0061211E" w:rsidP="003D6064">
            <w:pPr>
              <w:rPr>
                <w:lang w:val="en-GB"/>
              </w:rPr>
            </w:pPr>
          </w:p>
        </w:tc>
        <w:tc>
          <w:tcPr>
            <w:tcW w:w="2115" w:type="pct"/>
          </w:tcPr>
          <w:p w14:paraId="692B3EFF" w14:textId="77777777" w:rsidR="0061211E" w:rsidRPr="00E169D5" w:rsidRDefault="0061211E" w:rsidP="003D6064">
            <w:pPr>
              <w:rPr>
                <w:lang w:val="en-GB"/>
              </w:rPr>
            </w:pPr>
          </w:p>
        </w:tc>
        <w:tc>
          <w:tcPr>
            <w:tcW w:w="1081" w:type="pct"/>
          </w:tcPr>
          <w:p w14:paraId="3B1CA52A" w14:textId="77777777" w:rsidR="0061211E" w:rsidRPr="00E169D5" w:rsidRDefault="0061211E" w:rsidP="003D6064">
            <w:pPr>
              <w:rPr>
                <w:lang w:val="en-GB"/>
              </w:rPr>
            </w:pPr>
          </w:p>
        </w:tc>
        <w:tc>
          <w:tcPr>
            <w:tcW w:w="851" w:type="pct"/>
          </w:tcPr>
          <w:p w14:paraId="54F8FEA5" w14:textId="77777777" w:rsidR="0061211E" w:rsidRPr="00E169D5" w:rsidRDefault="0061211E" w:rsidP="003D6064">
            <w:pPr>
              <w:rPr>
                <w:lang w:val="en-GB"/>
              </w:rPr>
            </w:pPr>
          </w:p>
        </w:tc>
      </w:tr>
    </w:tbl>
    <w:p w14:paraId="1846E3BA" w14:textId="77777777" w:rsidR="0061211E" w:rsidRPr="00E169D5" w:rsidRDefault="0061211E" w:rsidP="0061211E">
      <w:pPr>
        <w:rPr>
          <w:b/>
          <w:lang w:val="en-GB"/>
        </w:rPr>
      </w:pPr>
    </w:p>
    <w:p w14:paraId="729B229F" w14:textId="77777777" w:rsidR="0061211E" w:rsidRPr="00E169D5" w:rsidRDefault="0061211E" w:rsidP="0061211E">
      <w:pPr>
        <w:rPr>
          <w:b/>
          <w:lang w:val="en-GB"/>
        </w:rPr>
      </w:pPr>
      <w:r w:rsidRPr="00E169D5">
        <w:rPr>
          <w:b/>
          <w:lang w:val="en-GB"/>
        </w:rPr>
        <w:t>Additional Notes / Instructions:</w:t>
      </w:r>
    </w:p>
    <w:p w14:paraId="448C159D"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7C0B6BD4" w14:textId="77777777" w:rsidTr="003D6064">
        <w:tc>
          <w:tcPr>
            <w:tcW w:w="13788" w:type="dxa"/>
          </w:tcPr>
          <w:p w14:paraId="4D25F895" w14:textId="77777777" w:rsidR="0061211E" w:rsidRPr="00E169D5" w:rsidRDefault="0061211E" w:rsidP="003D6064">
            <w:pPr>
              <w:rPr>
                <w:lang w:val="en-GB"/>
              </w:rPr>
            </w:pPr>
          </w:p>
          <w:p w14:paraId="44BE5015" w14:textId="77777777" w:rsidR="0061211E" w:rsidRPr="00E169D5" w:rsidRDefault="0061211E" w:rsidP="003D6064">
            <w:pPr>
              <w:rPr>
                <w:lang w:val="en-GB"/>
              </w:rPr>
            </w:pPr>
          </w:p>
          <w:p w14:paraId="54131B4E" w14:textId="77777777" w:rsidR="0061211E" w:rsidRPr="00E169D5" w:rsidRDefault="0061211E" w:rsidP="003D6064">
            <w:pPr>
              <w:rPr>
                <w:lang w:val="en-GB"/>
              </w:rPr>
            </w:pPr>
          </w:p>
        </w:tc>
      </w:tr>
    </w:tbl>
    <w:p w14:paraId="5D34A4D1" w14:textId="77777777" w:rsidR="0061211E" w:rsidRPr="00E169D5" w:rsidRDefault="0061211E" w:rsidP="0061211E">
      <w:pPr>
        <w:rPr>
          <w:b/>
          <w:lang w:val="en-GB"/>
        </w:rPr>
      </w:pPr>
    </w:p>
    <w:p w14:paraId="47A3C90E" w14:textId="77777777" w:rsidR="0061211E" w:rsidRPr="00E169D5" w:rsidRDefault="0061211E" w:rsidP="0061211E">
      <w:pPr>
        <w:rPr>
          <w:b/>
          <w:lang w:val="en-GB"/>
        </w:rPr>
      </w:pPr>
      <w:r w:rsidRPr="00E169D5">
        <w:rPr>
          <w:b/>
          <w:lang w:val="en-GB"/>
        </w:rPr>
        <w:br w:type="page"/>
      </w:r>
    </w:p>
    <w:p w14:paraId="716503D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[TestMethod]</w:t>
      </w:r>
    </w:p>
    <w:p w14:paraId="4B511C3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StreetMinLessOne()</w:t>
      </w:r>
    </w:p>
    <w:p w14:paraId="01B3F3A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F96EB5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0BCF3FC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8CD7CB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E37769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0CE4CF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656B50C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107EE1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844C5F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16C3D2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4072A42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9108C1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ADA337A"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7FF5BE3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118F173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w:t>
      </w:r>
    </w:p>
    <w:p w14:paraId="397ADE6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9B37A4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565B8C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A6D6CE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2F6A00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A65C71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D92BCB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715E240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98E3D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B691A5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A24BC7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E5F364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45B18D0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477CBDA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1783B32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StreetMinPlusOne()</w:t>
      </w:r>
    </w:p>
    <w:p w14:paraId="327C23E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F7A14C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97B270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494F523"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518CFF0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9209C0A"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630F061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5268C39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18247D0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4ADC609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372307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EB8F94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93FE24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12D95EB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38137BE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StreetMaxLessOne()</w:t>
      </w:r>
    </w:p>
    <w:p w14:paraId="5E853C8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8712C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8C593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EB3B86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FB5D1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315C8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39B79DE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4309DB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681FAC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2168E7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Error = AnAddress.Valid(HouseNo, Street, Town, PostCode, DateAdded);</w:t>
      </w:r>
    </w:p>
    <w:p w14:paraId="5665090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D17630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3EBA1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275E72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1032E6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0BBA8F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w:t>
      </w:r>
    </w:p>
    <w:p w14:paraId="0F0D3AE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999C7C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B92BE1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7926D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785E45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696498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7E90A5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E39562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48ABCC4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1C952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3628E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7148FC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ADC86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914781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314FDAF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F9093B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StreetMaxPlusOne()</w:t>
      </w:r>
    </w:p>
    <w:p w14:paraId="4880C19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E8F37A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7563F2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2C0C9C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90A9E2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7613DF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14:paraId="08930EB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CA9329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207959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802928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5BD1D1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312BEF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1351D5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0DB366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365CEE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StreetMid()</w:t>
      </w:r>
    </w:p>
    <w:p w14:paraId="262B49C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5BA786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DA95C0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53C989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0B6B21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BDB295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41CEF58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BAD47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019B15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58404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4AF1A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C94681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469F434" w14:textId="77777777"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14:paraId="3FCA2B0F" w14:textId="77777777" w:rsidR="0061211E" w:rsidRPr="00E169D5" w:rsidRDefault="0061211E" w:rsidP="0061211E">
      <w:pPr>
        <w:rPr>
          <w:b/>
          <w:lang w:val="en-GB"/>
        </w:rPr>
      </w:pPr>
      <w:r w:rsidRPr="00E169D5">
        <w:rPr>
          <w:b/>
          <w:lang w:val="en-GB"/>
        </w:rPr>
        <w:lastRenderedPageBreak/>
        <w:t>Description of Item to Be Tested:</w:t>
      </w:r>
    </w:p>
    <w:p w14:paraId="49E2B2D1"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64F51F2C" w14:textId="77777777" w:rsidTr="003D6064">
        <w:tc>
          <w:tcPr>
            <w:tcW w:w="13788" w:type="dxa"/>
          </w:tcPr>
          <w:p w14:paraId="18F2EA00" w14:textId="77777777" w:rsidR="0061211E" w:rsidRPr="00E169D5" w:rsidRDefault="0061211E" w:rsidP="003D6064">
            <w:pPr>
              <w:rPr>
                <w:lang w:val="en-GB"/>
              </w:rPr>
            </w:pPr>
          </w:p>
          <w:p w14:paraId="3A07AEF5" w14:textId="77777777" w:rsidR="0061211E" w:rsidRPr="00E169D5" w:rsidRDefault="0061211E" w:rsidP="003D6064">
            <w:pPr>
              <w:rPr>
                <w:lang w:val="en-GB"/>
              </w:rPr>
            </w:pPr>
            <w:r w:rsidRPr="00E169D5">
              <w:rPr>
                <w:lang w:val="en-GB"/>
              </w:rPr>
              <w:t>Town : required field max length 50 characters</w:t>
            </w:r>
          </w:p>
          <w:p w14:paraId="53CFC63E" w14:textId="77777777" w:rsidR="0061211E" w:rsidRPr="00E169D5" w:rsidRDefault="0061211E" w:rsidP="003D6064">
            <w:pPr>
              <w:rPr>
                <w:lang w:val="en-GB"/>
              </w:rPr>
            </w:pPr>
          </w:p>
        </w:tc>
      </w:tr>
    </w:tbl>
    <w:p w14:paraId="2AB9D558" w14:textId="77777777" w:rsidR="0061211E" w:rsidRPr="00E169D5" w:rsidRDefault="0061211E" w:rsidP="0061211E">
      <w:pPr>
        <w:rPr>
          <w:lang w:val="en-GB"/>
        </w:rPr>
      </w:pPr>
    </w:p>
    <w:p w14:paraId="363A5C33" w14:textId="77777777" w:rsidR="0061211E" w:rsidRPr="00E169D5" w:rsidRDefault="0061211E" w:rsidP="0061211E">
      <w:pPr>
        <w:rPr>
          <w:b/>
          <w:lang w:val="en-GB"/>
        </w:rPr>
      </w:pPr>
      <w:r w:rsidRPr="00E169D5">
        <w:rPr>
          <w:b/>
          <w:lang w:val="en-GB"/>
        </w:rPr>
        <w:t>Required Field</w:t>
      </w:r>
      <w:r w:rsidRPr="00E169D5">
        <w:rPr>
          <w:b/>
          <w:lang w:val="en-GB"/>
        </w:rPr>
        <w:tab/>
        <w:t>Y</w:t>
      </w:r>
    </w:p>
    <w:p w14:paraId="77EFD216"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25A4E8C0" w14:textId="77777777" w:rsidTr="003D6064">
        <w:tc>
          <w:tcPr>
            <w:tcW w:w="953" w:type="pct"/>
          </w:tcPr>
          <w:p w14:paraId="465B93B9" w14:textId="77777777" w:rsidR="0061211E" w:rsidRPr="00E169D5" w:rsidRDefault="0061211E" w:rsidP="003D6064">
            <w:pPr>
              <w:rPr>
                <w:b/>
                <w:lang w:val="en-GB"/>
              </w:rPr>
            </w:pPr>
            <w:r w:rsidRPr="00E169D5">
              <w:rPr>
                <w:b/>
                <w:lang w:val="en-GB"/>
              </w:rPr>
              <w:t>Test Type</w:t>
            </w:r>
          </w:p>
        </w:tc>
        <w:tc>
          <w:tcPr>
            <w:tcW w:w="2115" w:type="pct"/>
          </w:tcPr>
          <w:p w14:paraId="423EF241" w14:textId="77777777" w:rsidR="0061211E" w:rsidRPr="00E169D5" w:rsidRDefault="0061211E" w:rsidP="003D6064">
            <w:pPr>
              <w:rPr>
                <w:b/>
                <w:lang w:val="en-GB"/>
              </w:rPr>
            </w:pPr>
            <w:r w:rsidRPr="00E169D5">
              <w:rPr>
                <w:b/>
                <w:lang w:val="en-GB"/>
              </w:rPr>
              <w:t>Test Data</w:t>
            </w:r>
          </w:p>
        </w:tc>
        <w:tc>
          <w:tcPr>
            <w:tcW w:w="1081" w:type="pct"/>
          </w:tcPr>
          <w:p w14:paraId="03E07D7C" w14:textId="77777777" w:rsidR="0061211E" w:rsidRPr="00E169D5" w:rsidRDefault="0061211E" w:rsidP="003D6064">
            <w:pPr>
              <w:rPr>
                <w:b/>
                <w:lang w:val="en-GB"/>
              </w:rPr>
            </w:pPr>
            <w:r w:rsidRPr="00E169D5">
              <w:rPr>
                <w:b/>
                <w:lang w:val="en-GB"/>
              </w:rPr>
              <w:t>Expected Result</w:t>
            </w:r>
          </w:p>
        </w:tc>
        <w:tc>
          <w:tcPr>
            <w:tcW w:w="851" w:type="pct"/>
          </w:tcPr>
          <w:p w14:paraId="563AB7AA" w14:textId="77777777" w:rsidR="0061211E" w:rsidRPr="00E169D5" w:rsidRDefault="0061211E" w:rsidP="003D6064">
            <w:pPr>
              <w:rPr>
                <w:b/>
                <w:lang w:val="en-GB"/>
              </w:rPr>
            </w:pPr>
            <w:r w:rsidRPr="00E169D5">
              <w:rPr>
                <w:b/>
                <w:lang w:val="en-GB"/>
              </w:rPr>
              <w:t>Actual Result</w:t>
            </w:r>
          </w:p>
        </w:tc>
      </w:tr>
      <w:tr w:rsidR="0061211E" w:rsidRPr="00E169D5" w14:paraId="370ECAFF" w14:textId="77777777" w:rsidTr="003D6064">
        <w:tc>
          <w:tcPr>
            <w:tcW w:w="953" w:type="pct"/>
          </w:tcPr>
          <w:p w14:paraId="4281C81F" w14:textId="77777777" w:rsidR="0061211E" w:rsidRPr="00E169D5" w:rsidRDefault="0061211E" w:rsidP="003D6064">
            <w:pPr>
              <w:rPr>
                <w:lang w:val="en-GB"/>
              </w:rPr>
            </w:pPr>
            <w:r w:rsidRPr="00E169D5">
              <w:rPr>
                <w:lang w:val="en-GB"/>
              </w:rPr>
              <w:t>Extreme Min</w:t>
            </w:r>
          </w:p>
        </w:tc>
        <w:tc>
          <w:tcPr>
            <w:tcW w:w="2115" w:type="pct"/>
          </w:tcPr>
          <w:p w14:paraId="07E713D9" w14:textId="77777777" w:rsidR="0061211E" w:rsidRPr="00E169D5" w:rsidRDefault="0061211E" w:rsidP="003D6064">
            <w:pPr>
              <w:rPr>
                <w:lang w:val="en-GB"/>
              </w:rPr>
            </w:pPr>
            <w:r w:rsidRPr="00E169D5">
              <w:rPr>
                <w:lang w:val="en-GB"/>
              </w:rPr>
              <w:t>NA</w:t>
            </w:r>
          </w:p>
        </w:tc>
        <w:tc>
          <w:tcPr>
            <w:tcW w:w="1081" w:type="pct"/>
          </w:tcPr>
          <w:p w14:paraId="46F1235B" w14:textId="77777777" w:rsidR="0061211E" w:rsidRPr="00E169D5" w:rsidRDefault="0061211E" w:rsidP="003D6064">
            <w:pPr>
              <w:rPr>
                <w:lang w:val="en-GB"/>
              </w:rPr>
            </w:pPr>
          </w:p>
        </w:tc>
        <w:tc>
          <w:tcPr>
            <w:tcW w:w="851" w:type="pct"/>
          </w:tcPr>
          <w:p w14:paraId="2BE62464" w14:textId="77777777" w:rsidR="0061211E" w:rsidRPr="00E169D5" w:rsidRDefault="0061211E" w:rsidP="003D6064">
            <w:pPr>
              <w:rPr>
                <w:lang w:val="en-GB"/>
              </w:rPr>
            </w:pPr>
          </w:p>
        </w:tc>
      </w:tr>
      <w:tr w:rsidR="0061211E" w:rsidRPr="00E169D5" w14:paraId="382F99BC" w14:textId="77777777" w:rsidTr="003D6064">
        <w:tc>
          <w:tcPr>
            <w:tcW w:w="953" w:type="pct"/>
          </w:tcPr>
          <w:p w14:paraId="4D8E7B18" w14:textId="77777777" w:rsidR="0061211E" w:rsidRPr="00E169D5" w:rsidRDefault="0061211E" w:rsidP="003D6064">
            <w:pPr>
              <w:rPr>
                <w:lang w:val="en-GB"/>
              </w:rPr>
            </w:pPr>
            <w:r w:rsidRPr="00E169D5">
              <w:rPr>
                <w:lang w:val="en-GB"/>
              </w:rPr>
              <w:t>Min -1</w:t>
            </w:r>
          </w:p>
        </w:tc>
        <w:tc>
          <w:tcPr>
            <w:tcW w:w="2115" w:type="pct"/>
          </w:tcPr>
          <w:p w14:paraId="6E15151E" w14:textId="77777777" w:rsidR="0061211E" w:rsidRPr="00E169D5" w:rsidRDefault="0061211E" w:rsidP="003D6064">
            <w:pPr>
              <w:rPr>
                <w:lang w:val="en-GB"/>
              </w:rPr>
            </w:pPr>
            <w:r w:rsidRPr="00E169D5">
              <w:rPr>
                <w:lang w:val="en-GB"/>
              </w:rPr>
              <w:t>Blank</w:t>
            </w:r>
          </w:p>
        </w:tc>
        <w:tc>
          <w:tcPr>
            <w:tcW w:w="1081" w:type="pct"/>
          </w:tcPr>
          <w:p w14:paraId="39D81217" w14:textId="77777777" w:rsidR="0061211E" w:rsidRPr="00E169D5" w:rsidRDefault="0061211E" w:rsidP="003D6064">
            <w:pPr>
              <w:rPr>
                <w:lang w:val="en-GB"/>
              </w:rPr>
            </w:pPr>
            <w:r w:rsidRPr="00E169D5">
              <w:rPr>
                <w:lang w:val="en-GB"/>
              </w:rPr>
              <w:t>Error</w:t>
            </w:r>
          </w:p>
        </w:tc>
        <w:tc>
          <w:tcPr>
            <w:tcW w:w="851" w:type="pct"/>
          </w:tcPr>
          <w:p w14:paraId="313ACF4D" w14:textId="77777777" w:rsidR="0061211E" w:rsidRPr="00E169D5" w:rsidRDefault="0061211E" w:rsidP="003D6064">
            <w:pPr>
              <w:rPr>
                <w:lang w:val="en-GB"/>
              </w:rPr>
            </w:pPr>
          </w:p>
        </w:tc>
      </w:tr>
      <w:tr w:rsidR="0061211E" w:rsidRPr="00E169D5" w14:paraId="2D2264CA" w14:textId="77777777" w:rsidTr="003D6064">
        <w:tc>
          <w:tcPr>
            <w:tcW w:w="953" w:type="pct"/>
          </w:tcPr>
          <w:p w14:paraId="15299632" w14:textId="77777777" w:rsidR="0061211E" w:rsidRPr="00E169D5" w:rsidRDefault="0061211E" w:rsidP="003D6064">
            <w:pPr>
              <w:rPr>
                <w:lang w:val="en-GB"/>
              </w:rPr>
            </w:pPr>
            <w:r w:rsidRPr="00E169D5">
              <w:rPr>
                <w:lang w:val="en-GB"/>
              </w:rPr>
              <w:t>Min (Boundary)</w:t>
            </w:r>
          </w:p>
        </w:tc>
        <w:tc>
          <w:tcPr>
            <w:tcW w:w="2115" w:type="pct"/>
          </w:tcPr>
          <w:p w14:paraId="7773A7EB" w14:textId="77777777" w:rsidR="0061211E" w:rsidRPr="00E169D5" w:rsidRDefault="0061211E" w:rsidP="003D6064">
            <w:pPr>
              <w:rPr>
                <w:lang w:val="en-GB"/>
              </w:rPr>
            </w:pPr>
            <w:r w:rsidRPr="00E169D5">
              <w:rPr>
                <w:lang w:val="en-GB"/>
              </w:rPr>
              <w:t>1 character</w:t>
            </w:r>
          </w:p>
        </w:tc>
        <w:tc>
          <w:tcPr>
            <w:tcW w:w="1081" w:type="pct"/>
          </w:tcPr>
          <w:p w14:paraId="2AFDE592" w14:textId="77777777" w:rsidR="0061211E" w:rsidRPr="00E169D5" w:rsidRDefault="0061211E" w:rsidP="003D6064">
            <w:pPr>
              <w:rPr>
                <w:lang w:val="en-GB"/>
              </w:rPr>
            </w:pPr>
            <w:r w:rsidRPr="00E169D5">
              <w:rPr>
                <w:lang w:val="en-GB"/>
              </w:rPr>
              <w:t>OK</w:t>
            </w:r>
          </w:p>
        </w:tc>
        <w:tc>
          <w:tcPr>
            <w:tcW w:w="851" w:type="pct"/>
          </w:tcPr>
          <w:p w14:paraId="695CEDF9" w14:textId="77777777" w:rsidR="0061211E" w:rsidRPr="00E169D5" w:rsidRDefault="0061211E" w:rsidP="003D6064">
            <w:pPr>
              <w:rPr>
                <w:lang w:val="en-GB"/>
              </w:rPr>
            </w:pPr>
          </w:p>
        </w:tc>
      </w:tr>
      <w:tr w:rsidR="0061211E" w:rsidRPr="00E169D5" w14:paraId="43B6E58B" w14:textId="77777777" w:rsidTr="003D6064">
        <w:tc>
          <w:tcPr>
            <w:tcW w:w="953" w:type="pct"/>
          </w:tcPr>
          <w:p w14:paraId="1B81727A" w14:textId="77777777" w:rsidR="0061211E" w:rsidRPr="00E169D5" w:rsidRDefault="0061211E" w:rsidP="003D6064">
            <w:pPr>
              <w:rPr>
                <w:lang w:val="en-GB"/>
              </w:rPr>
            </w:pPr>
            <w:r w:rsidRPr="00E169D5">
              <w:rPr>
                <w:lang w:val="en-GB"/>
              </w:rPr>
              <w:t>Min +1</w:t>
            </w:r>
          </w:p>
        </w:tc>
        <w:tc>
          <w:tcPr>
            <w:tcW w:w="2115" w:type="pct"/>
          </w:tcPr>
          <w:p w14:paraId="501164AC" w14:textId="77777777" w:rsidR="0061211E" w:rsidRPr="00E169D5" w:rsidRDefault="0061211E" w:rsidP="003D6064">
            <w:pPr>
              <w:rPr>
                <w:lang w:val="en-GB"/>
              </w:rPr>
            </w:pPr>
            <w:r w:rsidRPr="00E169D5">
              <w:rPr>
                <w:lang w:val="en-GB"/>
              </w:rPr>
              <w:t>2 characters</w:t>
            </w:r>
          </w:p>
        </w:tc>
        <w:tc>
          <w:tcPr>
            <w:tcW w:w="1081" w:type="pct"/>
          </w:tcPr>
          <w:p w14:paraId="464FF6B9" w14:textId="77777777" w:rsidR="0061211E" w:rsidRPr="00E169D5" w:rsidRDefault="0061211E" w:rsidP="003D6064">
            <w:pPr>
              <w:rPr>
                <w:lang w:val="en-GB"/>
              </w:rPr>
            </w:pPr>
            <w:r w:rsidRPr="00E169D5">
              <w:rPr>
                <w:lang w:val="en-GB"/>
              </w:rPr>
              <w:t>OK</w:t>
            </w:r>
          </w:p>
        </w:tc>
        <w:tc>
          <w:tcPr>
            <w:tcW w:w="851" w:type="pct"/>
          </w:tcPr>
          <w:p w14:paraId="04B8E1B1" w14:textId="77777777" w:rsidR="0061211E" w:rsidRPr="00E169D5" w:rsidRDefault="0061211E" w:rsidP="003D6064">
            <w:pPr>
              <w:rPr>
                <w:lang w:val="en-GB"/>
              </w:rPr>
            </w:pPr>
          </w:p>
        </w:tc>
      </w:tr>
      <w:tr w:rsidR="0061211E" w:rsidRPr="00E169D5" w14:paraId="215A89C2" w14:textId="77777777" w:rsidTr="003D6064">
        <w:tc>
          <w:tcPr>
            <w:tcW w:w="953" w:type="pct"/>
          </w:tcPr>
          <w:p w14:paraId="5A90DFB5" w14:textId="77777777" w:rsidR="0061211E" w:rsidRPr="00E169D5" w:rsidRDefault="0061211E" w:rsidP="003D6064">
            <w:pPr>
              <w:rPr>
                <w:lang w:val="en-GB"/>
              </w:rPr>
            </w:pPr>
            <w:r w:rsidRPr="00E169D5">
              <w:rPr>
                <w:lang w:val="en-GB"/>
              </w:rPr>
              <w:t>Max -1</w:t>
            </w:r>
          </w:p>
        </w:tc>
        <w:tc>
          <w:tcPr>
            <w:tcW w:w="2115" w:type="pct"/>
          </w:tcPr>
          <w:p w14:paraId="02E31745" w14:textId="77777777" w:rsidR="0061211E" w:rsidRPr="00E169D5" w:rsidRDefault="0061211E" w:rsidP="003D6064">
            <w:pPr>
              <w:rPr>
                <w:lang w:val="en-GB"/>
              </w:rPr>
            </w:pPr>
            <w:r w:rsidRPr="00E169D5">
              <w:rPr>
                <w:lang w:val="en-GB"/>
              </w:rPr>
              <w:t>49 characters</w:t>
            </w:r>
          </w:p>
        </w:tc>
        <w:tc>
          <w:tcPr>
            <w:tcW w:w="1081" w:type="pct"/>
          </w:tcPr>
          <w:p w14:paraId="5D0076D9" w14:textId="77777777" w:rsidR="0061211E" w:rsidRPr="00E169D5" w:rsidRDefault="0061211E" w:rsidP="003D6064">
            <w:pPr>
              <w:rPr>
                <w:lang w:val="en-GB"/>
              </w:rPr>
            </w:pPr>
            <w:r w:rsidRPr="00E169D5">
              <w:rPr>
                <w:lang w:val="en-GB"/>
              </w:rPr>
              <w:t>OK</w:t>
            </w:r>
          </w:p>
        </w:tc>
        <w:tc>
          <w:tcPr>
            <w:tcW w:w="851" w:type="pct"/>
          </w:tcPr>
          <w:p w14:paraId="75DC594B" w14:textId="77777777" w:rsidR="0061211E" w:rsidRPr="00E169D5" w:rsidRDefault="0061211E" w:rsidP="003D6064">
            <w:pPr>
              <w:rPr>
                <w:lang w:val="en-GB"/>
              </w:rPr>
            </w:pPr>
          </w:p>
        </w:tc>
      </w:tr>
      <w:tr w:rsidR="0061211E" w:rsidRPr="00E169D5" w14:paraId="37396390" w14:textId="77777777" w:rsidTr="003D6064">
        <w:tc>
          <w:tcPr>
            <w:tcW w:w="953" w:type="pct"/>
          </w:tcPr>
          <w:p w14:paraId="2963A687" w14:textId="77777777" w:rsidR="0061211E" w:rsidRPr="00E169D5" w:rsidRDefault="0061211E" w:rsidP="003D6064">
            <w:pPr>
              <w:rPr>
                <w:lang w:val="en-GB"/>
              </w:rPr>
            </w:pPr>
            <w:r w:rsidRPr="00E169D5">
              <w:rPr>
                <w:lang w:val="en-GB"/>
              </w:rPr>
              <w:t>Max (Boundary)</w:t>
            </w:r>
          </w:p>
        </w:tc>
        <w:tc>
          <w:tcPr>
            <w:tcW w:w="2115" w:type="pct"/>
          </w:tcPr>
          <w:p w14:paraId="6EF854B8" w14:textId="77777777" w:rsidR="0061211E" w:rsidRPr="00E169D5" w:rsidRDefault="0061211E" w:rsidP="003D6064">
            <w:pPr>
              <w:rPr>
                <w:lang w:val="en-GB"/>
              </w:rPr>
            </w:pPr>
            <w:r w:rsidRPr="00E169D5">
              <w:rPr>
                <w:lang w:val="en-GB"/>
              </w:rPr>
              <w:t>50 characters</w:t>
            </w:r>
          </w:p>
        </w:tc>
        <w:tc>
          <w:tcPr>
            <w:tcW w:w="1081" w:type="pct"/>
          </w:tcPr>
          <w:p w14:paraId="47D70237" w14:textId="77777777" w:rsidR="0061211E" w:rsidRPr="00E169D5" w:rsidRDefault="0061211E" w:rsidP="003D6064">
            <w:pPr>
              <w:rPr>
                <w:lang w:val="en-GB"/>
              </w:rPr>
            </w:pPr>
            <w:r w:rsidRPr="00E169D5">
              <w:rPr>
                <w:lang w:val="en-GB"/>
              </w:rPr>
              <w:t>OK</w:t>
            </w:r>
          </w:p>
        </w:tc>
        <w:tc>
          <w:tcPr>
            <w:tcW w:w="851" w:type="pct"/>
          </w:tcPr>
          <w:p w14:paraId="1E7CDD10" w14:textId="77777777" w:rsidR="0061211E" w:rsidRPr="00E169D5" w:rsidRDefault="0061211E" w:rsidP="003D6064">
            <w:pPr>
              <w:rPr>
                <w:lang w:val="en-GB"/>
              </w:rPr>
            </w:pPr>
          </w:p>
        </w:tc>
      </w:tr>
      <w:tr w:rsidR="0061211E" w:rsidRPr="00E169D5" w14:paraId="08C0BCED" w14:textId="77777777" w:rsidTr="003D6064">
        <w:tc>
          <w:tcPr>
            <w:tcW w:w="953" w:type="pct"/>
          </w:tcPr>
          <w:p w14:paraId="2FAD605C" w14:textId="77777777" w:rsidR="0061211E" w:rsidRPr="00E169D5" w:rsidRDefault="0061211E" w:rsidP="003D6064">
            <w:pPr>
              <w:rPr>
                <w:lang w:val="en-GB"/>
              </w:rPr>
            </w:pPr>
            <w:r w:rsidRPr="00E169D5">
              <w:rPr>
                <w:lang w:val="en-GB"/>
              </w:rPr>
              <w:t>Max +1</w:t>
            </w:r>
          </w:p>
        </w:tc>
        <w:tc>
          <w:tcPr>
            <w:tcW w:w="2115" w:type="pct"/>
          </w:tcPr>
          <w:p w14:paraId="2956631E" w14:textId="77777777" w:rsidR="0061211E" w:rsidRPr="00E169D5" w:rsidRDefault="0061211E" w:rsidP="003D6064">
            <w:pPr>
              <w:rPr>
                <w:lang w:val="en-GB"/>
              </w:rPr>
            </w:pPr>
            <w:r w:rsidRPr="00E169D5">
              <w:rPr>
                <w:lang w:val="en-GB"/>
              </w:rPr>
              <w:t>51 characters</w:t>
            </w:r>
          </w:p>
        </w:tc>
        <w:tc>
          <w:tcPr>
            <w:tcW w:w="1081" w:type="pct"/>
          </w:tcPr>
          <w:p w14:paraId="72254A7D" w14:textId="77777777" w:rsidR="0061211E" w:rsidRPr="00E169D5" w:rsidRDefault="0061211E" w:rsidP="003D6064">
            <w:pPr>
              <w:rPr>
                <w:lang w:val="en-GB"/>
              </w:rPr>
            </w:pPr>
            <w:r w:rsidRPr="00E169D5">
              <w:rPr>
                <w:lang w:val="en-GB"/>
              </w:rPr>
              <w:t>Error</w:t>
            </w:r>
          </w:p>
        </w:tc>
        <w:tc>
          <w:tcPr>
            <w:tcW w:w="851" w:type="pct"/>
          </w:tcPr>
          <w:p w14:paraId="1BA7A063" w14:textId="77777777" w:rsidR="0061211E" w:rsidRPr="00E169D5" w:rsidRDefault="0061211E" w:rsidP="003D6064">
            <w:pPr>
              <w:rPr>
                <w:lang w:val="en-GB"/>
              </w:rPr>
            </w:pPr>
          </w:p>
        </w:tc>
      </w:tr>
      <w:tr w:rsidR="0061211E" w:rsidRPr="00E169D5" w14:paraId="57D1C24B" w14:textId="77777777" w:rsidTr="003D6064">
        <w:tc>
          <w:tcPr>
            <w:tcW w:w="953" w:type="pct"/>
          </w:tcPr>
          <w:p w14:paraId="651C8419" w14:textId="77777777" w:rsidR="0061211E" w:rsidRPr="00E169D5" w:rsidRDefault="0061211E" w:rsidP="003D6064">
            <w:pPr>
              <w:rPr>
                <w:lang w:val="en-GB"/>
              </w:rPr>
            </w:pPr>
            <w:r w:rsidRPr="00E169D5">
              <w:rPr>
                <w:lang w:val="en-GB"/>
              </w:rPr>
              <w:t xml:space="preserve">Mid </w:t>
            </w:r>
          </w:p>
        </w:tc>
        <w:tc>
          <w:tcPr>
            <w:tcW w:w="2115" w:type="pct"/>
          </w:tcPr>
          <w:p w14:paraId="12048F2C" w14:textId="77777777" w:rsidR="0061211E" w:rsidRPr="00E169D5" w:rsidRDefault="0061211E" w:rsidP="003D6064">
            <w:pPr>
              <w:rPr>
                <w:lang w:val="en-GB"/>
              </w:rPr>
            </w:pPr>
            <w:r w:rsidRPr="00E169D5">
              <w:rPr>
                <w:lang w:val="en-GB"/>
              </w:rPr>
              <w:t>25 characters</w:t>
            </w:r>
          </w:p>
        </w:tc>
        <w:tc>
          <w:tcPr>
            <w:tcW w:w="1081" w:type="pct"/>
          </w:tcPr>
          <w:p w14:paraId="53F54787" w14:textId="77777777" w:rsidR="0061211E" w:rsidRPr="00E169D5" w:rsidRDefault="0061211E" w:rsidP="003D6064">
            <w:pPr>
              <w:rPr>
                <w:lang w:val="en-GB"/>
              </w:rPr>
            </w:pPr>
            <w:r w:rsidRPr="00E169D5">
              <w:rPr>
                <w:lang w:val="en-GB"/>
              </w:rPr>
              <w:t>OK</w:t>
            </w:r>
          </w:p>
        </w:tc>
        <w:tc>
          <w:tcPr>
            <w:tcW w:w="851" w:type="pct"/>
          </w:tcPr>
          <w:p w14:paraId="03C5D6E5" w14:textId="77777777" w:rsidR="0061211E" w:rsidRPr="00E169D5" w:rsidRDefault="0061211E" w:rsidP="003D6064">
            <w:pPr>
              <w:rPr>
                <w:lang w:val="en-GB"/>
              </w:rPr>
            </w:pPr>
          </w:p>
        </w:tc>
      </w:tr>
      <w:tr w:rsidR="0061211E" w:rsidRPr="00E169D5" w14:paraId="06BD72C9" w14:textId="77777777" w:rsidTr="003D6064">
        <w:tc>
          <w:tcPr>
            <w:tcW w:w="953" w:type="pct"/>
          </w:tcPr>
          <w:p w14:paraId="25178C71" w14:textId="77777777" w:rsidR="0061211E" w:rsidRPr="00E169D5" w:rsidRDefault="0061211E" w:rsidP="003D6064">
            <w:pPr>
              <w:rPr>
                <w:lang w:val="en-GB"/>
              </w:rPr>
            </w:pPr>
            <w:r w:rsidRPr="00E169D5">
              <w:rPr>
                <w:lang w:val="en-GB"/>
              </w:rPr>
              <w:t xml:space="preserve">Extreme Max </w:t>
            </w:r>
          </w:p>
        </w:tc>
        <w:tc>
          <w:tcPr>
            <w:tcW w:w="2115" w:type="pct"/>
          </w:tcPr>
          <w:p w14:paraId="137392AF" w14:textId="77777777" w:rsidR="0061211E" w:rsidRPr="00E169D5" w:rsidRDefault="0061211E" w:rsidP="003D6064">
            <w:pPr>
              <w:rPr>
                <w:lang w:val="en-GB"/>
              </w:rPr>
            </w:pPr>
            <w:r w:rsidRPr="00E169D5">
              <w:rPr>
                <w:lang w:val="en-GB"/>
              </w:rPr>
              <w:t>500 characters</w:t>
            </w:r>
          </w:p>
        </w:tc>
        <w:tc>
          <w:tcPr>
            <w:tcW w:w="1081" w:type="pct"/>
          </w:tcPr>
          <w:p w14:paraId="53CF0FED" w14:textId="77777777" w:rsidR="0061211E" w:rsidRPr="00E169D5" w:rsidRDefault="0061211E" w:rsidP="003D6064">
            <w:pPr>
              <w:rPr>
                <w:lang w:val="en-GB"/>
              </w:rPr>
            </w:pPr>
            <w:r w:rsidRPr="00E169D5">
              <w:rPr>
                <w:lang w:val="en-GB"/>
              </w:rPr>
              <w:t>Error</w:t>
            </w:r>
          </w:p>
        </w:tc>
        <w:tc>
          <w:tcPr>
            <w:tcW w:w="851" w:type="pct"/>
          </w:tcPr>
          <w:p w14:paraId="49A2D475" w14:textId="77777777" w:rsidR="0061211E" w:rsidRPr="00E169D5" w:rsidRDefault="0061211E" w:rsidP="003D6064">
            <w:pPr>
              <w:rPr>
                <w:lang w:val="en-GB"/>
              </w:rPr>
            </w:pPr>
          </w:p>
        </w:tc>
      </w:tr>
      <w:tr w:rsidR="0061211E" w:rsidRPr="00E169D5" w14:paraId="0BFBB6F2" w14:textId="77777777" w:rsidTr="003D6064">
        <w:tc>
          <w:tcPr>
            <w:tcW w:w="953" w:type="pct"/>
          </w:tcPr>
          <w:p w14:paraId="2CE93A2D" w14:textId="77777777" w:rsidR="0061211E" w:rsidRPr="00E169D5" w:rsidRDefault="0061211E" w:rsidP="003D6064">
            <w:pPr>
              <w:rPr>
                <w:lang w:val="en-GB"/>
              </w:rPr>
            </w:pPr>
            <w:r w:rsidRPr="00E169D5">
              <w:rPr>
                <w:lang w:val="en-GB"/>
              </w:rPr>
              <w:t>Invalid data type</w:t>
            </w:r>
          </w:p>
        </w:tc>
        <w:tc>
          <w:tcPr>
            <w:tcW w:w="2115" w:type="pct"/>
          </w:tcPr>
          <w:p w14:paraId="0A6989D2" w14:textId="77777777" w:rsidR="0061211E" w:rsidRPr="00E169D5" w:rsidRDefault="0061211E" w:rsidP="003D6064">
            <w:pPr>
              <w:rPr>
                <w:lang w:val="en-GB"/>
              </w:rPr>
            </w:pPr>
            <w:r w:rsidRPr="00E169D5">
              <w:rPr>
                <w:lang w:val="en-GB"/>
              </w:rPr>
              <w:t>NA</w:t>
            </w:r>
          </w:p>
        </w:tc>
        <w:tc>
          <w:tcPr>
            <w:tcW w:w="1081" w:type="pct"/>
          </w:tcPr>
          <w:p w14:paraId="0DD8FCFB" w14:textId="77777777" w:rsidR="0061211E" w:rsidRPr="00E169D5" w:rsidRDefault="0061211E" w:rsidP="003D6064">
            <w:pPr>
              <w:rPr>
                <w:lang w:val="en-GB"/>
              </w:rPr>
            </w:pPr>
          </w:p>
        </w:tc>
        <w:tc>
          <w:tcPr>
            <w:tcW w:w="851" w:type="pct"/>
          </w:tcPr>
          <w:p w14:paraId="586DEBCB" w14:textId="77777777" w:rsidR="0061211E" w:rsidRPr="00E169D5" w:rsidRDefault="0061211E" w:rsidP="003D6064">
            <w:pPr>
              <w:rPr>
                <w:lang w:val="en-GB"/>
              </w:rPr>
            </w:pPr>
          </w:p>
        </w:tc>
      </w:tr>
      <w:tr w:rsidR="0061211E" w:rsidRPr="00E169D5" w14:paraId="000383F5" w14:textId="77777777" w:rsidTr="003D6064">
        <w:tc>
          <w:tcPr>
            <w:tcW w:w="953" w:type="pct"/>
          </w:tcPr>
          <w:p w14:paraId="52A6207A" w14:textId="77777777" w:rsidR="0061211E" w:rsidRPr="00E169D5" w:rsidRDefault="0061211E" w:rsidP="003D6064">
            <w:pPr>
              <w:rPr>
                <w:lang w:val="en-GB"/>
              </w:rPr>
            </w:pPr>
            <w:r w:rsidRPr="00E169D5">
              <w:rPr>
                <w:lang w:val="en-GB"/>
              </w:rPr>
              <w:t>Other tests</w:t>
            </w:r>
          </w:p>
        </w:tc>
        <w:tc>
          <w:tcPr>
            <w:tcW w:w="2115" w:type="pct"/>
          </w:tcPr>
          <w:p w14:paraId="4A38DBDC" w14:textId="77777777" w:rsidR="0061211E" w:rsidRPr="00E169D5" w:rsidRDefault="0061211E" w:rsidP="003D6064">
            <w:pPr>
              <w:rPr>
                <w:lang w:val="en-GB"/>
              </w:rPr>
            </w:pPr>
            <w:r w:rsidRPr="00E169D5">
              <w:rPr>
                <w:lang w:val="en-GB"/>
              </w:rPr>
              <w:t>NA</w:t>
            </w:r>
          </w:p>
        </w:tc>
        <w:tc>
          <w:tcPr>
            <w:tcW w:w="1081" w:type="pct"/>
          </w:tcPr>
          <w:p w14:paraId="02576436" w14:textId="77777777" w:rsidR="0061211E" w:rsidRPr="00E169D5" w:rsidRDefault="0061211E" w:rsidP="003D6064">
            <w:pPr>
              <w:rPr>
                <w:lang w:val="en-GB"/>
              </w:rPr>
            </w:pPr>
          </w:p>
        </w:tc>
        <w:tc>
          <w:tcPr>
            <w:tcW w:w="851" w:type="pct"/>
          </w:tcPr>
          <w:p w14:paraId="6DAC248F" w14:textId="77777777" w:rsidR="0061211E" w:rsidRPr="00E169D5" w:rsidRDefault="0061211E" w:rsidP="003D6064">
            <w:pPr>
              <w:rPr>
                <w:lang w:val="en-GB"/>
              </w:rPr>
            </w:pPr>
          </w:p>
        </w:tc>
      </w:tr>
      <w:tr w:rsidR="0061211E" w:rsidRPr="00E169D5" w14:paraId="07E9F404" w14:textId="77777777" w:rsidTr="003D6064">
        <w:tc>
          <w:tcPr>
            <w:tcW w:w="953" w:type="pct"/>
          </w:tcPr>
          <w:p w14:paraId="21E9F7BE" w14:textId="77777777" w:rsidR="0061211E" w:rsidRPr="00E169D5" w:rsidRDefault="0061211E" w:rsidP="003D6064">
            <w:pPr>
              <w:rPr>
                <w:lang w:val="en-GB"/>
              </w:rPr>
            </w:pPr>
          </w:p>
        </w:tc>
        <w:tc>
          <w:tcPr>
            <w:tcW w:w="2115" w:type="pct"/>
          </w:tcPr>
          <w:p w14:paraId="27D1EE2C" w14:textId="77777777" w:rsidR="0061211E" w:rsidRPr="00E169D5" w:rsidRDefault="0061211E" w:rsidP="003D6064">
            <w:pPr>
              <w:rPr>
                <w:lang w:val="en-GB"/>
              </w:rPr>
            </w:pPr>
          </w:p>
        </w:tc>
        <w:tc>
          <w:tcPr>
            <w:tcW w:w="1081" w:type="pct"/>
          </w:tcPr>
          <w:p w14:paraId="3BAACD7D" w14:textId="77777777" w:rsidR="0061211E" w:rsidRPr="00E169D5" w:rsidRDefault="0061211E" w:rsidP="003D6064">
            <w:pPr>
              <w:rPr>
                <w:lang w:val="en-GB"/>
              </w:rPr>
            </w:pPr>
          </w:p>
        </w:tc>
        <w:tc>
          <w:tcPr>
            <w:tcW w:w="851" w:type="pct"/>
          </w:tcPr>
          <w:p w14:paraId="2299F8C9" w14:textId="77777777" w:rsidR="0061211E" w:rsidRPr="00E169D5" w:rsidRDefault="0061211E" w:rsidP="003D6064">
            <w:pPr>
              <w:rPr>
                <w:lang w:val="en-GB"/>
              </w:rPr>
            </w:pPr>
          </w:p>
        </w:tc>
      </w:tr>
      <w:tr w:rsidR="0061211E" w:rsidRPr="00E169D5" w14:paraId="052C81B3" w14:textId="77777777" w:rsidTr="003D6064">
        <w:tc>
          <w:tcPr>
            <w:tcW w:w="953" w:type="pct"/>
          </w:tcPr>
          <w:p w14:paraId="3542EB63" w14:textId="77777777" w:rsidR="0061211E" w:rsidRPr="00E169D5" w:rsidRDefault="0061211E" w:rsidP="003D6064">
            <w:pPr>
              <w:rPr>
                <w:lang w:val="en-GB"/>
              </w:rPr>
            </w:pPr>
          </w:p>
        </w:tc>
        <w:tc>
          <w:tcPr>
            <w:tcW w:w="2115" w:type="pct"/>
          </w:tcPr>
          <w:p w14:paraId="634CF5B3" w14:textId="77777777" w:rsidR="0061211E" w:rsidRPr="00E169D5" w:rsidRDefault="0061211E" w:rsidP="003D6064">
            <w:pPr>
              <w:rPr>
                <w:lang w:val="en-GB"/>
              </w:rPr>
            </w:pPr>
          </w:p>
        </w:tc>
        <w:tc>
          <w:tcPr>
            <w:tcW w:w="1081" w:type="pct"/>
          </w:tcPr>
          <w:p w14:paraId="1A7AD1D6" w14:textId="77777777" w:rsidR="0061211E" w:rsidRPr="00E169D5" w:rsidRDefault="0061211E" w:rsidP="003D6064">
            <w:pPr>
              <w:rPr>
                <w:lang w:val="en-GB"/>
              </w:rPr>
            </w:pPr>
          </w:p>
        </w:tc>
        <w:tc>
          <w:tcPr>
            <w:tcW w:w="851" w:type="pct"/>
          </w:tcPr>
          <w:p w14:paraId="74D0B13E" w14:textId="77777777" w:rsidR="0061211E" w:rsidRPr="00E169D5" w:rsidRDefault="0061211E" w:rsidP="003D6064">
            <w:pPr>
              <w:rPr>
                <w:lang w:val="en-GB"/>
              </w:rPr>
            </w:pPr>
          </w:p>
        </w:tc>
      </w:tr>
    </w:tbl>
    <w:p w14:paraId="17787257" w14:textId="77777777" w:rsidR="0061211E" w:rsidRPr="00E169D5" w:rsidRDefault="0061211E" w:rsidP="0061211E">
      <w:pPr>
        <w:rPr>
          <w:b/>
          <w:lang w:val="en-GB"/>
        </w:rPr>
      </w:pPr>
    </w:p>
    <w:p w14:paraId="02C743EF" w14:textId="77777777" w:rsidR="0061211E" w:rsidRPr="00E169D5" w:rsidRDefault="0061211E" w:rsidP="0061211E">
      <w:pPr>
        <w:rPr>
          <w:b/>
          <w:lang w:val="en-GB"/>
        </w:rPr>
      </w:pPr>
      <w:r w:rsidRPr="00E169D5">
        <w:rPr>
          <w:b/>
          <w:lang w:val="en-GB"/>
        </w:rPr>
        <w:t>Additional Notes / Instructions:</w:t>
      </w:r>
    </w:p>
    <w:p w14:paraId="3185D083"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35F02ADC" w14:textId="77777777" w:rsidTr="003D6064">
        <w:tc>
          <w:tcPr>
            <w:tcW w:w="13788" w:type="dxa"/>
          </w:tcPr>
          <w:p w14:paraId="759CFD44" w14:textId="77777777" w:rsidR="0061211E" w:rsidRPr="00E169D5" w:rsidRDefault="0061211E" w:rsidP="003D6064">
            <w:pPr>
              <w:rPr>
                <w:lang w:val="en-GB"/>
              </w:rPr>
            </w:pPr>
          </w:p>
          <w:p w14:paraId="22AD1C15" w14:textId="77777777" w:rsidR="0061211E" w:rsidRPr="00E169D5" w:rsidRDefault="0061211E" w:rsidP="003D6064">
            <w:pPr>
              <w:rPr>
                <w:lang w:val="en-GB"/>
              </w:rPr>
            </w:pPr>
          </w:p>
          <w:p w14:paraId="661B0733" w14:textId="77777777" w:rsidR="0061211E" w:rsidRPr="00E169D5" w:rsidRDefault="0061211E" w:rsidP="003D6064">
            <w:pPr>
              <w:rPr>
                <w:lang w:val="en-GB"/>
              </w:rPr>
            </w:pPr>
          </w:p>
        </w:tc>
      </w:tr>
    </w:tbl>
    <w:p w14:paraId="59A91303" w14:textId="77777777" w:rsidR="0061211E" w:rsidRPr="00E169D5" w:rsidRDefault="0061211E" w:rsidP="0061211E">
      <w:pPr>
        <w:rPr>
          <w:b/>
          <w:lang w:val="en-GB"/>
        </w:rPr>
      </w:pPr>
    </w:p>
    <w:p w14:paraId="464B32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b/>
          <w:lang w:val="en-GB"/>
        </w:rPr>
        <w:br w:type="page"/>
      </w:r>
      <w:r w:rsidRPr="00E169D5">
        <w:rPr>
          <w:rFonts w:ascii="Consolas" w:hAnsi="Consolas" w:cs="Consolas"/>
          <w:color w:val="000000"/>
          <w:sz w:val="19"/>
          <w:szCs w:val="19"/>
          <w:lang w:val="en-GB"/>
        </w:rPr>
        <w:lastRenderedPageBreak/>
        <w:t xml:space="preserve">        [TestMethod]</w:t>
      </w:r>
    </w:p>
    <w:p w14:paraId="4DE8E5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TownMinLessOne()</w:t>
      </w:r>
    </w:p>
    <w:p w14:paraId="7AA8D46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9E87C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6F1D7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6E6C49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E11A20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83104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10149D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1F107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16B5DE4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A1DE8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4866730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D58645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30EDE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4C7921D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E133DA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w:t>
      </w:r>
    </w:p>
    <w:p w14:paraId="2331B4C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F1AA4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061D90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72A2AA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7B38D5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E42AE7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F2C77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37DF395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9A854E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19CD79D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AC7B3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A3A33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05E176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599FC1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6F69B9B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TownMinPlusOne()</w:t>
      </w:r>
    </w:p>
    <w:p w14:paraId="4607029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5FA41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C9D86E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024D323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68B7FA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AE160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190A10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247F4FA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1EC08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DCC2B9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CB0C7F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4F3806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C92DC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4934DE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C5179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CA8A4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TownMaxLessOne()</w:t>
      </w:r>
    </w:p>
    <w:p w14:paraId="5CAB197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AFD86C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B2988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6356D2D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4E35EF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1BE1F6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5C7F38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2D59F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585543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//invoke the method</w:t>
      </w:r>
    </w:p>
    <w:p w14:paraId="5A1AAA3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4C00104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97CBAD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118EEE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490CB4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1D2928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764CD59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w:t>
      </w:r>
    </w:p>
    <w:p w14:paraId="7CAB0A6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8BB4CD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47EAC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AA66B3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D6BB5C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829983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5EC158C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A78ED7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4C39E5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42B73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71E8EB6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F9C6F3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F62866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1CC562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1711B3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1D13376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TownMaxPlusOne()</w:t>
      </w:r>
    </w:p>
    <w:p w14:paraId="0541B03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128F4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170FEB2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8BC951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55AFE14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7633A4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shold fail</w:t>
      </w:r>
    </w:p>
    <w:p w14:paraId="14BFF14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29783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Town.PadRight(51,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2989E49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A13D1F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56AF1C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2C9711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03B85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AC31A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9DC82E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B95829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01BFFC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TownMid()</w:t>
      </w:r>
    </w:p>
    <w:p w14:paraId="3D42C69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5C8B00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F14BC2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982067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C3E0FB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3ECCFB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EE8A3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DCE12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6DB711F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33978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EC1D7B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D7D3F8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8FAF2C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E40F390" w14:textId="77777777" w:rsidR="0061211E" w:rsidRPr="00E169D5" w:rsidRDefault="0061211E" w:rsidP="0061211E">
      <w:pPr>
        <w:autoSpaceDE w:val="0"/>
        <w:autoSpaceDN w:val="0"/>
        <w:adjustRightInd w:val="0"/>
        <w:rPr>
          <w:lang w:val="en-GB"/>
        </w:rPr>
      </w:pPr>
      <w:r w:rsidRPr="00E169D5">
        <w:rPr>
          <w:rFonts w:ascii="Consolas" w:hAnsi="Consolas" w:cs="Consolas"/>
          <w:color w:val="000000"/>
          <w:sz w:val="19"/>
          <w:szCs w:val="19"/>
          <w:lang w:val="en-GB"/>
        </w:rPr>
        <w:br w:type="page"/>
      </w:r>
    </w:p>
    <w:p w14:paraId="1CCCE6C2" w14:textId="77777777" w:rsidR="0061211E" w:rsidRPr="00E169D5" w:rsidRDefault="0061211E" w:rsidP="0061211E">
      <w:pPr>
        <w:rPr>
          <w:lang w:val="en-GB"/>
        </w:rPr>
      </w:pPr>
      <w:r w:rsidRPr="00565C50">
        <w:rPr>
          <w:highlight w:val="yellow"/>
          <w:lang w:val="en-GB"/>
        </w:rPr>
        <w:lastRenderedPageBreak/>
        <w:t>Here is the code for the validation method…</w:t>
      </w:r>
    </w:p>
    <w:p w14:paraId="7BBD554C" w14:textId="77777777" w:rsidR="0061211E" w:rsidRPr="00E169D5" w:rsidRDefault="0061211E" w:rsidP="0061211E">
      <w:pPr>
        <w:rPr>
          <w:lang w:val="en-GB"/>
        </w:rPr>
      </w:pPr>
    </w:p>
    <w:p w14:paraId="297E46FC"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Valid(</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houseNo,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postCode,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w:t>
      </w:r>
    </w:p>
    <w:p w14:paraId="6C760D7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7F0230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string variable to store the error</w:t>
      </w:r>
    </w:p>
    <w:p w14:paraId="227C29B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105851F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temporary variable to store date values</w:t>
      </w:r>
    </w:p>
    <w:p w14:paraId="274CD1A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DateTemp;</w:t>
      </w:r>
    </w:p>
    <w:p w14:paraId="4913257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HouseNo is blank</w:t>
      </w:r>
    </w:p>
    <w:p w14:paraId="7E9047F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(houseNo.Length == 0)</w:t>
      </w:r>
    </w:p>
    <w:p w14:paraId="0026193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0A1187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4F3522E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house no may not be blank : "</w:t>
      </w:r>
      <w:r w:rsidRPr="00E169D5">
        <w:rPr>
          <w:rFonts w:ascii="Consolas" w:hAnsi="Consolas" w:cs="Consolas"/>
          <w:color w:val="000000"/>
          <w:sz w:val="19"/>
          <w:szCs w:val="19"/>
          <w:highlight w:val="white"/>
          <w:lang w:val="en-GB"/>
        </w:rPr>
        <w:t>;</w:t>
      </w:r>
    </w:p>
    <w:p w14:paraId="4489596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436A71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 no is greater than 6 characters</w:t>
      </w:r>
    </w:p>
    <w:p w14:paraId="1FB4264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(houseNo.Length &gt; 6)</w:t>
      </w:r>
    </w:p>
    <w:p w14:paraId="5D2DF36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6DF55F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00F1AA45" w14:textId="77777777"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house no must be less than 6 characters : "</w:t>
      </w:r>
      <w:r w:rsidRPr="00E169D5">
        <w:rPr>
          <w:rFonts w:ascii="Consolas" w:hAnsi="Consolas" w:cs="Consolas"/>
          <w:color w:val="000000"/>
          <w:sz w:val="19"/>
          <w:szCs w:val="19"/>
          <w:highlight w:val="white"/>
          <w:lang w:val="en-GB"/>
        </w:rPr>
        <w:t>;</w:t>
      </w:r>
    </w:p>
    <w:p w14:paraId="521DBB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9B8DF2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try</w:t>
      </w:r>
    </w:p>
    <w:p w14:paraId="245528F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211711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//copy the dateAdded value to the DateTemp variable</w:t>
      </w:r>
    </w:p>
    <w:p w14:paraId="222D0FC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DateTemp = </w:t>
      </w:r>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.ToDateTime(dateAdded);</w:t>
      </w:r>
    </w:p>
    <w:p w14:paraId="35C3C9A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&lt;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331C86A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86787B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66CE74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cannot be in the past : "</w:t>
      </w:r>
      <w:r w:rsidRPr="00E169D5">
        <w:rPr>
          <w:rFonts w:ascii="Consolas" w:hAnsi="Consolas" w:cs="Consolas"/>
          <w:color w:val="000000"/>
          <w:sz w:val="19"/>
          <w:szCs w:val="19"/>
          <w:highlight w:val="white"/>
          <w:lang w:val="en-GB"/>
        </w:rPr>
        <w:t>;</w:t>
      </w:r>
    </w:p>
    <w:p w14:paraId="19622B4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14:paraId="6623968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greater than today's date</w:t>
      </w:r>
    </w:p>
    <w:p w14:paraId="7E53121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&gt;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53EA9E2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AC314A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58FCA24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cannot be in the future : "</w:t>
      </w:r>
      <w:r w:rsidRPr="00E169D5">
        <w:rPr>
          <w:rFonts w:ascii="Consolas" w:hAnsi="Consolas" w:cs="Consolas"/>
          <w:color w:val="000000"/>
          <w:sz w:val="19"/>
          <w:szCs w:val="19"/>
          <w:highlight w:val="white"/>
          <w:lang w:val="en-GB"/>
        </w:rPr>
        <w:t>;</w:t>
      </w:r>
    </w:p>
    <w:p w14:paraId="6EEBA7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18FAF5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047869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catch</w:t>
      </w:r>
    </w:p>
    <w:p w14:paraId="3302EF6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2A609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06BE7C4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was not a valid date : "</w:t>
      </w:r>
      <w:r w:rsidRPr="00E169D5">
        <w:rPr>
          <w:rFonts w:ascii="Consolas" w:hAnsi="Consolas" w:cs="Consolas"/>
          <w:color w:val="000000"/>
          <w:sz w:val="19"/>
          <w:szCs w:val="19"/>
          <w:highlight w:val="white"/>
          <w:lang w:val="en-GB"/>
        </w:rPr>
        <w:t>;</w:t>
      </w:r>
    </w:p>
    <w:p w14:paraId="54B26BF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BE490B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post code blank</w:t>
      </w:r>
    </w:p>
    <w:p w14:paraId="6A916A5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(postCode.Length == 0)</w:t>
      </w:r>
    </w:p>
    <w:p w14:paraId="67AA6B7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FE9B3D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3A4D90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post code may not be blank : "</w:t>
      </w:r>
      <w:r w:rsidRPr="00E169D5">
        <w:rPr>
          <w:rFonts w:ascii="Consolas" w:hAnsi="Consolas" w:cs="Consolas"/>
          <w:color w:val="000000"/>
          <w:sz w:val="19"/>
          <w:szCs w:val="19"/>
          <w:highlight w:val="white"/>
          <w:lang w:val="en-GB"/>
        </w:rPr>
        <w:t>;</w:t>
      </w:r>
    </w:p>
    <w:p w14:paraId="3626DBE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BCEF82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post code is too long</w:t>
      </w:r>
    </w:p>
    <w:p w14:paraId="1E128B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(postCode.Length &gt; 9)</w:t>
      </w:r>
    </w:p>
    <w:p w14:paraId="48796C8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544D5D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6CCCD420" w14:textId="77777777"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post code must be less than 9 characters : "</w:t>
      </w:r>
      <w:r w:rsidRPr="00E169D5">
        <w:rPr>
          <w:rFonts w:ascii="Consolas" w:hAnsi="Consolas" w:cs="Consolas"/>
          <w:color w:val="000000"/>
          <w:sz w:val="19"/>
          <w:szCs w:val="19"/>
          <w:highlight w:val="white"/>
          <w:lang w:val="en-GB"/>
        </w:rPr>
        <w:t>;</w:t>
      </w:r>
    </w:p>
    <w:p w14:paraId="08F2B7D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283F32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street blank</w:t>
      </w:r>
    </w:p>
    <w:p w14:paraId="7B13C12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(street.Length == 0)</w:t>
      </w:r>
    </w:p>
    <w:p w14:paraId="3FE713B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EED60F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//record the error</w:t>
      </w:r>
    </w:p>
    <w:p w14:paraId="13AE217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street may not be blank : "</w:t>
      </w:r>
      <w:r w:rsidRPr="00E169D5">
        <w:rPr>
          <w:rFonts w:ascii="Consolas" w:hAnsi="Consolas" w:cs="Consolas"/>
          <w:color w:val="000000"/>
          <w:sz w:val="19"/>
          <w:szCs w:val="19"/>
          <w:highlight w:val="white"/>
          <w:lang w:val="en-GB"/>
        </w:rPr>
        <w:t>;</w:t>
      </w:r>
    </w:p>
    <w:p w14:paraId="1A460F5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CC68EC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street is too long</w:t>
      </w:r>
    </w:p>
    <w:p w14:paraId="385F9DB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(street.Length &gt; 50)</w:t>
      </w:r>
    </w:p>
    <w:p w14:paraId="47333FC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4220F7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79B7B964"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street must be less than 50 characters : "</w:t>
      </w:r>
      <w:r w:rsidRPr="00E169D5">
        <w:rPr>
          <w:rFonts w:ascii="Consolas" w:hAnsi="Consolas" w:cs="Consolas"/>
          <w:color w:val="000000"/>
          <w:sz w:val="19"/>
          <w:szCs w:val="19"/>
          <w:highlight w:val="white"/>
          <w:lang w:val="en-GB"/>
        </w:rPr>
        <w:t>;</w:t>
      </w:r>
    </w:p>
    <w:p w14:paraId="185032E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7BCBDD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town blank</w:t>
      </w:r>
    </w:p>
    <w:p w14:paraId="7ECB2A8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(town.Length == 0)</w:t>
      </w:r>
    </w:p>
    <w:p w14:paraId="532C80C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D55EBA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43E1B7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town may not be blank : "</w:t>
      </w:r>
      <w:r w:rsidRPr="00E169D5">
        <w:rPr>
          <w:rFonts w:ascii="Consolas" w:hAnsi="Consolas" w:cs="Consolas"/>
          <w:color w:val="000000"/>
          <w:sz w:val="19"/>
          <w:szCs w:val="19"/>
          <w:highlight w:val="white"/>
          <w:lang w:val="en-GB"/>
        </w:rPr>
        <w:t>;</w:t>
      </w:r>
    </w:p>
    <w:p w14:paraId="2DB08E4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94E2E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town is too long</w:t>
      </w:r>
    </w:p>
    <w:p w14:paraId="77522B6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(town.Length &gt; 50)</w:t>
      </w:r>
    </w:p>
    <w:p w14:paraId="26576DC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31A311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EDA577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town must be less than 50 characters : "</w:t>
      </w:r>
      <w:r w:rsidRPr="00E169D5">
        <w:rPr>
          <w:rFonts w:ascii="Consolas" w:hAnsi="Consolas" w:cs="Consolas"/>
          <w:color w:val="000000"/>
          <w:sz w:val="19"/>
          <w:szCs w:val="19"/>
          <w:highlight w:val="white"/>
          <w:lang w:val="en-GB"/>
        </w:rPr>
        <w:t>;</w:t>
      </w:r>
    </w:p>
    <w:p w14:paraId="395A19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08C11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any error messages</w:t>
      </w:r>
    </w:p>
    <w:p w14:paraId="287F9A6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Error;</w:t>
      </w:r>
    </w:p>
    <w:p w14:paraId="42521696"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14:paraId="62395DCB" w14:textId="77777777" w:rsidR="0061211E" w:rsidRDefault="0061211E" w:rsidP="0061211E">
      <w:pPr>
        <w:rPr>
          <w:lang w:val="en-GB"/>
        </w:rPr>
      </w:pPr>
    </w:p>
    <w:p w14:paraId="17DD7AFE" w14:textId="4A2394B3" w:rsidR="0061211E" w:rsidRPr="00E169D5" w:rsidRDefault="0061211E" w:rsidP="0061211E">
      <w:pPr>
        <w:pStyle w:val="Heading2"/>
        <w:rPr>
          <w:lang w:val="en-GB"/>
        </w:rPr>
      </w:pPr>
    </w:p>
    <w:sectPr w:rsidR="0061211E" w:rsidRPr="00E169D5" w:rsidSect="00FB0F3B">
      <w:headerReference w:type="default" r:id="rId37"/>
      <w:footerReference w:type="default" r:id="rId3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5C847" w14:textId="77777777" w:rsidR="008F7A3A" w:rsidRDefault="008F7A3A" w:rsidP="00E7723E">
      <w:pPr>
        <w:spacing w:after="0" w:line="240" w:lineRule="auto"/>
      </w:pPr>
      <w:r>
        <w:separator/>
      </w:r>
    </w:p>
  </w:endnote>
  <w:endnote w:type="continuationSeparator" w:id="0">
    <w:p w14:paraId="7BE12AE0" w14:textId="77777777" w:rsidR="008F7A3A" w:rsidRDefault="008F7A3A"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3C2D4044" w14:textId="77777777" w:rsidR="008F7A3A" w:rsidRDefault="008F7A3A">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14:paraId="2F073EB4" w14:textId="77777777" w:rsidR="008F7A3A" w:rsidRDefault="008F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5C9A" w14:textId="77777777" w:rsidR="008F7A3A" w:rsidRDefault="008F7A3A" w:rsidP="00E7723E">
      <w:pPr>
        <w:spacing w:after="0" w:line="240" w:lineRule="auto"/>
      </w:pPr>
      <w:r>
        <w:separator/>
      </w:r>
    </w:p>
  </w:footnote>
  <w:footnote w:type="continuationSeparator" w:id="0">
    <w:p w14:paraId="69D65849" w14:textId="77777777" w:rsidR="008F7A3A" w:rsidRDefault="008F7A3A"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51E1" w14:textId="77777777" w:rsidR="008F7A3A" w:rsidRDefault="008F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10D3E"/>
    <w:multiLevelType w:val="hybridMultilevel"/>
    <w:tmpl w:val="63DE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3"/>
  </w:num>
  <w:num w:numId="4">
    <w:abstractNumId w:val="22"/>
  </w:num>
  <w:num w:numId="5">
    <w:abstractNumId w:val="11"/>
  </w:num>
  <w:num w:numId="6">
    <w:abstractNumId w:val="0"/>
  </w:num>
  <w:num w:numId="7">
    <w:abstractNumId w:val="10"/>
  </w:num>
  <w:num w:numId="8">
    <w:abstractNumId w:val="1"/>
  </w:num>
  <w:num w:numId="9">
    <w:abstractNumId w:val="21"/>
  </w:num>
  <w:num w:numId="10">
    <w:abstractNumId w:val="15"/>
  </w:num>
  <w:num w:numId="11">
    <w:abstractNumId w:val="20"/>
  </w:num>
  <w:num w:numId="12">
    <w:abstractNumId w:val="12"/>
  </w:num>
  <w:num w:numId="13">
    <w:abstractNumId w:val="4"/>
  </w:num>
  <w:num w:numId="14">
    <w:abstractNumId w:val="17"/>
  </w:num>
  <w:num w:numId="15">
    <w:abstractNumId w:val="19"/>
  </w:num>
  <w:num w:numId="16">
    <w:abstractNumId w:val="9"/>
  </w:num>
  <w:num w:numId="17">
    <w:abstractNumId w:val="2"/>
  </w:num>
  <w:num w:numId="18">
    <w:abstractNumId w:val="6"/>
  </w:num>
  <w:num w:numId="19">
    <w:abstractNumId w:val="7"/>
  </w:num>
  <w:num w:numId="20">
    <w:abstractNumId w:val="16"/>
  </w:num>
  <w:num w:numId="21">
    <w:abstractNumId w:val="3"/>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B04"/>
    <w:rsid w:val="00004A10"/>
    <w:rsid w:val="0002187C"/>
    <w:rsid w:val="000B374F"/>
    <w:rsid w:val="000D6233"/>
    <w:rsid w:val="0021788B"/>
    <w:rsid w:val="002806F6"/>
    <w:rsid w:val="00293617"/>
    <w:rsid w:val="00363782"/>
    <w:rsid w:val="003D6064"/>
    <w:rsid w:val="003F3E5A"/>
    <w:rsid w:val="00565C50"/>
    <w:rsid w:val="0061211E"/>
    <w:rsid w:val="00622772"/>
    <w:rsid w:val="006933E4"/>
    <w:rsid w:val="00723DBF"/>
    <w:rsid w:val="008131DB"/>
    <w:rsid w:val="008F7A3A"/>
    <w:rsid w:val="00A30A9C"/>
    <w:rsid w:val="00AB668D"/>
    <w:rsid w:val="00C07EF2"/>
    <w:rsid w:val="00CE21A7"/>
    <w:rsid w:val="00E7723E"/>
    <w:rsid w:val="00F23B7B"/>
    <w:rsid w:val="00F73D45"/>
    <w:rsid w:val="00F81B04"/>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18435D"/>
  <w15:docId w15:val="{F27CCAE4-FEED-42DE-83DF-2195E9F1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61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797B4-CDA4-4EEE-A368-C1F9A63F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89</TotalTime>
  <Pages>57</Pages>
  <Words>5550</Words>
  <Characters>31638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9</cp:revision>
  <dcterms:created xsi:type="dcterms:W3CDTF">2019-08-30T12:07:00Z</dcterms:created>
  <dcterms:modified xsi:type="dcterms:W3CDTF">2020-12-16T08:56:00Z</dcterms:modified>
</cp:coreProperties>
</file>